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5de0ff" focusposition=",1" focussize="" focus="100%" type="gradientRadial">
        <o:fill v:ext="view" type="gradientCenter"/>
      </v:fill>
    </v:background>
  </w:background>
  <w:body>
    <w:p w:rsidR="00C00B01" w:rsidRDefault="00C00B01" w:rsidP="00E25545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noProof/>
        </w:rPr>
        <w:pict>
          <v:group id="Group 4" o:spid="_x0000_s1026" style="position:absolute;left:0;text-align:left;margin-left:-86.55pt;margin-top:-53.7pt;width:601.5pt;height:840pt;z-index:251657216" coordorigin="-6,3399" coordsize="12197,4253">
            <v:group id="Group 5" o:spid="_x0000_s1027" style="position:absolute;left:-6;top:3717;width:12189;height:3550" coordorigin="18,7468" coordsize="12189,3550">
              <v:shape id="Freeform 6" o:spid="_x0000_s1028" style="position:absolute;left:18;top:7837;width:7132;height:2863;visibility:visible;mso-wrap-style:square;v-text-anchor:top" coordsize="7132,2863" path="m,l17,2863,7132,2578r,-2378l,xe" fillcolor="#a7bfde" stroked="f">
                <v:fill opacity="32896f"/>
                <v:path arrowok="t" o:connecttype="custom" o:connectlocs="0,0;17,2863;7132,2578;7132,200;0,0" o:connectangles="0,0,0,0,0"/>
              </v:shape>
              <v:shape id="Freeform 7" o:spid="_x0000_s1029" style="position:absolute;left:7150;top:7468;width:3466;height:3550;visibility:visible;mso-wrap-style:square;v-text-anchor:top" coordsize="3466,3550" path="m,569l,2930r3466,620l3466,,,569xe" fillcolor="#d3dfee" stroked="f">
                <v:fill opacity="32896f"/>
                <v:path arrowok="t" o:connecttype="custom" o:connectlocs="0,569;0,2930;3466,3550;3466,0;0,569" o:connectangles="0,0,0,0,0"/>
              </v:shape>
              <v:shape id="Freeform 8" o:spid="_x0000_s1030" style="position:absolute;left:10616;top:7468;width:1591;height:3550;visibility:visible;mso-wrap-style:square;v-text-anchor:top" coordsize="1591,3550" path="m,l,3550,1591,2746r,-2009l,xe" fillcolor="#a7bfde" stroked="f">
                <v:fill opacity="32896f"/>
                <v:path arrowok="t" o:connecttype="custom" o:connectlocs="0,0;0,3550;1591,2746;1591,737;0,0" o:connectangles="0,0,0,0,0"/>
              </v:shape>
            </v:group>
            <v:shape id="Freeform 9" o:spid="_x0000_s1031" style="position:absolute;left:8071;top:4069;width:4120;height:2913;visibility:visible;mso-wrap-style:square;v-text-anchor:top" coordsize="4120,2913" path="m1,251l,2662r4120,251l4120,,1,251xe" fillcolor="#d8d8d8" stroked="f">
              <v:path arrowok="t" o:connecttype="custom" o:connectlocs="1,251;0,2662;4120,2913;4120,0;1,251" o:connectangles="0,0,0,0,0"/>
            </v:shape>
            <v:shape id="Freeform 11" o:spid="_x0000_s1032" style="position:absolute;left:18;top:3399;width:4086;height:4253;visibility:visible;mso-wrap-style:square;v-text-anchor:top" coordsize="4086,4253" path="m4086,r-2,4253l,3198,,1072,4086,xe" fillcolor="#d8d8d8" stroked="f">
              <v:path arrowok="t" o:connecttype="custom" o:connectlocs="4086,0;4084,4253;0,3198;0,1072;4086,0" o:connectangles="0,0,0,0,0"/>
            </v:shape>
            <v:shape id="Freeform 12" o:spid="_x0000_s1033" style="position:absolute;left:17;top:3617;width:2076;height:3851;visibility:visible;mso-wrap-style:square;v-text-anchor:top" coordsize="2076,3851" path="m,921l2060,r16,3851l,2981,,921xe" fillcolor="#d3dfee" stroked="f">
              <v:fill opacity="46003f"/>
              <v:path arrowok="t" o:connecttype="custom" o:connectlocs="0,921;2060,0;2076,3851;0,2981;0,921" o:connectangles="0,0,0,0,0"/>
            </v:shape>
            <v:shape id="Freeform 13" o:spid="_x0000_s1034" style="position:absolute;left:2077;top:3617;width:6011;height:3835;visibility:visible;mso-wrap-style:square;v-text-anchor:top" coordsize="6011,3835" path="m,l17,3835,6011,2629r,-1390l,xe" fillcolor="#a7bfde" stroked="f">
              <v:fill opacity="46003f"/>
              <v:path arrowok="t" o:connecttype="custom" o:connectlocs="0,0;17,3835;6011,2629;6011,1239;0,0" o:connectangles="0,0,0,0,0"/>
            </v:shape>
            <v:shape id="Freeform 14" o:spid="_x0000_s1035" style="position:absolute;left:8088;top:3835;width:4102;height:3432;visibility:visible;mso-wrap-style:square;v-text-anchor:top" coordsize="4102,3432" path="m,1038l,2411,4102,3432,4102,,,1038xe" fillcolor="#d3dfee" stroked="f">
              <v:fill opacity="46003f"/>
              <v:path arrowok="t" o:connecttype="custom" o:connectlocs="0,1038;0,2411;4102,3432;4102,0;0,1038" o:connectangles="0,0,0,0,0"/>
            </v:shape>
          </v:group>
        </w:pic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 w:type="page"/>
      </w:r>
      <w:r w:rsidRPr="00E25545">
        <w:rPr>
          <w:rFonts w:ascii="Times New Roman" w:hAnsi="Times New Roman" w:cs="Times New Roman"/>
          <w:b/>
          <w:bCs/>
          <w:sz w:val="40"/>
          <w:szCs w:val="40"/>
          <w:lang w:val="uz-Cyrl-UZ"/>
        </w:rPr>
        <w:t>Ro‘zi</w:t>
      </w:r>
      <w:r w:rsidRPr="00E25545">
        <w:rPr>
          <w:rFonts w:ascii="Times New Roman" w:hAnsi="Times New Roman" w:cs="Times New Roman"/>
          <w:b/>
          <w:bCs/>
          <w:sz w:val="40"/>
          <w:szCs w:val="40"/>
          <w:lang w:val="en-US"/>
        </w:rPr>
        <w:t>y</w:t>
      </w:r>
      <w:r w:rsidRPr="00E25545">
        <w:rPr>
          <w:rFonts w:ascii="Times New Roman" w:hAnsi="Times New Roman" w:cs="Times New Roman"/>
          <w:b/>
          <w:bCs/>
          <w:sz w:val="40"/>
          <w:szCs w:val="40"/>
          <w:lang w:val="uz-Cyrl-UZ"/>
        </w:rPr>
        <w:t>ev</w:t>
      </w:r>
      <w:r w:rsidRPr="00E25545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 w:rsidRPr="00E25545">
        <w:rPr>
          <w:rFonts w:ascii="Times New Roman" w:hAnsi="Times New Roman" w:cs="Times New Roman"/>
          <w:b/>
          <w:bCs/>
          <w:sz w:val="40"/>
          <w:szCs w:val="40"/>
          <w:lang w:val="uz-Cyrl-UZ"/>
        </w:rPr>
        <w:t>I.I.</w:t>
      </w:r>
      <w:r w:rsidRPr="00E25545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, </w:t>
      </w:r>
      <w:r w:rsidRPr="00E25545">
        <w:rPr>
          <w:rFonts w:ascii="Times New Roman" w:hAnsi="Times New Roman" w:cs="Times New Roman"/>
          <w:b/>
          <w:bCs/>
          <w:sz w:val="40"/>
          <w:szCs w:val="40"/>
          <w:lang w:val="uz-Cyrl-UZ"/>
        </w:rPr>
        <w:t>Chulli</w:t>
      </w:r>
      <w:r w:rsidRPr="00E25545">
        <w:rPr>
          <w:rFonts w:ascii="Times New Roman" w:hAnsi="Times New Roman" w:cs="Times New Roman"/>
          <w:b/>
          <w:bCs/>
          <w:sz w:val="40"/>
          <w:szCs w:val="40"/>
          <w:lang w:val="en-US"/>
        </w:rPr>
        <w:t>y</w:t>
      </w:r>
      <w:r w:rsidRPr="00E25545">
        <w:rPr>
          <w:rFonts w:ascii="Times New Roman" w:hAnsi="Times New Roman" w:cs="Times New Roman"/>
          <w:b/>
          <w:bCs/>
          <w:sz w:val="40"/>
          <w:szCs w:val="40"/>
          <w:lang w:val="uz-Cyrl-UZ"/>
        </w:rPr>
        <w:t>ev</w:t>
      </w:r>
      <w:r w:rsidRPr="00E25545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 w:rsidRPr="00E25545">
        <w:rPr>
          <w:rFonts w:ascii="Times New Roman" w:hAnsi="Times New Roman" w:cs="Times New Roman"/>
          <w:b/>
          <w:bCs/>
          <w:sz w:val="40"/>
          <w:szCs w:val="40"/>
          <w:lang w:val="uz-Cyrl-UZ"/>
        </w:rPr>
        <w:t>S.R.</w:t>
      </w:r>
    </w:p>
    <w:p w:rsidR="00C00B01" w:rsidRPr="00E25545" w:rsidRDefault="00C00B01" w:rsidP="00E25545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noProof/>
        </w:rPr>
        <w:pict>
          <v:line id="Прямая соединительная линия 4" o:spid="_x0000_s1036" style="position:absolute;left:0;text-align:left;z-index:251655168;visibility:visible" from="-26.3pt,-93.15pt" to="-26.3pt,751.55pt" strokecolor="#00c" strokeweight="27pt">
            <v:stroke linestyle="thinThick"/>
          </v:line>
        </w:pict>
      </w:r>
      <w:r>
        <w:rPr>
          <w:noProof/>
        </w:rPr>
        <w:pict>
          <v:group id="Группа 7" o:spid="_x0000_s1037" style="position:absolute;left:0;text-align:left;margin-left:-12.6pt;margin-top:-104.8pt;width:524.7pt;height:860.35pt;z-index:-251658240" coordorigin=",-12" coordsize="11906,16759">
            <v:rect id="Rectangle 4" o:spid="_x0000_s1038" style="position:absolute;top:-12;width:11906;height:16759;visibility:visible" fillcolor="#8aabd3" stroked="f">
              <v:fill color2="#d6e2f0" colors="0 #9ab5e4;.5 #c2d1ed;1 #e1e8f5" focus="100%" type="gradient">
                <o:fill v:ext="view" type="gradientUnscaled"/>
              </v:fill>
            </v:rect>
            <v:group id="Group 7" o:spid="_x0000_s1039" style="position:absolute;left:589;top:12286;width:10715;height:3819" coordorigin="-6,3399" coordsize="12197,4253">
              <v:group id="Group 8" o:spid="_x0000_s1040" style="position:absolute;left:-6;top:3717;width:12189;height:3550" coordorigin="18,7468" coordsize="12189,3550">
                <v:shape id="Freeform 9" o:spid="_x0000_s1041" style="position:absolute;left:18;top:7837;width:7132;height:2863;visibility:visible;mso-wrap-style:square;v-text-anchor:top" coordsize="7132,2863" path="m,l17,2863,7132,2578r,-2378l,xe" fillcolor="#a7bfde" stroked="f">
                  <v:fill opacity="32896f"/>
                  <v:path arrowok="t" o:connecttype="custom" o:connectlocs="0,0;17,2863;7132,2578;7132,200;0,0" o:connectangles="0,0,0,0,0"/>
                </v:shape>
                <v:shape id="Freeform 10" o:spid="_x0000_s1042" style="position:absolute;left:7150;top:7468;width:3466;height:3550;visibility:visible;mso-wrap-style:square;v-text-anchor:top" coordsize="3466,3550" path="m,569l,2930r3466,620l3466,,,569xe" fillcolor="#d3dfee" stroked="f">
                  <v:fill opacity="32896f"/>
                  <v:path arrowok="t" o:connecttype="custom" o:connectlocs="0,569;0,2930;3466,3550;3466,0;0,569" o:connectangles="0,0,0,0,0"/>
                </v:shape>
                <v:shape id="Freeform 11" o:spid="_x0000_s1043" style="position:absolute;left:10616;top:7468;width:1591;height:3550;visibility:visible;mso-wrap-style:square;v-text-anchor:top" coordsize="1591,3550" path="m,l,3550,1591,2746r,-2009l,xe" fillcolor="#a7bfde" stroked="f">
                  <v:fill opacity="32896f"/>
                  <v:path arrowok="t" o:connecttype="custom" o:connectlocs="0,0;0,3550;1591,2746;1591,737;0,0" o:connectangles="0,0,0,0,0"/>
                </v:shape>
              </v:group>
              <v:shape id="Freeform 12" o:spid="_x0000_s1044" style="position:absolute;left:8071;top:4069;width:4120;height:2913;visibility:visible;mso-wrap-style:square;v-text-anchor:top" coordsize="4120,2913" path="m1,251l,2662r4120,251l4120,,1,251xe" fillcolor="#d8d8d8" stroked="f">
                <v:path arrowok="t" o:connecttype="custom" o:connectlocs="1,251;0,2662;4120,2913;4120,0;1,251" o:connectangles="0,0,0,0,0"/>
              </v:shape>
              <v:shape id="Freeform 13" o:spid="_x0000_s1045" style="position:absolute;left:4104;top:3399;width:3985;height:4236;visibility:visible;mso-wrap-style:square;v-text-anchor:top" coordsize="3985,4236" path="m,l,4236,3985,3349r,-2428l,xe" fillcolor="#bfbfbf" stroked="f">
                <v:path arrowok="t" o:connecttype="custom" o:connectlocs="0,0;0,4236;3985,3349;3985,921;0,0" o:connectangles="0,0,0,0,0"/>
              </v:shape>
              <v:shape id="Freeform 14" o:spid="_x0000_s1046" style="position:absolute;left:18;top:3399;width:4086;height:4253;visibility:visible;mso-wrap-style:square;v-text-anchor:top" coordsize="4086,4253" path="m4086,r-2,4253l,3198,,1072,4086,xe" fillcolor="#d8d8d8" stroked="f">
                <v:path arrowok="t" o:connecttype="custom" o:connectlocs="4086,0;4084,4253;0,3198;0,1072;4086,0" o:connectangles="0,0,0,0,0"/>
              </v:shape>
              <v:shape id="Freeform 15" o:spid="_x0000_s1047" style="position:absolute;left:17;top:3617;width:2076;height:3851;visibility:visible;mso-wrap-style:square;v-text-anchor:top" coordsize="2076,3851" path="m,921l2060,r16,3851l,2981,,921xe" fillcolor="#d3dfee" stroked="f">
                <v:fill opacity="46003f"/>
                <v:path arrowok="t" o:connecttype="custom" o:connectlocs="0,921;2060,0;2076,3851;0,2981;0,921" o:connectangles="0,0,0,0,0"/>
              </v:shape>
              <v:shape id="Freeform 16" o:spid="_x0000_s1048" style="position:absolute;left:2077;top:3617;width:6011;height:3835;visibility:visible;mso-wrap-style:square;v-text-anchor:top" coordsize="6011,3835" path="m,l17,3835,6011,2629r,-1390l,xe" fillcolor="#a7bfde" stroked="f">
                <v:fill opacity="46003f"/>
                <v:path arrowok="t" o:connecttype="custom" o:connectlocs="0,0;17,3835;6011,2629;6011,1239;0,0" o:connectangles="0,0,0,0,0"/>
              </v:shape>
              <v:shape id="Freeform 17" o:spid="_x0000_s1049" style="position:absolute;left:8088;top:3835;width:4102;height:3432;visibility:visible;mso-wrap-style:square;v-text-anchor:top" coordsize="4102,3432" path="m,1038l,2411,4102,3432,4102,,,1038xe" fillcolor="#d3dfee" stroked="f">
                <v:fill opacity="46003f"/>
                <v:path arrowok="t" o:connecttype="custom" o:connectlocs="0,1038;0,2411;4102,3432;4102,0;0,1038" o:connectangles="0,0,0,0,0"/>
              </v:shape>
            </v:group>
          </v:group>
        </w:pict>
      </w:r>
    </w:p>
    <w:p w:rsidR="00C00B01" w:rsidRPr="00FA4A90" w:rsidRDefault="00C00B01" w:rsidP="004059F3">
      <w:pPr>
        <w:pStyle w:val="BodyText"/>
        <w:tabs>
          <w:tab w:val="left" w:pos="4500"/>
        </w:tabs>
        <w:rPr>
          <w:rFonts w:ascii="Times New Roman" w:hAnsi="Times New Roman" w:cs="Times New Roman"/>
          <w:b w:val="0"/>
          <w:bCs w:val="0"/>
          <w:color w:val="auto"/>
          <w:lang w:val="uz-Cyrl-UZ"/>
        </w:rPr>
      </w:pPr>
    </w:p>
    <w:p w:rsidR="00C00B01" w:rsidRPr="00FA4A90" w:rsidRDefault="00C00B01" w:rsidP="004059F3">
      <w:pPr>
        <w:pStyle w:val="BodyText"/>
        <w:rPr>
          <w:rFonts w:ascii="Times New Roman" w:hAnsi="Times New Roman" w:cs="Times New Roman"/>
          <w:b w:val="0"/>
          <w:bCs w:val="0"/>
          <w:lang w:val="uz-Cyrl-UZ"/>
        </w:rPr>
      </w:pPr>
    </w:p>
    <w:p w:rsidR="00C00B01" w:rsidRDefault="00C00B01" w:rsidP="004059F3">
      <w:pPr>
        <w:jc w:val="center"/>
        <w:rPr>
          <w:sz w:val="24"/>
          <w:szCs w:val="24"/>
          <w:lang w:val="uz-Cyrl-UZ"/>
        </w:rPr>
      </w:pPr>
    </w:p>
    <w:p w:rsidR="00C00B01" w:rsidRDefault="00C00B01" w:rsidP="004059F3">
      <w:pPr>
        <w:jc w:val="center"/>
        <w:rPr>
          <w:sz w:val="24"/>
          <w:szCs w:val="24"/>
          <w:lang w:val="uz-Cyrl-UZ"/>
        </w:rPr>
      </w:pPr>
    </w:p>
    <w:p w:rsidR="00C00B01" w:rsidRDefault="00C00B01" w:rsidP="004059F3">
      <w:pPr>
        <w:jc w:val="center"/>
        <w:rPr>
          <w:sz w:val="24"/>
          <w:szCs w:val="24"/>
          <w:lang w:val="uz-Cyrl-U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50" type="#_x0000_t202" style="position:absolute;left:0;text-align:left;margin-left:43.05pt;margin-top:10.35pt;width:401.15pt;height:84.15pt;z-index:251656192;visibility:visible" filled="f" stroked="f">
            <v:shadow on="t" color="black" opacity="26214f" origin=",.5" offset="0,-3pt"/>
            <v:textbox style="mso-next-textbox:#Поле 1">
              <w:txbxContent>
                <w:p w:rsidR="00C00B01" w:rsidRPr="00E25545" w:rsidRDefault="00C00B01" w:rsidP="00694452">
                  <w:pPr>
                    <w:pStyle w:val="BodyText"/>
                    <w:spacing w:before="120"/>
                    <w:ind w:left="708"/>
                    <w:rPr>
                      <w:rFonts w:ascii="Arial Black" w:hAnsi="Arial Black" w:cs="Arial Black"/>
                      <w:color w:val="0000CC"/>
                      <w:sz w:val="52"/>
                      <w:szCs w:val="52"/>
                      <w:lang w:val="uz-Cyrl-UZ"/>
                    </w:rPr>
                  </w:pPr>
                  <w:r w:rsidRPr="00E25545">
                    <w:rPr>
                      <w:rFonts w:ascii="Arial Black" w:hAnsi="Arial Black" w:cs="Arial Black"/>
                      <w:color w:val="0000CC"/>
                      <w:sz w:val="52"/>
                      <w:szCs w:val="52"/>
                      <w:lang w:val="uz-Cyrl-UZ"/>
                    </w:rPr>
                    <w:t>MIKROIQTISODIYOT VA MAKROIQTISODIYOT</w:t>
                  </w:r>
                </w:p>
              </w:txbxContent>
            </v:textbox>
          </v:shape>
        </w:pict>
      </w:r>
    </w:p>
    <w:p w:rsidR="00C00B01" w:rsidRDefault="00C00B01" w:rsidP="004059F3">
      <w:pPr>
        <w:jc w:val="center"/>
        <w:rPr>
          <w:sz w:val="24"/>
          <w:szCs w:val="24"/>
          <w:lang w:val="uz-Cyrl-UZ"/>
        </w:rPr>
      </w:pPr>
    </w:p>
    <w:p w:rsidR="00C00B01" w:rsidRPr="007658EA" w:rsidRDefault="00C00B01" w:rsidP="004059F3">
      <w:pPr>
        <w:jc w:val="center"/>
        <w:rPr>
          <w:sz w:val="24"/>
          <w:szCs w:val="24"/>
          <w:lang w:val="uz-Cyrl-UZ"/>
        </w:rPr>
      </w:pPr>
    </w:p>
    <w:p w:rsidR="00C00B01" w:rsidRDefault="00C00B01" w:rsidP="004059F3">
      <w:pPr>
        <w:pStyle w:val="BodyText"/>
        <w:jc w:val="left"/>
        <w:rPr>
          <w:rFonts w:ascii="Times New Roman" w:hAnsi="Times New Roman" w:cs="Times New Roman"/>
          <w:b w:val="0"/>
          <w:bCs w:val="0"/>
          <w:color w:val="000000"/>
          <w:lang w:val="uz-Cyrl-UZ"/>
        </w:rPr>
      </w:pPr>
    </w:p>
    <w:p w:rsidR="00C00B01" w:rsidRPr="007658EA" w:rsidRDefault="00C00B01" w:rsidP="004059F3">
      <w:pPr>
        <w:pStyle w:val="BodyText"/>
        <w:jc w:val="left"/>
        <w:rPr>
          <w:rFonts w:ascii="Times New Roman" w:hAnsi="Times New Roman" w:cs="Times New Roman"/>
          <w:b w:val="0"/>
          <w:bCs w:val="0"/>
          <w:color w:val="000000"/>
          <w:lang w:val="uz-Cyrl-UZ"/>
        </w:rPr>
      </w:pPr>
    </w:p>
    <w:p w:rsidR="00C00B01" w:rsidRPr="007658EA" w:rsidRDefault="00C00B01" w:rsidP="004059F3">
      <w:pPr>
        <w:pStyle w:val="BodyText"/>
        <w:rPr>
          <w:rFonts w:ascii="Times New Roman" w:hAnsi="Times New Roman" w:cs="Times New Roman"/>
          <w:b w:val="0"/>
          <w:bCs w:val="0"/>
          <w:lang w:val="uz-Cyrl-UZ"/>
        </w:rPr>
      </w:pPr>
    </w:p>
    <w:p w:rsidR="00C00B01" w:rsidRPr="003D203A" w:rsidRDefault="00C00B01" w:rsidP="00A272B2">
      <w:pPr>
        <w:pStyle w:val="BodyText"/>
        <w:ind w:left="-1080"/>
        <w:jc w:val="left"/>
        <w:rPr>
          <w:rFonts w:ascii="Times New Roman" w:hAnsi="Times New Roman" w:cs="Times New Roman"/>
          <w:b w:val="0"/>
          <w:bCs w:val="0"/>
          <w:lang w:val="uz-Cyrl-UZ"/>
        </w:rPr>
      </w:pPr>
    </w:p>
    <w:p w:rsidR="00C00B01" w:rsidRPr="00E25545" w:rsidRDefault="00C00B01" w:rsidP="00295242">
      <w:pPr>
        <w:pStyle w:val="BodyText"/>
        <w:tabs>
          <w:tab w:val="center" w:pos="5031"/>
          <w:tab w:val="right" w:pos="9355"/>
        </w:tabs>
        <w:ind w:firstLine="708"/>
        <w:jc w:val="left"/>
        <w:rPr>
          <w:rFonts w:ascii="Arial Black" w:hAnsi="Arial Black" w:cs="Arial Black"/>
          <w:color w:val="FFFFFF"/>
          <w:sz w:val="52"/>
          <w:szCs w:val="52"/>
          <w:lang w:val="uz-Cyrl-UZ"/>
        </w:rPr>
      </w:pPr>
      <w:r w:rsidRPr="00E25545">
        <w:rPr>
          <w:rFonts w:ascii="Arial Black" w:hAnsi="Arial Black" w:cs="Arial Black"/>
          <w:color w:val="FFFFFF"/>
          <w:sz w:val="52"/>
          <w:szCs w:val="52"/>
          <w:lang w:val="uz-Cyrl-UZ"/>
        </w:rPr>
        <w:tab/>
        <w:t>Uslubiy qo‘llаnmа</w:t>
      </w:r>
      <w:r w:rsidRPr="00E25545">
        <w:rPr>
          <w:rFonts w:ascii="Arial Black" w:hAnsi="Arial Black" w:cs="Arial Black"/>
          <w:color w:val="FFFFFF"/>
          <w:sz w:val="52"/>
          <w:szCs w:val="52"/>
          <w:lang w:val="uz-Cyrl-UZ"/>
        </w:rPr>
        <w:tab/>
      </w:r>
    </w:p>
    <w:p w:rsidR="00C00B01" w:rsidRPr="00FA4A90" w:rsidRDefault="00C00B01" w:rsidP="004059F3">
      <w:pPr>
        <w:pStyle w:val="BodyText"/>
        <w:spacing w:before="120"/>
        <w:rPr>
          <w:rFonts w:ascii="Times New Roman" w:hAnsi="Times New Roman" w:cs="Times New Roman"/>
          <w:b w:val="0"/>
          <w:bCs w:val="0"/>
          <w:lang w:val="uz-Cyrl-UZ"/>
        </w:rPr>
      </w:pPr>
    </w:p>
    <w:p w:rsidR="00C00B01" w:rsidRDefault="00C00B01" w:rsidP="004059F3">
      <w:pPr>
        <w:pStyle w:val="BodyText"/>
        <w:spacing w:before="120"/>
        <w:rPr>
          <w:rFonts w:ascii="Times New Roman" w:hAnsi="Times New Roman" w:cs="Times New Roman"/>
          <w:b w:val="0"/>
          <w:bCs w:val="0"/>
          <w:lang w:val="uz-Cyrl-UZ"/>
        </w:rPr>
      </w:pPr>
      <w:r>
        <w:rPr>
          <w:noProof/>
        </w:rPr>
        <w:pict>
          <v:group id="Группа 41990" o:spid="_x0000_s1051" style="position:absolute;left:0;text-align:left;margin-left:26.9pt;margin-top:11.65pt;width:450.4pt;height:288.15pt;rotation:288994fd;z-index:-251657216" coordsize="57203,355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434" o:spid="_x0000_s1052" type="#_x0000_t75" alt="Wheat Beds Early" style="position:absolute;left:24986;top:425;width:32110;height:17012;visibility:visible" adj="3600" stroked="t" strokecolor="white">
              <v:imagedata r:id="rId4" o:title=""/>
              <v:shadow on="t" color="black" opacity="26214f" origin="-.5,-.5" offset="-.68028mm,.81072mm"/>
              <v:path arrowok="t"/>
            </v:shape>
            <v:shape id="Рисунок 435" o:spid="_x0000_s1053" type="#_x0000_t75" style="position:absolute;left:20627;top:11483;width:36576;height:23923;visibility:visible" adj="3600" stroked="t" strokecolor="white">
              <v:imagedata r:id="rId5" o:title=""/>
              <v:shadow on="t" color="black" opacity="26214f" origin="-.5,-.5" offset="-.68028mm,.81072mm"/>
              <v:path arrowok="t"/>
            </v:shape>
            <v:shape id="Рисунок 41999" o:spid="_x0000_s1054" type="#_x0000_t75" alt="plant" style="position:absolute;top:16799;width:29771;height:18713;visibility:visible" adj="3600" stroked="t" strokecolor="white">
              <v:imagedata r:id="rId6" o:title=""/>
              <v:shadow on="t" color="black" opacity="26214f" origin="-.5,-.5" offset="-.68028mm,.81072mm"/>
              <v:path arrowok="t"/>
              <o:lock v:ext="edit" aspectratio="f"/>
            </v:shape>
            <v:shape id="Рисунок 437" o:spid="_x0000_s1055" type="#_x0000_t75" alt="32" style="position:absolute;width:28601;height:23923;visibility:visible" adj="3600" stroked="t" strokecolor="white">
              <v:imagedata r:id="rId7" o:title="" croptop="1731f" cropbottom="10963f" cropleft="3147f" cropright="1111f"/>
              <v:shadow on="t" color="black" opacity="26214f" origin="-.5,-.5" offset="-.68028mm,.81072mm"/>
              <v:path arrowok="t"/>
            </v:shape>
          </v:group>
        </w:pict>
      </w:r>
      <w:bookmarkStart w:id="0" w:name="_GoBack"/>
      <w:r>
        <w:rPr>
          <w:noProof/>
        </w:rPr>
      </w:r>
      <w:r w:rsidRPr="00006860">
        <w:pict>
          <v:group id="Группа 2" o:spid="_x0000_s1056" style="width:479.75pt;height:297pt;mso-position-horizontal-relative:char;mso-position-vertical-relative:line" coordorigin="1701,6304" coordsize="9360,5940">
            <v:shape id="Text Box 32" o:spid="_x0000_s1057" type="#_x0000_t202" style="position:absolute;left:7821;top:6304;width:3240;height:720;visibility:visible;v-text-anchor:middle" strokecolor="#4f81bd" strokeweight="2pt">
              <v:textbox>
                <w:txbxContent>
                  <w:p w:rsidR="00C00B01" w:rsidRPr="00F547C8" w:rsidRDefault="00C00B01" w:rsidP="00A1348A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lang w:val="sv-SE"/>
                      </w:rPr>
                    </w:pPr>
                    <w:r w:rsidRPr="00F547C8"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lang w:val="sv-SE"/>
                      </w:rPr>
                      <w:t>Pul daromadlari (ishhaqi, renta, foiz, foyda)</w:t>
                    </w:r>
                  </w:p>
                </w:txbxContent>
              </v:textbox>
            </v:shape>
            <v:shape id="Text Box 33" o:spid="_x0000_s1058" type="#_x0000_t202" style="position:absolute;left:4401;top:6664;width:3420;height:720;visibility:visible;v-text-anchor:middle" fillcolor="#00b0f0" strokecolor="white" strokeweight="2pt">
              <v:fill focusposition=",1" focussize="" colors="0 #00b0f0;14746f white;.5 #c2d1ed;1 white" focus="100%" type="gradientRadial"/>
              <v:shadow on="t" color="#009242" opacity="26214f" origin=".5,.5" offset="-2.74397mm,-2.74397mm"/>
              <v:textbox>
                <w:txbxContent>
                  <w:p w:rsidR="00C00B01" w:rsidRPr="00533C18" w:rsidRDefault="00C00B01" w:rsidP="00A1348A">
                    <w:pPr>
                      <w:jc w:val="center"/>
                      <w:rPr>
                        <w:rFonts w:ascii="Cambria" w:hAnsi="Cambria" w:cs="Cambria"/>
                        <w:b/>
                        <w:bCs/>
                        <w:color w:val="002060"/>
                        <w:sz w:val="16"/>
                        <w:szCs w:val="16"/>
                        <w:lang w:val="en-US"/>
                      </w:rPr>
                    </w:pPr>
                  </w:p>
                  <w:p w:rsidR="00C00B01" w:rsidRPr="00A1348A" w:rsidRDefault="00C00B01" w:rsidP="00A1348A">
                    <w:pPr>
                      <w:jc w:val="center"/>
                      <w:rPr>
                        <w:rFonts w:ascii="Cambria" w:hAnsi="Cambria" w:cs="Cambria"/>
                        <w:b/>
                        <w:bCs/>
                        <w:color w:val="002060"/>
                        <w:sz w:val="20"/>
                        <w:szCs w:val="20"/>
                        <w:lang w:val="en-US"/>
                      </w:rPr>
                    </w:pPr>
                    <w:r w:rsidRPr="00A1348A">
                      <w:rPr>
                        <w:rFonts w:ascii="Cambria" w:hAnsi="Cambria" w:cs="Cambria"/>
                        <w:b/>
                        <w:bCs/>
                        <w:color w:val="002060"/>
                        <w:sz w:val="20"/>
                        <w:szCs w:val="20"/>
                        <w:lang w:val="en-US"/>
                      </w:rPr>
                      <w:t>RESURSLAR BOZORI</w:t>
                    </w:r>
                  </w:p>
                </w:txbxContent>
              </v:textbox>
            </v:shape>
            <v:shape id="Text Box 34" o:spid="_x0000_s1059" type="#_x0000_t202" style="position:absolute;left:7960;top:8909;width:2700;height:540;visibility:visible;v-text-anchor:middle" fillcolor="#00b0f0" strokecolor="white" strokeweight="2pt">
              <v:fill focusposition=",1" focussize="" colors="0 #00b0f0;14746f white;.5 #c2d1ed;1 white" focus="100%" type="gradientRadial"/>
              <v:shadow on="t" color="#009242" opacity="26214f" origin=".5,.5" offset="-2.74397mm,-2.74397mm"/>
              <v:textbox>
                <w:txbxContent>
                  <w:p w:rsidR="00C00B01" w:rsidRPr="00F547C8" w:rsidRDefault="00C00B01" w:rsidP="00A1348A">
                    <w:pPr>
                      <w:jc w:val="center"/>
                      <w:rPr>
                        <w:rFonts w:ascii="Cambria" w:hAnsi="Cambria" w:cs="Cambria"/>
                        <w:b/>
                        <w:bCs/>
                        <w:color w:val="002060"/>
                        <w:sz w:val="4"/>
                        <w:szCs w:val="4"/>
                        <w:lang w:val="en-US"/>
                      </w:rPr>
                    </w:pPr>
                  </w:p>
                  <w:p w:rsidR="00C00B01" w:rsidRPr="00A1348A" w:rsidRDefault="00C00B01" w:rsidP="00A1348A">
                    <w:pPr>
                      <w:jc w:val="center"/>
                      <w:rPr>
                        <w:rFonts w:ascii="Cambria" w:hAnsi="Cambria" w:cs="Cambria"/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 w:rsidRPr="00A1348A">
                      <w:rPr>
                        <w:rFonts w:ascii="Cambria" w:hAnsi="Cambria" w:cs="Cambria"/>
                        <w:b/>
                        <w:bCs/>
                        <w:color w:val="002060"/>
                        <w:sz w:val="20"/>
                        <w:szCs w:val="20"/>
                        <w:lang w:val="en-US"/>
                      </w:rPr>
                      <w:t>UY XO’JALIGI</w:t>
                    </w:r>
                  </w:p>
                </w:txbxContent>
              </v:textbox>
            </v:shape>
            <v:shape id="Text Box 35" o:spid="_x0000_s1060" type="#_x0000_t202" style="position:absolute;left:1701;top:9004;width:2479;height:540;visibility:visible;v-text-anchor:middle" fillcolor="#00b0f0" strokecolor="white" strokeweight="2pt">
              <v:fill focusposition=",1" focussize="" colors="0 #00b0f0;14746f white;.5 #c2d1ed;1 white" focus="100%" type="gradientRadial"/>
              <v:shadow on="t" color="#009242" opacity="26214f" origin=".5,.5" offset="-2.74397mm,-2.74397mm"/>
              <v:textbox>
                <w:txbxContent>
                  <w:p w:rsidR="00C00B01" w:rsidRPr="00A1348A" w:rsidRDefault="00C00B01" w:rsidP="00A1348A">
                    <w:pPr>
                      <w:jc w:val="center"/>
                      <w:rPr>
                        <w:rFonts w:ascii="Cambria" w:hAnsi="Cambria" w:cs="Cambria"/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 w:rsidRPr="00A1348A">
                      <w:rPr>
                        <w:rFonts w:ascii="Cambria" w:hAnsi="Cambria" w:cs="Cambria"/>
                        <w:b/>
                        <w:bCs/>
                        <w:color w:val="002060"/>
                        <w:lang w:val="en-US"/>
                      </w:rPr>
                      <w:t>FIRMALAR</w:t>
                    </w:r>
                  </w:p>
                </w:txbxContent>
              </v:textbox>
            </v:shape>
            <v:shape id="Text Box 36" o:spid="_x0000_s1061" type="#_x0000_t202" style="position:absolute;left:4401;top:11103;width:3403;height:781;visibility:visible;v-text-anchor:bottom" fillcolor="#00b0f0" strokecolor="white" strokeweight="2pt">
              <v:fill focusposition=",1" focussize="" colors="0 #00b0f0;14746f white;.5 #c2d1ed;1 white" focus="100%" type="gradientRadial"/>
              <v:shadow on="t" color="#009242" opacity="26214f" origin=".5,.5" offset="-2.74397mm,-2.74397mm"/>
              <v:textbox>
                <w:txbxContent>
                  <w:p w:rsidR="00C00B01" w:rsidRPr="00533C18" w:rsidRDefault="00C00B01" w:rsidP="00A1348A">
                    <w:pPr>
                      <w:jc w:val="center"/>
                      <w:rPr>
                        <w:rFonts w:ascii="Cambria" w:hAnsi="Cambria" w:cs="Cambria"/>
                        <w:b/>
                        <w:bCs/>
                        <w:color w:val="002060"/>
                        <w:sz w:val="10"/>
                        <w:szCs w:val="10"/>
                        <w:lang w:val="en-US"/>
                      </w:rPr>
                    </w:pPr>
                  </w:p>
                  <w:p w:rsidR="00C00B01" w:rsidRPr="00A1348A" w:rsidRDefault="00C00B01" w:rsidP="00A1348A">
                    <w:pPr>
                      <w:jc w:val="center"/>
                      <w:rPr>
                        <w:rFonts w:ascii="Cambria" w:hAnsi="Cambria" w:cs="Cambria"/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 w:rsidRPr="00A1348A">
                      <w:rPr>
                        <w:rFonts w:ascii="Cambria" w:hAnsi="Cambria" w:cs="Cambria"/>
                        <w:b/>
                        <w:bCs/>
                        <w:color w:val="002060"/>
                        <w:sz w:val="20"/>
                        <w:szCs w:val="20"/>
                        <w:lang w:val="en-US"/>
                      </w:rPr>
                      <w:t>TOVARLAR VA XIZMATLAR BOZORI</w:t>
                    </w:r>
                  </w:p>
                </w:txbxContent>
              </v:textbox>
            </v:shape>
            <v:line id="Line 37" o:spid="_x0000_s1062" style="position:absolute;flip:x;visibility:visible" from="3141,7204" to="4401,7204" o:connectortype="straight" strokecolor="white" strokeweight="3pt">
              <v:shadow on="t" color="black"/>
            </v:line>
            <v:line id="Line 38" o:spid="_x0000_s1063" style="position:absolute;visibility:visible" from="3141,7204" to="3141,9004" o:connectortype="straight" strokecolor="white" strokeweight="3pt">
              <v:stroke endarrow="block"/>
              <v:shadow on="t" color="black"/>
            </v:line>
            <v:line id="Line 39" o:spid="_x0000_s1064" style="position:absolute;visibility:visible" from="9261,7041" to="9261,8902" o:connectortype="straight" strokecolor="white" strokeweight="3pt">
              <v:stroke endarrow="block"/>
              <v:shadow on="t" color="black"/>
            </v:line>
            <v:line id="Line 40" o:spid="_x0000_s1065" style="position:absolute;visibility:visible" from="2910,7024" to="4452,7024" o:connectortype="straight" strokecolor="white" strokeweight="3pt">
              <v:stroke endarrow="block"/>
              <v:shadow on="t" color="black"/>
            </v:line>
            <v:line id="Line 41" o:spid="_x0000_s1066" style="position:absolute;visibility:visible" from="9081,7207" to="9087,8925" o:connectortype="straight" strokecolor="white" strokeweight="3pt">
              <v:shadow on="t" color="black"/>
            </v:line>
            <v:line id="Line 42" o:spid="_x0000_s1067" style="position:absolute;flip:x;visibility:visible" from="7821,7204" to="9081,7204" o:connectortype="straight" strokecolor="white" strokeweight="3pt">
              <v:stroke endarrow="block"/>
              <v:shadow on="t" color="black"/>
            </v:line>
            <v:line id="Line 43" o:spid="_x0000_s1068" style="position:absolute;visibility:visible" from="7821,7024" to="9261,7024" o:connectortype="straight"/>
            <v:line id="Line 44" o:spid="_x0000_s1069" style="position:absolute;visibility:visible" from="2910,7024" to="2910,9004" o:connectortype="straight" strokecolor="white" strokeweight="3pt">
              <v:shadow on="t" color="black"/>
            </v:line>
            <v:line id="Line 45" o:spid="_x0000_s1070" style="position:absolute;visibility:visible" from="3158,11269" to="4418,11274" o:connectortype="straight" strokecolor="white" strokeweight="3pt">
              <v:stroke endarrow="block"/>
              <v:shadow on="t" color="black"/>
            </v:line>
            <v:line id="Line 46" o:spid="_x0000_s1071" style="position:absolute;visibility:visible" from="2910,9544" to="2910,11524" o:connectortype="straight" strokecolor="white" strokeweight="3pt">
              <v:stroke startarrow="block"/>
              <v:shadow on="t" color="black"/>
            </v:line>
            <v:line id="Line 47" o:spid="_x0000_s1072" style="position:absolute;visibility:visible" from="3144,9544" to="3144,11273" o:connectortype="straight" strokecolor="white" strokeweight="3pt">
              <v:shadow on="t" color="black"/>
            </v:line>
            <v:line id="Line 48" o:spid="_x0000_s1073" style="position:absolute;flip:y;visibility:visible" from="2927,11530" to="4349,11531" o:connectortype="straight" strokecolor="white" strokeweight="3pt">
              <v:shadow on="t" color="black"/>
            </v:line>
            <v:line id="Line 49" o:spid="_x0000_s1074" style="position:absolute;visibility:visible" from="9312,9463" to="9312,11504" o:connectortype="straight" strokecolor="white" strokeweight="3pt">
              <v:shadow on="t" color="black"/>
            </v:line>
            <v:line id="Line 50" o:spid="_x0000_s1075" style="position:absolute;visibility:visible" from="7820,11504" to="9328,11504" o:connectortype="straight" strokecolor="white" strokeweight="3pt">
              <v:stroke startarrow="block"/>
              <v:shadow on="t" color="black"/>
            </v:line>
            <v:line id="Line 51" o:spid="_x0000_s1076" style="position:absolute;visibility:visible" from="9098,9476" to="9098,11256" o:connectortype="straight" strokecolor="white" strokeweight="3pt">
              <v:stroke startarrow="block"/>
              <v:shadow on="t" color="black"/>
            </v:line>
            <v:line id="Line 52" o:spid="_x0000_s1077" style="position:absolute;flip:x;visibility:visible" from="7821,11266" to="9081,11266" o:connectortype="straight" strokecolor="white" strokeweight="3pt">
              <v:shadow on="t" color="black"/>
            </v:line>
            <v:shape id="Text Box 53" o:spid="_x0000_s1078" type="#_x0000_t202" style="position:absolute;left:2421;top:6372;width:1620;height:720;visibility:visible;v-text-anchor:middle" strokecolor="#4f81bd" strokeweight="2pt">
              <v:textbox>
                <w:txbxContent>
                  <w:p w:rsidR="00C00B01" w:rsidRDefault="00C00B01" w:rsidP="00A1348A">
                    <w:pPr>
                      <w:jc w:val="center"/>
                      <w:rPr>
                        <w:rFonts w:ascii="Times New Roman" w:hAnsi="Times New Roman" w:cs="Times New Roman"/>
                        <w:color w:val="7030A0"/>
                        <w:sz w:val="24"/>
                        <w:szCs w:val="24"/>
                        <w:lang w:val="en-US"/>
                      </w:rPr>
                    </w:pPr>
                    <w:r w:rsidRPr="00E25545"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sz w:val="24"/>
                        <w:szCs w:val="24"/>
                        <w:lang w:val="en-US"/>
                      </w:rPr>
                      <w:t>Resurslarga</w:t>
                    </w:r>
                  </w:p>
                  <w:p w:rsidR="00C00B01" w:rsidRPr="00E25545" w:rsidRDefault="00C00B01" w:rsidP="00A1348A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sz w:val="24"/>
                        <w:szCs w:val="24"/>
                      </w:rPr>
                    </w:pPr>
                    <w:r w:rsidRPr="00E25545">
                      <w:rPr>
                        <w:rFonts w:ascii="Times New Roman" w:hAnsi="Times New Roman" w:cs="Times New Roman"/>
                        <w:color w:val="7030A0"/>
                        <w:sz w:val="24"/>
                        <w:szCs w:val="24"/>
                        <w:lang w:val="en-US"/>
                      </w:rPr>
                      <w:t>xarajatlar</w:t>
                    </w:r>
                  </w:p>
                </w:txbxContent>
              </v:textbox>
            </v:shape>
            <v:shape id="Text Box 54" o:spid="_x0000_s1079" type="#_x0000_t202" style="position:absolute;left:2560;top:11524;width:1620;height:720;visibility:visible;v-text-anchor:middle" strokecolor="#4f81bd" strokeweight="2pt">
              <v:textbox>
                <w:txbxContent>
                  <w:p w:rsidR="00C00B01" w:rsidRPr="00533C18" w:rsidRDefault="00C00B01" w:rsidP="00A1348A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sz w:val="10"/>
                        <w:szCs w:val="10"/>
                        <w:lang w:val="en-US"/>
                      </w:rPr>
                    </w:pPr>
                  </w:p>
                  <w:p w:rsidR="00C00B01" w:rsidRPr="00CF00C0" w:rsidRDefault="00C00B01" w:rsidP="00A1348A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sz w:val="20"/>
                        <w:szCs w:val="20"/>
                      </w:rPr>
                    </w:pPr>
                    <w:r w:rsidRPr="00CF00C0"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sz w:val="20"/>
                        <w:szCs w:val="20"/>
                        <w:lang w:val="en-US"/>
                      </w:rPr>
                      <w:t>Daromadlar</w:t>
                    </w:r>
                  </w:p>
                </w:txbxContent>
              </v:textbox>
            </v:shape>
            <v:shape id="Text Box 55" o:spid="_x0000_s1080" type="#_x0000_t202" style="position:absolute;left:8001;top:11704;width:2878;height:540;visibility:visible;v-text-anchor:middle" strokecolor="#4f81bd" strokeweight="2pt">
              <o:lock v:ext="edit" aspectratio="t"/>
              <v:textbox>
                <w:txbxContent>
                  <w:p w:rsidR="00C00B01" w:rsidRPr="00CF00C0" w:rsidRDefault="00C00B01" w:rsidP="00A1348A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sz w:val="20"/>
                        <w:szCs w:val="20"/>
                      </w:rPr>
                    </w:pPr>
                    <w:r w:rsidRPr="00CF00C0"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lang w:val="en-US"/>
                      </w:rPr>
                      <w:t>Iste’mol</w:t>
                    </w:r>
                    <w:r>
                      <w:rPr>
                        <w:rFonts w:ascii="Times New Roman" w:hAnsi="Times New Roman" w:cs="Times New Roman"/>
                        <w:color w:val="7030A0"/>
                      </w:rPr>
                      <w:t xml:space="preserve"> </w:t>
                    </w:r>
                    <w:r w:rsidRPr="00CF00C0">
                      <w:rPr>
                        <w:rFonts w:ascii="Times New Roman" w:hAnsi="Times New Roman" w:cs="Times New Roman"/>
                        <w:color w:val="7030A0"/>
                        <w:lang w:val="en-US"/>
                      </w:rPr>
                      <w:t>xarajatlari</w:t>
                    </w:r>
                  </w:p>
                </w:txbxContent>
              </v:textbox>
            </v:shape>
            <v:shape id="Text Box 56" o:spid="_x0000_s1081" type="#_x0000_t202" style="position:absolute;left:3321;top:7396;width:1446;height:506;visibility:visible;v-text-anchor:middle" strokecolor="#4f81bd" strokeweight="2pt">
              <v:textbox style="mso-fit-shape-to-text:t">
                <w:txbxContent>
                  <w:p w:rsidR="00C00B01" w:rsidRPr="00E25545" w:rsidRDefault="00C00B01" w:rsidP="00A1348A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sz w:val="28"/>
                        <w:szCs w:val="28"/>
                      </w:rPr>
                    </w:pPr>
                    <w:r w:rsidRPr="00E25545"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sz w:val="28"/>
                        <w:szCs w:val="28"/>
                        <w:lang w:val="en-US"/>
                      </w:rPr>
                      <w:t>Resurslar</w:t>
                    </w:r>
                  </w:p>
                </w:txbxContent>
              </v:textbox>
            </v:shape>
            <v:shape id="Text Box 57" o:spid="_x0000_s1082" type="#_x0000_t202" style="position:absolute;left:7641;top:7384;width:1620;height:720;visibility:visible;v-text-anchor:middle" strokecolor="#4f81bd" strokeweight="2pt">
              <v:textbox>
                <w:txbxContent>
                  <w:p w:rsidR="00C00B01" w:rsidRPr="00F547C8" w:rsidRDefault="00C00B01" w:rsidP="00A1348A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sz w:val="22"/>
                        <w:szCs w:val="22"/>
                      </w:rPr>
                    </w:pPr>
                    <w:r w:rsidRPr="00F547C8">
                      <w:rPr>
                        <w:rFonts w:ascii="Times New Roman" w:hAnsi="Times New Roman" w:cs="Times New Roman"/>
                        <w:color w:val="7030A0"/>
                        <w:sz w:val="22"/>
                        <w:szCs w:val="22"/>
                        <w:lang w:val="en-US"/>
                      </w:rPr>
                      <w:t>Yer</w:t>
                    </w:r>
                    <w:r w:rsidRPr="00F547C8"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sz w:val="22"/>
                        <w:szCs w:val="22"/>
                      </w:rPr>
                      <w:t xml:space="preserve">, </w:t>
                    </w:r>
                    <w:r w:rsidRPr="00F547C8"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sz w:val="22"/>
                        <w:szCs w:val="22"/>
                        <w:lang w:val="en-US"/>
                      </w:rPr>
                      <w:t>mehnat</w:t>
                    </w:r>
                    <w:r w:rsidRPr="00F547C8"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sz w:val="22"/>
                        <w:szCs w:val="22"/>
                      </w:rPr>
                      <w:t xml:space="preserve">, </w:t>
                    </w:r>
                    <w:r w:rsidRPr="00F547C8"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sz w:val="22"/>
                        <w:szCs w:val="22"/>
                        <w:lang w:val="en-US"/>
                      </w:rPr>
                      <w:t>kapital</w:t>
                    </w:r>
                  </w:p>
                </w:txbxContent>
              </v:textbox>
            </v:shape>
            <v:shape id="Text Box 58" o:spid="_x0000_s1083" type="#_x0000_t202" style="position:absolute;left:7641;top:10444;width:1390;height:720;visibility:visible;v-text-anchor:middle" strokecolor="#4f81bd" strokeweight="2pt">
              <v:textbox>
                <w:txbxContent>
                  <w:p w:rsidR="00C00B01" w:rsidRPr="00F547C8" w:rsidRDefault="00C00B01" w:rsidP="00A1348A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sz w:val="20"/>
                        <w:szCs w:val="20"/>
                      </w:rPr>
                    </w:pPr>
                    <w:r w:rsidRPr="00F547C8">
                      <w:rPr>
                        <w:rFonts w:ascii="Times New Roman" w:hAnsi="Times New Roman" w:cs="Times New Roman"/>
                        <w:color w:val="7030A0"/>
                        <w:lang w:val="en-US"/>
                      </w:rPr>
                      <w:t>Tovar va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sz w:val="20"/>
                        <w:szCs w:val="20"/>
                      </w:rPr>
                      <w:t xml:space="preserve"> </w:t>
                    </w:r>
                    <w:r w:rsidRPr="00F547C8"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sz w:val="20"/>
                        <w:szCs w:val="20"/>
                        <w:lang w:val="en-US"/>
                      </w:rPr>
                      <w:t>xizmatlar</w:t>
                    </w:r>
                  </w:p>
                  <w:p w:rsidR="00C00B01" w:rsidRPr="00F547C8" w:rsidRDefault="00C00B01" w:rsidP="00A1348A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Text Box 59" o:spid="_x0000_s1084" type="#_x0000_t202" style="position:absolute;left:3141;top:10444;width:1390;height:720;visibility:visible;v-text-anchor:middle" strokecolor="#4f81bd" strokeweight="2pt">
              <v:textbox>
                <w:txbxContent>
                  <w:p w:rsidR="00C00B01" w:rsidRPr="00F547C8" w:rsidRDefault="00C00B01" w:rsidP="00A1348A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sz w:val="22"/>
                        <w:szCs w:val="22"/>
                      </w:rPr>
                    </w:pPr>
                    <w:r w:rsidRPr="00F547C8">
                      <w:rPr>
                        <w:rFonts w:ascii="Times New Roman" w:hAnsi="Times New Roman" w:cs="Times New Roman"/>
                        <w:color w:val="7030A0"/>
                        <w:sz w:val="22"/>
                        <w:szCs w:val="22"/>
                        <w:lang w:val="en-US"/>
                      </w:rPr>
                      <w:t>Tovar va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sz w:val="22"/>
                        <w:szCs w:val="22"/>
                      </w:rPr>
                      <w:t xml:space="preserve"> </w:t>
                    </w:r>
                    <w:r w:rsidRPr="00F547C8">
                      <w:rPr>
                        <w:rFonts w:ascii="Times New Roman" w:hAnsi="Times New Roman" w:cs="Times New Roman"/>
                        <w:b/>
                        <w:bCs/>
                        <w:color w:val="7030A0"/>
                        <w:sz w:val="22"/>
                        <w:szCs w:val="22"/>
                        <w:lang w:val="en-US"/>
                      </w:rPr>
                      <w:t>xizmatlar</w:t>
                    </w:r>
                  </w:p>
                </w:txbxContent>
              </v:textbox>
            </v:shape>
            <w10:anchorlock/>
          </v:group>
        </w:pict>
      </w:r>
      <w:bookmarkEnd w:id="0"/>
    </w:p>
    <w:p w:rsidR="00C00B01" w:rsidRDefault="00C00B01" w:rsidP="004059F3">
      <w:pPr>
        <w:pStyle w:val="BodyText"/>
        <w:spacing w:before="120"/>
        <w:rPr>
          <w:rFonts w:ascii="Times New Roman" w:hAnsi="Times New Roman" w:cs="Times New Roman"/>
          <w:b w:val="0"/>
          <w:bCs w:val="0"/>
          <w:lang w:val="uz-Cyrl-UZ"/>
        </w:rPr>
      </w:pPr>
    </w:p>
    <w:p w:rsidR="00C00B01" w:rsidRDefault="00C00B01" w:rsidP="00026139">
      <w:pPr>
        <w:tabs>
          <w:tab w:val="left" w:pos="5370"/>
        </w:tabs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ab/>
      </w:r>
    </w:p>
    <w:p w:rsidR="00C00B01" w:rsidRDefault="00C00B01" w:rsidP="00026139">
      <w:pPr>
        <w:tabs>
          <w:tab w:val="left" w:pos="5370"/>
        </w:tabs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C00B01" w:rsidRDefault="00C00B01" w:rsidP="004059F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C00B01" w:rsidRDefault="00C00B01" w:rsidP="004059F3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</w:p>
    <w:p w:rsidR="00C00B01" w:rsidRDefault="00C00B01" w:rsidP="004059F3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</w:p>
    <w:p w:rsidR="00C00B01" w:rsidRDefault="00C00B01" w:rsidP="004059F3">
      <w:pPr>
        <w:jc w:val="center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p w:rsidR="00C00B01" w:rsidRDefault="00C00B01" w:rsidP="004059F3">
      <w:pPr>
        <w:jc w:val="center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p w:rsidR="00C00B01" w:rsidRDefault="00C00B01" w:rsidP="004059F3">
      <w:pPr>
        <w:jc w:val="center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p w:rsidR="00C00B01" w:rsidRDefault="00C00B01" w:rsidP="004059F3">
      <w:pPr>
        <w:jc w:val="center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p w:rsidR="00C00B01" w:rsidRDefault="00C00B01" w:rsidP="004059F3">
      <w:pPr>
        <w:jc w:val="center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p w:rsidR="00C00B01" w:rsidRDefault="00C00B01" w:rsidP="004059F3">
      <w:pPr>
        <w:jc w:val="center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p w:rsidR="00C00B01" w:rsidRDefault="00C00B01" w:rsidP="004059F3">
      <w:pPr>
        <w:jc w:val="center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p w:rsidR="00C00B01" w:rsidRDefault="00C00B01" w:rsidP="004059F3">
      <w:pPr>
        <w:jc w:val="center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p w:rsidR="00C00B01" w:rsidRDefault="00C00B01" w:rsidP="004059F3">
      <w:pPr>
        <w:jc w:val="center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p w:rsidR="00C00B01" w:rsidRDefault="00C00B01" w:rsidP="004059F3">
      <w:pPr>
        <w:jc w:val="center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p w:rsidR="00C00B01" w:rsidRDefault="00C00B01" w:rsidP="004059F3">
      <w:pPr>
        <w:jc w:val="center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p w:rsidR="00C00B01" w:rsidRDefault="00C00B01" w:rsidP="004059F3">
      <w:pPr>
        <w:jc w:val="center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p w:rsidR="00C00B01" w:rsidRDefault="00C00B01" w:rsidP="004059F3">
      <w:pPr>
        <w:jc w:val="center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p w:rsidR="00C00B01" w:rsidRPr="00E25545" w:rsidRDefault="00C00B01" w:rsidP="004059F3">
      <w:pPr>
        <w:jc w:val="center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p w:rsidR="00C00B01" w:rsidRPr="00E25545" w:rsidRDefault="00C00B01" w:rsidP="004059F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z-Cyrl-UZ"/>
        </w:rPr>
      </w:pPr>
      <w:r w:rsidRPr="00E25545">
        <w:rPr>
          <w:rFonts w:ascii="Times New Roman" w:hAnsi="Times New Roman" w:cs="Times New Roman"/>
          <w:b/>
          <w:bCs/>
          <w:sz w:val="36"/>
          <w:szCs w:val="36"/>
          <w:lang w:val="uz-Cyrl-UZ"/>
        </w:rPr>
        <w:t>Navoiy - 2013</w:t>
      </w:r>
    </w:p>
    <w:sectPr w:rsidR="00C00B01" w:rsidRPr="00E25545" w:rsidSect="00230D72">
      <w:pgSz w:w="11906" w:h="16838"/>
      <w:pgMar w:top="1134" w:right="850" w:bottom="1134" w:left="1701" w:header="708" w:footer="708" w:gutter="0"/>
      <w:pgNumType w:start="0"/>
      <w:cols w:space="708"/>
      <w:titlePg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ourier New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NDA Baltic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9F3"/>
    <w:rsid w:val="00006860"/>
    <w:rsid w:val="00026139"/>
    <w:rsid w:val="00074BA0"/>
    <w:rsid w:val="000F0CDC"/>
    <w:rsid w:val="00204995"/>
    <w:rsid w:val="0020776B"/>
    <w:rsid w:val="00230D72"/>
    <w:rsid w:val="00250621"/>
    <w:rsid w:val="0026236B"/>
    <w:rsid w:val="00295242"/>
    <w:rsid w:val="002B14E0"/>
    <w:rsid w:val="003D203A"/>
    <w:rsid w:val="003D2929"/>
    <w:rsid w:val="004059F3"/>
    <w:rsid w:val="00502C4E"/>
    <w:rsid w:val="00511E13"/>
    <w:rsid w:val="00533C18"/>
    <w:rsid w:val="00556D5B"/>
    <w:rsid w:val="00692422"/>
    <w:rsid w:val="00694452"/>
    <w:rsid w:val="007037E9"/>
    <w:rsid w:val="00734142"/>
    <w:rsid w:val="007658EA"/>
    <w:rsid w:val="00817E78"/>
    <w:rsid w:val="008B616B"/>
    <w:rsid w:val="009B2221"/>
    <w:rsid w:val="00A1348A"/>
    <w:rsid w:val="00A272B2"/>
    <w:rsid w:val="00AF65CB"/>
    <w:rsid w:val="00BB74BE"/>
    <w:rsid w:val="00BF0D00"/>
    <w:rsid w:val="00BF4182"/>
    <w:rsid w:val="00C00B01"/>
    <w:rsid w:val="00C167DA"/>
    <w:rsid w:val="00C3356D"/>
    <w:rsid w:val="00CF00C0"/>
    <w:rsid w:val="00D53F5C"/>
    <w:rsid w:val="00DF610C"/>
    <w:rsid w:val="00E25545"/>
    <w:rsid w:val="00E3692F"/>
    <w:rsid w:val="00EE393A"/>
    <w:rsid w:val="00F50CAE"/>
    <w:rsid w:val="00F547C8"/>
    <w:rsid w:val="00F74937"/>
    <w:rsid w:val="00FA2851"/>
    <w:rsid w:val="00FA2A46"/>
    <w:rsid w:val="00FA4A90"/>
    <w:rsid w:val="00FF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F3"/>
    <w:rPr>
      <w:rFonts w:ascii="PANDA Baltic UZ" w:hAnsi="PANDA Baltic UZ" w:cs="PANDA Baltic UZ"/>
      <w:kern w:val="16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059F3"/>
    <w:pPr>
      <w:jc w:val="center"/>
    </w:pPr>
    <w:rPr>
      <w:rFonts w:ascii="PANDA Times UZ" w:hAnsi="PANDA Times UZ" w:cs="PANDA Times UZ"/>
      <w:b/>
      <w:bCs/>
      <w:color w:val="0000FF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059F3"/>
    <w:rPr>
      <w:rFonts w:ascii="PANDA Times UZ" w:hAnsi="PANDA Times UZ" w:cs="PANDA Times UZ"/>
      <w:b/>
      <w:bCs/>
      <w:color w:val="0000FF"/>
      <w:sz w:val="20"/>
      <w:szCs w:val="20"/>
      <w:lang w:eastAsia="ru-RU"/>
    </w:rPr>
  </w:style>
  <w:style w:type="character" w:customStyle="1" w:styleId="a">
    <w:name w:val="Основной текст Знак"/>
    <w:uiPriority w:val="99"/>
    <w:semiHidden/>
    <w:rsid w:val="004059F3"/>
    <w:rPr>
      <w:rFonts w:ascii="PANDA Baltic UZ" w:hAnsi="PANDA Baltic UZ" w:cs="PANDA Baltic UZ"/>
      <w:kern w:val="16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4059F3"/>
    <w:pPr>
      <w:overflowPunct w:val="0"/>
      <w:autoSpaceDE w:val="0"/>
      <w:autoSpaceDN w:val="0"/>
      <w:adjustRightInd w:val="0"/>
      <w:jc w:val="center"/>
      <w:textAlignment w:val="baseline"/>
    </w:pPr>
    <w:rPr>
      <w:rFonts w:ascii="AANTIQUA" w:hAnsi="AANTIQUA" w:cs="AANTIQUA"/>
      <w:b/>
      <w:bCs/>
      <w:caps/>
      <w:kern w:val="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059F3"/>
    <w:rPr>
      <w:rFonts w:ascii="AANTIQUA" w:hAnsi="AANTIQUA" w:cs="AANTIQUA"/>
      <w:b/>
      <w:bCs/>
      <w:cap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0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59F3"/>
    <w:rPr>
      <w:rFonts w:ascii="Tahoma" w:hAnsi="Tahoma" w:cs="Tahoma"/>
      <w:kern w:val="16"/>
      <w:sz w:val="16"/>
      <w:szCs w:val="16"/>
      <w:lang w:eastAsia="ru-RU"/>
    </w:rPr>
  </w:style>
  <w:style w:type="paragraph" w:styleId="NoSpacing">
    <w:name w:val="No Spacing"/>
    <w:link w:val="NoSpacingChar"/>
    <w:uiPriority w:val="99"/>
    <w:qFormat/>
    <w:rsid w:val="007037E9"/>
    <w:rPr>
      <w:rFonts w:ascii="PANDA Baltic UZ" w:hAnsi="PANDA Baltic UZ"/>
    </w:rPr>
  </w:style>
  <w:style w:type="character" w:customStyle="1" w:styleId="NoSpacingChar">
    <w:name w:val="No Spacing Char"/>
    <w:link w:val="NoSpacing"/>
    <w:uiPriority w:val="99"/>
    <w:locked/>
    <w:rsid w:val="007037E9"/>
    <w:rPr>
      <w:sz w:val="22"/>
      <w:szCs w:val="22"/>
      <w:lang w:val="ru-RU" w:eastAsia="ru-RU"/>
    </w:rPr>
  </w:style>
  <w:style w:type="paragraph" w:styleId="Header">
    <w:name w:val="header"/>
    <w:basedOn w:val="Normal"/>
    <w:link w:val="HeaderChar"/>
    <w:uiPriority w:val="99"/>
    <w:rsid w:val="00FA2A46"/>
    <w:pPr>
      <w:tabs>
        <w:tab w:val="center" w:pos="4153"/>
        <w:tab w:val="right" w:pos="8306"/>
      </w:tabs>
      <w:autoSpaceDE w:val="0"/>
      <w:autoSpaceDN w:val="0"/>
      <w:adjustRightInd w:val="0"/>
      <w:jc w:val="both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2A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311</TotalTime>
  <Pages>2</Pages>
  <Words>19</Words>
  <Characters>114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2013-02-09T09:20:00Z</cp:lastPrinted>
  <dcterms:created xsi:type="dcterms:W3CDTF">2013-01-17T13:45:00Z</dcterms:created>
  <dcterms:modified xsi:type="dcterms:W3CDTF">2013-02-09T09:32:00Z</dcterms:modified>
</cp:coreProperties>
</file>