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EB" w:rsidRDefault="00294BEB" w:rsidP="00294BEB">
      <w:pPr>
        <w:autoSpaceDE w:val="0"/>
        <w:autoSpaceDN w:val="0"/>
        <w:adjustRightInd w:val="0"/>
        <w:ind w:firstLine="570"/>
        <w:jc w:val="right"/>
        <w:rPr>
          <w:b/>
          <w:bCs/>
          <w:noProof/>
          <w:sz w:val="20"/>
          <w:szCs w:val="20"/>
        </w:rPr>
      </w:pPr>
      <w:r>
        <w:rPr>
          <w:b/>
          <w:bCs/>
          <w:noProof/>
          <w:sz w:val="20"/>
          <w:szCs w:val="20"/>
        </w:rPr>
        <w:t>ПРИЛОЖЕНИЕ N 1</w:t>
      </w:r>
    </w:p>
    <w:p w:rsidR="00294BEB" w:rsidRDefault="00294BEB" w:rsidP="00294BEB">
      <w:pPr>
        <w:autoSpaceDE w:val="0"/>
        <w:autoSpaceDN w:val="0"/>
        <w:adjustRightInd w:val="0"/>
        <w:ind w:firstLine="570"/>
        <w:jc w:val="right"/>
        <w:rPr>
          <w:b/>
          <w:bCs/>
          <w:noProof/>
          <w:sz w:val="20"/>
          <w:szCs w:val="20"/>
        </w:rPr>
      </w:pPr>
      <w:r>
        <w:rPr>
          <w:b/>
          <w:bCs/>
          <w:noProof/>
          <w:sz w:val="20"/>
          <w:szCs w:val="20"/>
        </w:rPr>
        <w:t>к Постановлению КМ РУз</w:t>
      </w:r>
    </w:p>
    <w:p w:rsidR="00294BEB" w:rsidRDefault="00294BEB" w:rsidP="00294BEB">
      <w:pPr>
        <w:autoSpaceDE w:val="0"/>
        <w:autoSpaceDN w:val="0"/>
        <w:adjustRightInd w:val="0"/>
        <w:ind w:firstLine="570"/>
        <w:jc w:val="right"/>
        <w:rPr>
          <w:b/>
          <w:bCs/>
          <w:noProof/>
          <w:sz w:val="20"/>
          <w:szCs w:val="20"/>
        </w:rPr>
      </w:pPr>
      <w:r>
        <w:rPr>
          <w:b/>
          <w:bCs/>
          <w:noProof/>
          <w:sz w:val="20"/>
          <w:szCs w:val="20"/>
        </w:rPr>
        <w:t>от 22.08.2009 г. N 245</w:t>
      </w:r>
    </w:p>
    <w:p w:rsidR="00294BEB" w:rsidRDefault="00294BEB" w:rsidP="00294BEB">
      <w:pPr>
        <w:autoSpaceDE w:val="0"/>
        <w:autoSpaceDN w:val="0"/>
        <w:adjustRightInd w:val="0"/>
        <w:ind w:firstLine="570"/>
        <w:jc w:val="right"/>
        <w:rPr>
          <w:rFonts w:ascii="Virtec Times New Roman Uz" w:hAnsi="Virtec Times New Roman Uz" w:cs="Virtec Times New Roman Uz"/>
          <w:noProof/>
        </w:rPr>
      </w:pPr>
    </w:p>
    <w:p w:rsidR="00294BEB" w:rsidRDefault="00294BEB" w:rsidP="00294BEB">
      <w:pPr>
        <w:autoSpaceDE w:val="0"/>
        <w:autoSpaceDN w:val="0"/>
        <w:adjustRightInd w:val="0"/>
        <w:ind w:firstLine="570"/>
        <w:jc w:val="right"/>
        <w:rPr>
          <w:rFonts w:ascii="Virtec Times New Roman Uz" w:hAnsi="Virtec Times New Roman Uz" w:cs="Virtec Times New Roman Uz"/>
          <w:noProof/>
        </w:rPr>
      </w:pPr>
    </w:p>
    <w:p w:rsidR="00294BEB" w:rsidRDefault="00294BEB" w:rsidP="00294BEB">
      <w:pPr>
        <w:autoSpaceDE w:val="0"/>
        <w:autoSpaceDN w:val="0"/>
        <w:adjustRightInd w:val="0"/>
        <w:ind w:firstLine="570"/>
        <w:jc w:val="right"/>
        <w:rPr>
          <w:noProof/>
        </w:rPr>
      </w:pPr>
      <w:r>
        <w:rPr>
          <w:noProof/>
        </w:rPr>
        <w:t>См. текст документа</w:t>
      </w:r>
    </w:p>
    <w:p w:rsidR="00294BEB" w:rsidRDefault="00294BEB" w:rsidP="00294BEB">
      <w:pPr>
        <w:autoSpaceDE w:val="0"/>
        <w:autoSpaceDN w:val="0"/>
        <w:adjustRightInd w:val="0"/>
        <w:ind w:firstLine="570"/>
        <w:jc w:val="right"/>
        <w:rPr>
          <w:noProof/>
        </w:rPr>
      </w:pPr>
      <w:r>
        <w:rPr>
          <w:noProof/>
        </w:rPr>
        <w:t>на узбекском языке</w:t>
      </w:r>
    </w:p>
    <w:p w:rsidR="00294BEB" w:rsidRDefault="00294BEB" w:rsidP="00294BEB">
      <w:pPr>
        <w:autoSpaceDE w:val="0"/>
        <w:autoSpaceDN w:val="0"/>
        <w:adjustRightInd w:val="0"/>
        <w:ind w:firstLine="570"/>
        <w:jc w:val="right"/>
        <w:rPr>
          <w:rFonts w:ascii="Virtec Times New Roman Uz" w:hAnsi="Virtec Times New Roman Uz" w:cs="Virtec Times New Roman Uz"/>
          <w:noProof/>
        </w:rPr>
      </w:pPr>
    </w:p>
    <w:p w:rsidR="00294BEB" w:rsidRDefault="00294BEB" w:rsidP="00294BEB">
      <w:pPr>
        <w:autoSpaceDE w:val="0"/>
        <w:autoSpaceDN w:val="0"/>
        <w:adjustRightInd w:val="0"/>
        <w:ind w:firstLine="570"/>
        <w:jc w:val="right"/>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sz w:val="28"/>
          <w:szCs w:val="28"/>
        </w:rPr>
      </w:pPr>
      <w:r>
        <w:rPr>
          <w:b/>
          <w:bCs/>
          <w:noProof/>
          <w:sz w:val="28"/>
          <w:szCs w:val="28"/>
        </w:rPr>
        <w:t>ПРАВИЛА</w:t>
      </w:r>
    </w:p>
    <w:p w:rsidR="00294BEB" w:rsidRDefault="00294BEB" w:rsidP="00294BEB">
      <w:pPr>
        <w:autoSpaceDE w:val="0"/>
        <w:autoSpaceDN w:val="0"/>
        <w:adjustRightInd w:val="0"/>
        <w:jc w:val="center"/>
        <w:rPr>
          <w:b/>
          <w:bCs/>
          <w:noProof/>
          <w:sz w:val="28"/>
          <w:szCs w:val="28"/>
        </w:rPr>
      </w:pPr>
      <w:r>
        <w:rPr>
          <w:b/>
          <w:bCs/>
          <w:noProof/>
          <w:sz w:val="28"/>
          <w:szCs w:val="28"/>
        </w:rPr>
        <w:t>пользования электрической энергией</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color w:val="800080"/>
        </w:rPr>
        <w:t>В настоящие Правила внесены изменения в соответствии с</w:t>
      </w:r>
    </w:p>
    <w:p w:rsidR="00294BEB" w:rsidRDefault="00294BEB" w:rsidP="00294BEB">
      <w:pPr>
        <w:autoSpaceDE w:val="0"/>
        <w:autoSpaceDN w:val="0"/>
        <w:adjustRightInd w:val="0"/>
        <w:ind w:left="570"/>
        <w:rPr>
          <w:noProof/>
          <w:color w:val="800080"/>
        </w:rPr>
      </w:pPr>
      <w:r>
        <w:rPr>
          <w:noProof/>
          <w:color w:val="800080"/>
        </w:rPr>
        <w:t>Постановлением КМ РУз от 17.05.2010 г. N 92,</w:t>
      </w:r>
    </w:p>
    <w:p w:rsidR="00294BEB" w:rsidRDefault="00294BEB" w:rsidP="00294BEB">
      <w:pPr>
        <w:autoSpaceDE w:val="0"/>
        <w:autoSpaceDN w:val="0"/>
        <w:adjustRightInd w:val="0"/>
        <w:ind w:left="570"/>
        <w:rPr>
          <w:noProof/>
          <w:color w:val="800080"/>
        </w:rPr>
      </w:pPr>
      <w:r>
        <w:rPr>
          <w:noProof/>
          <w:color w:val="800080"/>
        </w:rPr>
        <w:t>Постановлением</w:t>
      </w:r>
      <w:r>
        <w:rPr>
          <w:noProof/>
        </w:rPr>
        <w:t xml:space="preserve"> </w:t>
      </w:r>
      <w:r>
        <w:rPr>
          <w:noProof/>
          <w:color w:val="800080"/>
        </w:rPr>
        <w:t>КМ РУз от 05.04.2011 г. N 103,</w:t>
      </w:r>
    </w:p>
    <w:p w:rsidR="00294BEB" w:rsidRDefault="00294BEB" w:rsidP="00294BEB">
      <w:pPr>
        <w:autoSpaceDE w:val="0"/>
        <w:autoSpaceDN w:val="0"/>
        <w:adjustRightInd w:val="0"/>
        <w:ind w:left="570"/>
        <w:rPr>
          <w:noProof/>
          <w:color w:val="800080"/>
        </w:rPr>
      </w:pPr>
      <w:r>
        <w:rPr>
          <w:noProof/>
          <w:color w:val="800080"/>
        </w:rPr>
        <w:t>Постановлением</w:t>
      </w:r>
      <w:r>
        <w:rPr>
          <w:noProof/>
        </w:rPr>
        <w:t xml:space="preserve"> </w:t>
      </w:r>
      <w:r>
        <w:rPr>
          <w:noProof/>
          <w:color w:val="800080"/>
        </w:rPr>
        <w:t>КМ РУз от 01.11.2013 г. N 295</w:t>
      </w:r>
    </w:p>
    <w:p w:rsidR="00294BEB" w:rsidRDefault="00294BEB" w:rsidP="00294BEB">
      <w:pPr>
        <w:autoSpaceDE w:val="0"/>
        <w:autoSpaceDN w:val="0"/>
        <w:adjustRightInd w:val="0"/>
        <w:ind w:left="570"/>
        <w:rPr>
          <w:rFonts w:ascii="Virtec Times New Roman Uz" w:hAnsi="Virtec Times New Roman Uz" w:cs="Virtec Times New Roman Uz"/>
          <w:noProof/>
        </w:rPr>
      </w:pPr>
    </w:p>
    <w:p w:rsidR="00294BEB" w:rsidRDefault="00294BEB" w:rsidP="00294BEB">
      <w:pPr>
        <w:autoSpaceDE w:val="0"/>
        <w:autoSpaceDN w:val="0"/>
        <w:adjustRightInd w:val="0"/>
        <w:ind w:left="570"/>
        <w:rPr>
          <w:rFonts w:ascii="Virtec Times New Roman Uz" w:hAnsi="Virtec Times New Roman Uz" w:cs="Virtec Times New Roman Uz"/>
          <w:noProof/>
        </w:rPr>
      </w:pPr>
    </w:p>
    <w:p w:rsidR="00294BEB" w:rsidRDefault="00294BEB" w:rsidP="00294BEB">
      <w:pPr>
        <w:autoSpaceDE w:val="0"/>
        <w:autoSpaceDN w:val="0"/>
        <w:adjustRightInd w:val="0"/>
        <w:ind w:firstLine="570"/>
        <w:rPr>
          <w:noProof/>
        </w:rPr>
      </w:pPr>
      <w:r>
        <w:rPr>
          <w:noProof/>
        </w:rPr>
        <w:t xml:space="preserve">I. Общие положения </w:t>
      </w:r>
    </w:p>
    <w:p w:rsidR="00294BEB" w:rsidRDefault="00294BEB" w:rsidP="00294BEB">
      <w:pPr>
        <w:autoSpaceDE w:val="0"/>
        <w:autoSpaceDN w:val="0"/>
        <w:adjustRightInd w:val="0"/>
        <w:ind w:firstLine="570"/>
        <w:rPr>
          <w:noProof/>
        </w:rPr>
      </w:pPr>
      <w:r>
        <w:rPr>
          <w:noProof/>
        </w:rPr>
        <w:t>II. Технические условия на присоединение</w:t>
      </w:r>
    </w:p>
    <w:p w:rsidR="00294BEB" w:rsidRDefault="00294BEB" w:rsidP="00294BEB">
      <w:pPr>
        <w:autoSpaceDE w:val="0"/>
        <w:autoSpaceDN w:val="0"/>
        <w:adjustRightInd w:val="0"/>
        <w:ind w:firstLine="570"/>
        <w:rPr>
          <w:noProof/>
        </w:rPr>
      </w:pPr>
      <w:r>
        <w:rPr>
          <w:noProof/>
        </w:rPr>
        <w:t>электроустановок потребителей</w:t>
      </w:r>
    </w:p>
    <w:p w:rsidR="00294BEB" w:rsidRDefault="00294BEB" w:rsidP="00294BEB">
      <w:pPr>
        <w:autoSpaceDE w:val="0"/>
        <w:autoSpaceDN w:val="0"/>
        <w:adjustRightInd w:val="0"/>
        <w:ind w:firstLine="570"/>
        <w:rPr>
          <w:noProof/>
        </w:rPr>
      </w:pPr>
      <w:r>
        <w:rPr>
          <w:noProof/>
        </w:rPr>
        <w:t>III. Порядок получения допуска в эксплуатацию</w:t>
      </w:r>
    </w:p>
    <w:p w:rsidR="00294BEB" w:rsidRDefault="00294BEB" w:rsidP="00294BEB">
      <w:pPr>
        <w:autoSpaceDE w:val="0"/>
        <w:autoSpaceDN w:val="0"/>
        <w:adjustRightInd w:val="0"/>
        <w:ind w:firstLine="570"/>
        <w:rPr>
          <w:noProof/>
        </w:rPr>
      </w:pPr>
      <w:r>
        <w:rPr>
          <w:noProof/>
        </w:rPr>
        <w:t>электроустановок и подача напряжения потребителям</w:t>
      </w:r>
    </w:p>
    <w:p w:rsidR="00294BEB" w:rsidRDefault="00294BEB" w:rsidP="00294BEB">
      <w:pPr>
        <w:autoSpaceDE w:val="0"/>
        <w:autoSpaceDN w:val="0"/>
        <w:adjustRightInd w:val="0"/>
        <w:ind w:firstLine="570"/>
        <w:rPr>
          <w:noProof/>
        </w:rPr>
      </w:pPr>
      <w:r>
        <w:rPr>
          <w:noProof/>
        </w:rPr>
        <w:t>IV. Ответственность сторон  за техническое состояние</w:t>
      </w:r>
    </w:p>
    <w:p w:rsidR="00294BEB" w:rsidRDefault="00294BEB" w:rsidP="00294BEB">
      <w:pPr>
        <w:autoSpaceDE w:val="0"/>
        <w:autoSpaceDN w:val="0"/>
        <w:adjustRightInd w:val="0"/>
        <w:ind w:firstLine="570"/>
        <w:rPr>
          <w:noProof/>
        </w:rPr>
      </w:pPr>
      <w:r>
        <w:rPr>
          <w:noProof/>
        </w:rPr>
        <w:t xml:space="preserve">электроустановок и электрических сетей </w:t>
      </w:r>
    </w:p>
    <w:p w:rsidR="00294BEB" w:rsidRDefault="00294BEB" w:rsidP="00294BEB">
      <w:pPr>
        <w:autoSpaceDE w:val="0"/>
        <w:autoSpaceDN w:val="0"/>
        <w:adjustRightInd w:val="0"/>
        <w:ind w:firstLine="570"/>
        <w:rPr>
          <w:noProof/>
        </w:rPr>
      </w:pPr>
      <w:r>
        <w:rPr>
          <w:noProof/>
        </w:rPr>
        <w:t>V. Порядок установки  и  эксплуатация</w:t>
      </w:r>
    </w:p>
    <w:p w:rsidR="00294BEB" w:rsidRDefault="00294BEB" w:rsidP="00294BEB">
      <w:pPr>
        <w:autoSpaceDE w:val="0"/>
        <w:autoSpaceDN w:val="0"/>
        <w:adjustRightInd w:val="0"/>
        <w:ind w:firstLine="570"/>
        <w:rPr>
          <w:noProof/>
        </w:rPr>
      </w:pPr>
      <w:r>
        <w:rPr>
          <w:noProof/>
        </w:rPr>
        <w:t>приборов учета электрической энергии</w:t>
      </w:r>
    </w:p>
    <w:p w:rsidR="00294BEB" w:rsidRDefault="00294BEB" w:rsidP="00294BEB">
      <w:pPr>
        <w:autoSpaceDE w:val="0"/>
        <w:autoSpaceDN w:val="0"/>
        <w:adjustRightInd w:val="0"/>
        <w:ind w:firstLine="570"/>
        <w:rPr>
          <w:noProof/>
        </w:rPr>
      </w:pPr>
      <w:r>
        <w:rPr>
          <w:noProof/>
        </w:rPr>
        <w:t>VI. Порядок проведения расчетов  за электрическую энергию</w:t>
      </w:r>
    </w:p>
    <w:p w:rsidR="00294BEB" w:rsidRDefault="00294BEB" w:rsidP="00294BEB">
      <w:pPr>
        <w:autoSpaceDE w:val="0"/>
        <w:autoSpaceDN w:val="0"/>
        <w:adjustRightInd w:val="0"/>
        <w:ind w:firstLine="570"/>
        <w:rPr>
          <w:noProof/>
        </w:rPr>
      </w:pPr>
      <w:r>
        <w:rPr>
          <w:noProof/>
        </w:rPr>
        <w:t>VII. Права и обязанности потребителей электрической энергии</w:t>
      </w:r>
    </w:p>
    <w:p w:rsidR="00294BEB" w:rsidRDefault="00294BEB" w:rsidP="00294BEB">
      <w:pPr>
        <w:autoSpaceDE w:val="0"/>
        <w:autoSpaceDN w:val="0"/>
        <w:adjustRightInd w:val="0"/>
        <w:ind w:firstLine="570"/>
        <w:rPr>
          <w:noProof/>
        </w:rPr>
      </w:pPr>
      <w:r>
        <w:rPr>
          <w:noProof/>
        </w:rPr>
        <w:t>и    предприятий    территориальных     электрических     сетей</w:t>
      </w:r>
    </w:p>
    <w:p w:rsidR="00294BEB" w:rsidRDefault="00294BEB" w:rsidP="00294BEB">
      <w:pPr>
        <w:autoSpaceDE w:val="0"/>
        <w:autoSpaceDN w:val="0"/>
        <w:adjustRightInd w:val="0"/>
        <w:ind w:firstLine="570"/>
        <w:rPr>
          <w:noProof/>
        </w:rPr>
      </w:pPr>
      <w:r>
        <w:rPr>
          <w:noProof/>
        </w:rPr>
        <w:t>VIII. Скидки и надбавки к тарифу на электрическую энергию</w:t>
      </w:r>
    </w:p>
    <w:p w:rsidR="00294BEB" w:rsidRDefault="00294BEB" w:rsidP="00294BEB">
      <w:pPr>
        <w:autoSpaceDE w:val="0"/>
        <w:autoSpaceDN w:val="0"/>
        <w:adjustRightInd w:val="0"/>
        <w:ind w:firstLine="570"/>
        <w:rPr>
          <w:noProof/>
        </w:rPr>
      </w:pPr>
      <w:r>
        <w:rPr>
          <w:noProof/>
        </w:rPr>
        <w:t>за  компенсацию реактивной энергии и мощности</w:t>
      </w:r>
    </w:p>
    <w:p w:rsidR="00294BEB" w:rsidRDefault="00294BEB" w:rsidP="00294BEB">
      <w:pPr>
        <w:autoSpaceDE w:val="0"/>
        <w:autoSpaceDN w:val="0"/>
        <w:adjustRightInd w:val="0"/>
        <w:ind w:firstLine="570"/>
        <w:rPr>
          <w:noProof/>
        </w:rPr>
      </w:pPr>
      <w:r>
        <w:rPr>
          <w:noProof/>
        </w:rPr>
        <w:t>IX. Скидки (надбавки) к тарифу на электрическую</w:t>
      </w:r>
    </w:p>
    <w:p w:rsidR="00294BEB" w:rsidRDefault="00294BEB" w:rsidP="00294BEB">
      <w:pPr>
        <w:autoSpaceDE w:val="0"/>
        <w:autoSpaceDN w:val="0"/>
        <w:adjustRightInd w:val="0"/>
        <w:ind w:firstLine="570"/>
        <w:rPr>
          <w:noProof/>
        </w:rPr>
      </w:pPr>
      <w:r>
        <w:rPr>
          <w:noProof/>
        </w:rPr>
        <w:t>энергию   за   качество    электрической     энергии</w:t>
      </w:r>
    </w:p>
    <w:p w:rsidR="00294BEB" w:rsidRDefault="00294BEB" w:rsidP="00294BEB">
      <w:pPr>
        <w:autoSpaceDE w:val="0"/>
        <w:autoSpaceDN w:val="0"/>
        <w:adjustRightInd w:val="0"/>
        <w:ind w:firstLine="570"/>
        <w:rPr>
          <w:noProof/>
        </w:rPr>
      </w:pPr>
      <w:r>
        <w:rPr>
          <w:noProof/>
        </w:rPr>
        <w:t>X. Условия ограничения или отключения электрической энергии</w:t>
      </w:r>
    </w:p>
    <w:p w:rsidR="00294BEB" w:rsidRDefault="00294BEB" w:rsidP="00294BEB">
      <w:pPr>
        <w:autoSpaceDE w:val="0"/>
        <w:autoSpaceDN w:val="0"/>
        <w:adjustRightInd w:val="0"/>
        <w:ind w:firstLine="570"/>
        <w:rPr>
          <w:noProof/>
        </w:rPr>
      </w:pPr>
      <w:r>
        <w:rPr>
          <w:noProof/>
        </w:rPr>
        <w:t>XI. Взаимоотношения с потребителями, имеющими блок-стации</w:t>
      </w:r>
    </w:p>
    <w:p w:rsidR="00294BEB" w:rsidRDefault="00294BEB" w:rsidP="00294BEB">
      <w:pPr>
        <w:autoSpaceDE w:val="0"/>
        <w:autoSpaceDN w:val="0"/>
        <w:adjustRightInd w:val="0"/>
        <w:ind w:firstLine="570"/>
        <w:rPr>
          <w:rFonts w:ascii="Virtec Times New Roman Uz" w:hAnsi="Virtec Times New Roman Uz" w:cs="Virtec Times New Roman Uz"/>
          <w:noProof/>
        </w:rPr>
      </w:pPr>
    </w:p>
    <w:p w:rsidR="00294BEB" w:rsidRDefault="00294BEB" w:rsidP="00294BEB">
      <w:pPr>
        <w:autoSpaceDE w:val="0"/>
        <w:autoSpaceDN w:val="0"/>
        <w:adjustRightInd w:val="0"/>
        <w:ind w:firstLine="570"/>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I. ОБЩИЕ ПОЛОЖЕНИЯ</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1. Настоящие Правила в соответствии с Гражданским кодексом Республики Узбекистан, законами Республики Узбекистан "Об электроэнергетике", "О рациональном использовании энергии", "О договорно-правовой базе деятельности хозяйствующих субъектов", "О естественных монополиях", "О защите прав потребителей" регулируют взаимоотношения предприятий территориальных электрических сетей с потребителями электрической энергии и являются обязательными для всех предприятий территориальных электрических сетей и потребителей электрической энергии. </w:t>
      </w:r>
      <w:r>
        <w:rPr>
          <w:noProof/>
          <w:color w:val="800080"/>
        </w:rPr>
        <w:t>(Абзац в редакции</w:t>
      </w:r>
      <w:r>
        <w:rPr>
          <w:noProof/>
        </w:rPr>
        <w:t xml:space="preserve"> Постановления</w:t>
      </w:r>
      <w:r>
        <w:rPr>
          <w:noProof/>
          <w:color w:val="800080"/>
        </w:rPr>
        <w:t xml:space="preserve"> КМ РУз от 17.05.2010 г. N 92)</w:t>
      </w:r>
    </w:p>
    <w:p w:rsidR="00294BEB" w:rsidRDefault="00294BEB" w:rsidP="00294BEB">
      <w:pPr>
        <w:autoSpaceDE w:val="0"/>
        <w:autoSpaceDN w:val="0"/>
        <w:adjustRightInd w:val="0"/>
        <w:ind w:firstLine="570"/>
        <w:jc w:val="both"/>
        <w:rPr>
          <w:noProof/>
        </w:rPr>
      </w:pPr>
      <w:r>
        <w:rPr>
          <w:noProof/>
        </w:rPr>
        <w:t>Настоящие Правила являются также обязательными для частных операторов, выполняющих функции по сбору оплаты за электрическую энергию с потребителей, с учетом особенностей, предусмотренных законодательством.</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lastRenderedPageBreak/>
        <w:t>2. В настоящих Правилах использованы следующие основные понятия и термины:</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аварийная бронь электроснабжения</w:t>
      </w:r>
      <w:r>
        <w:rPr>
          <w:noProof/>
        </w:rPr>
        <w:t xml:space="preserve"> - наименьший уровень электрической мощности или объем электрической энергии, необходимый при частичной или полной остановке деятельности потребителей для сохранности оборудования, обеспечения безопасности жизни людей, сохранения аварийного и охранного освещения, вентиляции, водоотведения, водоснабжения, отопления, средств пожарной безопасности;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блок-станции</w:t>
      </w:r>
      <w:r>
        <w:rPr>
          <w:noProof/>
        </w:rPr>
        <w:t xml:space="preserve"> - электрические станции потребителей, подключенные непосредственно или через электрические сети потребителей в единую электроэнергетическую систему и входящие в систему оперативно-диспетчерского управления;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бытовой потребитель (население) -</w:t>
      </w:r>
      <w:r>
        <w:rPr>
          <w:noProof/>
        </w:rPr>
        <w:t xml:space="preserve"> физическое лицо, заключившее договор электроснабжения с предприятием территориальных электрических сетей (электроснабжающим предприятием, заключающим договор от имени предприятия территориальных электрических сетей на основании генеральной доверенности) и использующее электрическую энергию для бытовых нужд;</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граница балансовой принадлежности электрической сети</w:t>
      </w:r>
      <w:r>
        <w:rPr>
          <w:noProof/>
        </w:rPr>
        <w:t xml:space="preserve"> - точка раздела электрической сети между предприятием территориальных электрических сетей и потребителем, определяемая балансовой принадлежностью электрической сети;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договор электроснабжения</w:t>
      </w:r>
      <w:r>
        <w:rPr>
          <w:noProof/>
        </w:rPr>
        <w:t xml:space="preserve"> - письменное соглашение, в соответствии с которым предприятие территориальных электрических сетей обязуется поставлять потребителю через присоединенную электрическую сеть электрическую энергию при наличии у потребителя необходимого оборудования и приборов учета потребления электрической энергии, а потребитель обязуется оплачивать за электрическую энергию, а также осуществлять соответствующие мероприятия, включая соблюдение предусмотренного договором электроснабжения режима потребления электрической энергии, обеспечение безопасности эксплуатации находящихся в его ведении электрических сетей и исправности используемых им оборудования и приборов, связанных с потреблением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договорная величина потребления электрической энергии (мощности)</w:t>
      </w:r>
      <w:r>
        <w:rPr>
          <w:noProof/>
        </w:rPr>
        <w:t xml:space="preserve"> - установленный в договоре электроснабжения между предприятием территориальных электрических сетей и потребителем объем электрической энергии (мощности), потребляемый потребителем в соответствующий расчетный период;</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единая электроэнергетическая система -</w:t>
      </w:r>
      <w:r>
        <w:rPr>
          <w:noProof/>
        </w:rPr>
        <w:t xml:space="preserve"> совокупность предприятий по производству электрической энергии, магистральных электрических сетей, территориальных электрических сетей и оперативно-диспетчерского управления ими;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заявленная мощность</w:t>
      </w:r>
      <w:r>
        <w:rPr>
          <w:noProof/>
        </w:rPr>
        <w:t xml:space="preserve"> - максимальная мощность (нагрузка) потребителя, участвующая в максимуме нагрузки единой электроэнергетической системы. Максимальная нагрузка потребителя определяется соответствующими приборами учета (по получасовым показаниям расчетных приборов учета) или Автоматизированной системой учета и контроля потребления электрической энергии в часы максимальной нагрузки единой электроэнергетической системы;</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качество электрической энергии</w:t>
      </w:r>
      <w:r>
        <w:rPr>
          <w:noProof/>
        </w:rPr>
        <w:t xml:space="preserve"> - соответствие параметров электрической энергии требованиям, установленным государственными стандартами;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контрольный прибор учета</w:t>
      </w:r>
      <w:r>
        <w:rPr>
          <w:noProof/>
        </w:rPr>
        <w:t xml:space="preserve"> </w:t>
      </w:r>
      <w:r>
        <w:rPr>
          <w:b/>
          <w:bCs/>
          <w:noProof/>
        </w:rPr>
        <w:t>электрической энергии -</w:t>
      </w:r>
      <w:r>
        <w:rPr>
          <w:noProof/>
        </w:rPr>
        <w:t xml:space="preserve"> прибор учета, на основании показаний которого определяется расход электрической энергии (мощности) отдельных цехов, технологических линий, энергоемкого оборудования и т. д., используемый для контроля;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недопоставленная электрическая энергия (недопоставка)</w:t>
      </w:r>
      <w:r>
        <w:rPr>
          <w:noProof/>
        </w:rPr>
        <w:t xml:space="preserve"> - объем электрической энергии, который недополучил потребитель за время перерыва в электроснабжении, в том числе при отключении и ограничении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объекты электросетевого хозяйства -</w:t>
      </w:r>
      <w:r>
        <w:rPr>
          <w:noProof/>
        </w:rPr>
        <w:t xml:space="preserve"> линии электропередачи, трансформаторные подстанции, распределительные пункты, предназначенные для осуществления передачи и поставки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ограничение</w:t>
      </w:r>
      <w:r>
        <w:rPr>
          <w:noProof/>
        </w:rPr>
        <w:t xml:space="preserve"> - снижение договорной величины поставки электрической энергии и (или) мощности потребителю за определенный промежуток времени вследствие осуществления предусмотренных в договоре электроснабжения мероприятий, а также при аварийных режимах в электрических сетях предприятий территориальных электрических сетей, возникших по форс-мажорным обстоятельствам;</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перерыв в электроснабжении (отключение)</w:t>
      </w:r>
      <w:r>
        <w:rPr>
          <w:noProof/>
        </w:rPr>
        <w:t xml:space="preserve"> - приостановление поставки электрической энергии потребителю, за исключением перерыва, вызванного успешным действием автоматических устройств или отключением одной или нескольких линий электроснабжения для потребителей, получающих электрическую энергию одновременно по нескольким линиям электропередачи, не приводящего к ограничению потребления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плановое отключение</w:t>
      </w:r>
      <w:r>
        <w:rPr>
          <w:noProof/>
        </w:rPr>
        <w:t xml:space="preserve"> - полное или частичное приостановление поставки электрической энергии потребителю на период ремонта или профилактики электроустановок предприятия территориальных электрических сетей по графику планово-предупредительного ремонта с предварительным уведомлением (не менее чем за 3 суток) потребителя, если иное не предусмотрено договором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платежный документ</w:t>
      </w:r>
      <w:r>
        <w:rPr>
          <w:noProof/>
        </w:rPr>
        <w:t xml:space="preserve"> - платежное требование или платежное поручение, на основании которого перечисляются денежные средства на расчетный счет предприятия территориальных электрических сетей, а также извещение (счет), по которому производится оплата наличными;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потребитель электрической энергии (потребитель)</w:t>
      </w:r>
      <w:r>
        <w:rPr>
          <w:noProof/>
        </w:rPr>
        <w:t xml:space="preserve"> - юридическое или физическое лицо, использующее электрическую энергию для производственных и (или) бытовых нужд в соответствии с договором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предприятие территориальных электрических сетей</w:t>
      </w:r>
      <w:r>
        <w:rPr>
          <w:noProof/>
        </w:rPr>
        <w:t xml:space="preserve"> - юридическое лицо, которое имеет право продавать и распределять электрическую энергию потребителям по договору электроснабжения в пределах области, города, экономической (промышленной) зоны;</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приемник электрической энергии (электроприемник)</w:t>
      </w:r>
      <w:r>
        <w:rPr>
          <w:noProof/>
        </w:rPr>
        <w:t xml:space="preserve"> - установка или прибор, предназначенный для приема и использования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присоединенная мощность потребителя</w:t>
      </w:r>
      <w:r>
        <w:rPr>
          <w:noProof/>
        </w:rPr>
        <w:t xml:space="preserve"> - суммарная мощность присоединенных к электрической сети трансформаторов потребителя, преобразующих электрическую энергию в рабочее (непосредственно питающее электроприемники) напряжение, и </w:t>
      </w:r>
      <w:r>
        <w:rPr>
          <w:noProof/>
        </w:rPr>
        <w:lastRenderedPageBreak/>
        <w:t>электродвигателей напряжением выше 1000 Вольт. В случаях, когда питание электроустановок потребителей производится от сетевых трансформаторов или низковольтных электрических сетей предприятия территориальных электрических сетей, за присоединенную мощность потребителя принимается разрешенная к использованию мощность, величина которой устанавливается предприятием территориальных электрических сетей и указывается в договоре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расчетный период</w:t>
      </w:r>
      <w:r>
        <w:rPr>
          <w:noProof/>
        </w:rPr>
        <w:t xml:space="preserve"> - период времени (месяц), за который должен быть определен расход (объем) потребления электрической энергии (мощности), произведены взаиморасчеты между потребителем и предприятием территориальных электрических сетей за потребленную электрическую энергию и мощность;</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расчетный прибор учета электрической энергии и мощности</w:t>
      </w:r>
      <w:r>
        <w:rPr>
          <w:noProof/>
        </w:rPr>
        <w:t xml:space="preserve"> - прибор учета потребления электрической энергии (мощности), в том числе суммирующие устройства и Автоматизированные системы учета и контроля потребления электрической энергии, на основании показаний которого определяется объем потребленной электрической энергии (мощности), подлежащий оплате;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системный оператор -</w:t>
      </w:r>
      <w:r>
        <w:rPr>
          <w:noProof/>
        </w:rPr>
        <w:t xml:space="preserve"> уполномоченная структура, осуществляющая оперативно-диспетчерское управление технологическим режимом функционирования единой электроэнергетической системы, магистральными электрическими сетями, а также обеспечивающая ее взаимодействие с электроэнергетическими системами других государств;</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субпотребитель -</w:t>
      </w:r>
      <w:r>
        <w:rPr>
          <w:noProof/>
        </w:rPr>
        <w:t xml:space="preserve"> потребитель, непосредственно присоединенный к электрическим сетям потребителя с согласия предприятия территориальных электрических сетей и заключивший с потребителем договор электроснабжения. При передаче электрической энергии субпотребителю ответственность за соблюдение Правил пользования электрической энергией перед предприятием территориальных электрических сетей несет потребитель;</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технологическая бронь электроснабжения</w:t>
      </w:r>
      <w:r>
        <w:rPr>
          <w:noProof/>
        </w:rPr>
        <w:t xml:space="preserve"> - объем электрической энергии или мощности, необходимый для завершения технологического процесса, цикла производства;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точка учета</w:t>
      </w:r>
      <w:r>
        <w:rPr>
          <w:noProof/>
        </w:rPr>
        <w:t xml:space="preserve"> - точка схемы электроснабжения, в которой с помощью измерительного прибора (или системы учета) определяется объем расхода электрической энергии (мощности);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электроснабжающее предприятие -</w:t>
      </w:r>
      <w:r>
        <w:rPr>
          <w:noProof/>
        </w:rPr>
        <w:t xml:space="preserve"> подразделение предприятия территориальных электрических сетей, осуществляющее распределение и сбыт электрической энергии потребителям в пределах района, города, экономической (промышленной) зоны;</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b/>
          <w:bCs/>
          <w:noProof/>
        </w:rPr>
        <w:t>электроустановка</w:t>
      </w:r>
      <w:r>
        <w:rPr>
          <w:noProof/>
        </w:rPr>
        <w:t xml:space="preserve"> - совокупность машин, аппаратов, линий электропередачи и вспомогательного оборудования (вместе с сооружениями и помещениями, в которых они установлены), предназначенных для производства, трансформации, передачи, распределения электрической энергии и преобразования ее в другой вид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b/>
          <w:bCs/>
          <w:noProof/>
        </w:rPr>
        <w:t>проверка схемы подключения расчетного прибора учета электрической энергии (проверка)</w:t>
      </w:r>
      <w:r>
        <w:rPr>
          <w:noProof/>
        </w:rPr>
        <w:t xml:space="preserve"> - проверка лицом, уполномоченным предприятием территориальных электрических сетей, правильности схемы подключения расчетного прибора учета, измерительных трансформаторов потребителя инструментальным методом с одновременным оформлением акта установленного образца с последующим занесением </w:t>
      </w:r>
      <w:r>
        <w:rPr>
          <w:noProof/>
        </w:rPr>
        <w:lastRenderedPageBreak/>
        <w:t xml:space="preserve">информации в соответствующий реестр программного комплекса;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b/>
          <w:bCs/>
          <w:noProof/>
        </w:rPr>
        <w:t>контрольное снятие показаний с расчетного прибора учета (обход)</w:t>
      </w:r>
      <w:r>
        <w:rPr>
          <w:noProof/>
        </w:rPr>
        <w:t xml:space="preserve"> - снятие показаний фактического расхода электрической энергии (мощности) с расчетных приборов учета потребителей лицом, уполномоченным предприятием территориальных электрических сетей, с проведением визуального осмотра их состояния, целостности пломб Агентства "Узстандарт" и предприятия территориальных электрических сетей, схемы подключения;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b/>
          <w:bCs/>
          <w:noProof/>
        </w:rPr>
        <w:t>недопуск</w:t>
      </w:r>
      <w:r>
        <w:rPr>
          <w:noProof/>
        </w:rPr>
        <w:t xml:space="preserve"> - ограничение доступа лица, уполномоченного предприятием территориальных электрических сетей, потребителем для проведения проверки правильности схемы подключения расчетного прибора учета, измерительных трансформаторов, а также контрольного снятия показаний с расчетного прибора учета.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3. Поставка электрической энергии как товара особого вида, характеризующегося одновременностью его производства и потребления, осуществляется в соответствии с настоящими Правилами на основании договора электроснабжения, заключенного между предприятием территориальных электрических сетей и потребителем, электроустановки которого непосредственно присоединены к электрическим сетям предприятия территориальных электрических сетей. Форма типового договора электроснабжения разрабатывается ГАК "Узбекэнерго" в соответствии с законодательством и утверждается Государственной инспекцией по надзору в электроэнергетике (далее - ГИ "Узгосэнергонадзор"), с последующим проведением правовой экспертизы в установленном порядке.</w:t>
      </w:r>
    </w:p>
    <w:p w:rsidR="00294BEB" w:rsidRDefault="00294BEB" w:rsidP="00294BEB">
      <w:pPr>
        <w:autoSpaceDE w:val="0"/>
        <w:autoSpaceDN w:val="0"/>
        <w:adjustRightInd w:val="0"/>
        <w:ind w:firstLine="570"/>
        <w:jc w:val="both"/>
        <w:rPr>
          <w:noProof/>
        </w:rPr>
      </w:pPr>
      <w:r>
        <w:rPr>
          <w:noProof/>
        </w:rPr>
        <w:t>Договор электроснабжения между потребителем и предприятием территориальных электрических сетей предусматривает:</w:t>
      </w:r>
    </w:p>
    <w:p w:rsidR="00294BEB" w:rsidRDefault="00294BEB" w:rsidP="00294BEB">
      <w:pPr>
        <w:autoSpaceDE w:val="0"/>
        <w:autoSpaceDN w:val="0"/>
        <w:adjustRightInd w:val="0"/>
        <w:ind w:firstLine="570"/>
        <w:jc w:val="both"/>
        <w:rPr>
          <w:noProof/>
        </w:rPr>
      </w:pPr>
      <w:r>
        <w:rPr>
          <w:noProof/>
        </w:rPr>
        <w:t>предмет договора;</w:t>
      </w:r>
    </w:p>
    <w:p w:rsidR="00294BEB" w:rsidRDefault="00294BEB" w:rsidP="00294BEB">
      <w:pPr>
        <w:autoSpaceDE w:val="0"/>
        <w:autoSpaceDN w:val="0"/>
        <w:adjustRightInd w:val="0"/>
        <w:ind w:firstLine="570"/>
        <w:jc w:val="both"/>
        <w:rPr>
          <w:noProof/>
        </w:rPr>
      </w:pPr>
      <w:r>
        <w:rPr>
          <w:noProof/>
        </w:rPr>
        <w:t>условия и обязательства сторон по соблюдению установленных режимов потребления и показателей качества электрической энергии;</w:t>
      </w:r>
    </w:p>
    <w:p w:rsidR="00294BEB" w:rsidRDefault="00294BEB" w:rsidP="00294BEB">
      <w:pPr>
        <w:autoSpaceDE w:val="0"/>
        <w:autoSpaceDN w:val="0"/>
        <w:adjustRightInd w:val="0"/>
        <w:ind w:firstLine="570"/>
        <w:jc w:val="both"/>
        <w:rPr>
          <w:noProof/>
        </w:rPr>
      </w:pPr>
      <w:r>
        <w:rPr>
          <w:noProof/>
        </w:rPr>
        <w:t>границы балансовой принадлежности электрических сетей и обслуживания электрических сетей и электроустановок;</w:t>
      </w:r>
    </w:p>
    <w:p w:rsidR="00294BEB" w:rsidRDefault="00294BEB" w:rsidP="00294BEB">
      <w:pPr>
        <w:autoSpaceDE w:val="0"/>
        <w:autoSpaceDN w:val="0"/>
        <w:adjustRightInd w:val="0"/>
        <w:ind w:firstLine="570"/>
        <w:jc w:val="both"/>
        <w:rPr>
          <w:noProof/>
        </w:rPr>
      </w:pPr>
      <w:r>
        <w:rPr>
          <w:noProof/>
        </w:rPr>
        <w:t>места установки приборов учета;</w:t>
      </w:r>
    </w:p>
    <w:p w:rsidR="00294BEB" w:rsidRDefault="00294BEB" w:rsidP="00294BEB">
      <w:pPr>
        <w:autoSpaceDE w:val="0"/>
        <w:autoSpaceDN w:val="0"/>
        <w:adjustRightInd w:val="0"/>
        <w:ind w:firstLine="570"/>
        <w:jc w:val="both"/>
        <w:rPr>
          <w:noProof/>
        </w:rPr>
      </w:pPr>
      <w:r>
        <w:rPr>
          <w:noProof/>
        </w:rPr>
        <w:t>тарифные группы потребителя по оплате за электрическую энергию;</w:t>
      </w:r>
    </w:p>
    <w:p w:rsidR="00294BEB" w:rsidRDefault="00294BEB" w:rsidP="00294BEB">
      <w:pPr>
        <w:autoSpaceDE w:val="0"/>
        <w:autoSpaceDN w:val="0"/>
        <w:adjustRightInd w:val="0"/>
        <w:ind w:firstLine="570"/>
        <w:jc w:val="both"/>
        <w:rPr>
          <w:noProof/>
        </w:rPr>
      </w:pPr>
      <w:r>
        <w:rPr>
          <w:noProof/>
        </w:rPr>
        <w:t>условия по обеспечению надлежащего технического состояния и безопасности эксплуатируемых электрических сетей, оборудования и приборов;</w:t>
      </w:r>
    </w:p>
    <w:p w:rsidR="00294BEB" w:rsidRDefault="00294BEB" w:rsidP="00294BEB">
      <w:pPr>
        <w:autoSpaceDE w:val="0"/>
        <w:autoSpaceDN w:val="0"/>
        <w:adjustRightInd w:val="0"/>
        <w:ind w:firstLine="570"/>
        <w:jc w:val="both"/>
        <w:rPr>
          <w:noProof/>
        </w:rPr>
      </w:pPr>
      <w:r>
        <w:rPr>
          <w:noProof/>
        </w:rPr>
        <w:t>порядок присоединения к электрической сети потребителя, субпотребителя (наименование потребителя, мощность, расчетные приборы учета, тарифы и другие данные);</w:t>
      </w:r>
    </w:p>
    <w:p w:rsidR="00294BEB" w:rsidRDefault="00294BEB" w:rsidP="00294BEB">
      <w:pPr>
        <w:autoSpaceDE w:val="0"/>
        <w:autoSpaceDN w:val="0"/>
        <w:adjustRightInd w:val="0"/>
        <w:ind w:firstLine="570"/>
        <w:jc w:val="both"/>
        <w:rPr>
          <w:noProof/>
        </w:rPr>
      </w:pPr>
      <w:r>
        <w:rPr>
          <w:noProof/>
        </w:rPr>
        <w:t>минимальный объем поставки электрической энергией до уровня технологической или аварийной брони (для потребителей, подлежащих обязательному обслуживанию исходя из специфики деятельности, объемов производства основной продукции, оказываемых услуг и характеристик используемого указанными потребителями оборудования);</w:t>
      </w:r>
    </w:p>
    <w:p w:rsidR="00294BEB" w:rsidRDefault="00294BEB" w:rsidP="00294BEB">
      <w:pPr>
        <w:autoSpaceDE w:val="0"/>
        <w:autoSpaceDN w:val="0"/>
        <w:adjustRightInd w:val="0"/>
        <w:ind w:firstLine="570"/>
        <w:jc w:val="both"/>
        <w:rPr>
          <w:noProof/>
        </w:rPr>
      </w:pPr>
      <w:r>
        <w:rPr>
          <w:noProof/>
        </w:rPr>
        <w:t>ответственность сторон;</w:t>
      </w:r>
    </w:p>
    <w:p w:rsidR="00294BEB" w:rsidRDefault="00294BEB" w:rsidP="00294BEB">
      <w:pPr>
        <w:autoSpaceDE w:val="0"/>
        <w:autoSpaceDN w:val="0"/>
        <w:adjustRightInd w:val="0"/>
        <w:ind w:firstLine="570"/>
        <w:jc w:val="both"/>
        <w:rPr>
          <w:noProof/>
        </w:rPr>
      </w:pPr>
      <w:r>
        <w:rPr>
          <w:noProof/>
        </w:rPr>
        <w:t>порядок разрешения споров;</w:t>
      </w:r>
    </w:p>
    <w:p w:rsidR="00294BEB" w:rsidRDefault="00294BEB" w:rsidP="00294BEB">
      <w:pPr>
        <w:autoSpaceDE w:val="0"/>
        <w:autoSpaceDN w:val="0"/>
        <w:adjustRightInd w:val="0"/>
        <w:ind w:firstLine="570"/>
        <w:jc w:val="both"/>
        <w:rPr>
          <w:noProof/>
        </w:rPr>
      </w:pPr>
      <w:r>
        <w:rPr>
          <w:noProof/>
        </w:rPr>
        <w:t>форс-мажорные обстоятельства;</w:t>
      </w:r>
    </w:p>
    <w:p w:rsidR="00294BEB" w:rsidRDefault="00294BEB" w:rsidP="00294BEB">
      <w:pPr>
        <w:autoSpaceDE w:val="0"/>
        <w:autoSpaceDN w:val="0"/>
        <w:adjustRightInd w:val="0"/>
        <w:ind w:firstLine="570"/>
        <w:jc w:val="both"/>
        <w:rPr>
          <w:noProof/>
        </w:rPr>
      </w:pPr>
      <w:r>
        <w:rPr>
          <w:noProof/>
        </w:rPr>
        <w:t xml:space="preserve">реквизиты сторон. </w:t>
      </w:r>
    </w:p>
    <w:p w:rsidR="00294BEB" w:rsidRDefault="00294BEB" w:rsidP="00294BEB">
      <w:pPr>
        <w:autoSpaceDE w:val="0"/>
        <w:autoSpaceDN w:val="0"/>
        <w:adjustRightInd w:val="0"/>
        <w:ind w:firstLine="570"/>
        <w:jc w:val="both"/>
        <w:rPr>
          <w:noProof/>
        </w:rPr>
      </w:pPr>
      <w:r>
        <w:rPr>
          <w:noProof/>
        </w:rPr>
        <w:lastRenderedPageBreak/>
        <w:t>При решении вопросов, связанных с заключением, изменением, расторжением или продлением действия договора электроснабжения, стороны руководствуются законодательством, а также настоящими Правилами.</w:t>
      </w:r>
    </w:p>
    <w:p w:rsidR="00294BEB" w:rsidRDefault="00294BEB" w:rsidP="00294BEB">
      <w:pPr>
        <w:autoSpaceDE w:val="0"/>
        <w:autoSpaceDN w:val="0"/>
        <w:adjustRightInd w:val="0"/>
        <w:ind w:firstLine="570"/>
        <w:jc w:val="both"/>
        <w:rPr>
          <w:noProof/>
        </w:rPr>
      </w:pPr>
      <w:r>
        <w:rPr>
          <w:noProof/>
        </w:rPr>
        <w:t>Субпотребители заключают договор электроснабжения с потребителем с согласия предприятий территориальных электрических сетей.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4. Для учета электрической энергии, потребленной потребителем, применяются электронные расчетные приборы учета, совместимые с Автоматизированной системой учета и контроля потребления электрической энергии, зарегистрированные в Агентстве "Узстандарт" или его территориальных подразделениях, имеющие сертификат Республики Узбекистан об утверждении типа средства измерения. </w:t>
      </w:r>
    </w:p>
    <w:p w:rsidR="00294BEB" w:rsidRDefault="00294BEB" w:rsidP="00294BEB">
      <w:pPr>
        <w:autoSpaceDE w:val="0"/>
        <w:autoSpaceDN w:val="0"/>
        <w:adjustRightInd w:val="0"/>
        <w:ind w:firstLine="570"/>
        <w:jc w:val="both"/>
        <w:rPr>
          <w:noProof/>
          <w:color w:val="800080"/>
        </w:rPr>
      </w:pPr>
      <w:r>
        <w:rPr>
          <w:noProof/>
        </w:rPr>
        <w:t xml:space="preserve">Предприятия территориальных электрических сетей совместно с потребителем должны ежемесячно снимать показания расчетных приборов учета у потребителей (кроме бытовых потребителей) для определения фактического объема потребления потребителем электрической энергии и при необходимости проверять схемы включения расчетных приборов учета. Основанием для определения фактического объема потребленной электрической энергии и мощности также может служить отчет о расходе электрической энергии и мощности, предоставленный потребителем предприятию территориальных электрических сетей нарочным или посредством факсимильной связи либо электронной почтовой связи по установленной форме. </w:t>
      </w:r>
      <w:r>
        <w:rPr>
          <w:noProof/>
          <w:color w:val="800080"/>
        </w:rPr>
        <w:t>(Абзац в редакции</w:t>
      </w:r>
      <w:r>
        <w:rPr>
          <w:noProof/>
        </w:rPr>
        <w:t xml:space="preserve"> Постановления </w:t>
      </w:r>
      <w:r>
        <w:rPr>
          <w:noProof/>
          <w:color w:val="800080"/>
        </w:rPr>
        <w:t xml:space="preserve">КМ РУз от 01.11.2013 г. N 295) </w:t>
      </w:r>
    </w:p>
    <w:p w:rsidR="00294BEB" w:rsidRDefault="00294BEB" w:rsidP="00294BEB">
      <w:pPr>
        <w:autoSpaceDE w:val="0"/>
        <w:autoSpaceDN w:val="0"/>
        <w:adjustRightInd w:val="0"/>
        <w:ind w:firstLine="570"/>
        <w:jc w:val="both"/>
        <w:rPr>
          <w:noProof/>
          <w:color w:val="800080"/>
        </w:rPr>
      </w:pPr>
      <w:r>
        <w:rPr>
          <w:noProof/>
        </w:rPr>
        <w:t xml:space="preserve">По мере внедрения Автоматизированной системы учета и контроля потребления электрической энергии снятие показаний с расчетных приборов учета потребителей производится в соответствии с техническими параметрами автоматизированной системы, но не реже чем раз в месяц, или по заявке потребителя.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5. При изменении действующих тарифов на электрическую энергию предприятие территориальных электрических сетей не позднее чем за пятнадцать дней до вступления их в силу публикует решение в средствах массовой информации. </w:t>
      </w:r>
      <w:r>
        <w:rPr>
          <w:noProof/>
          <w:color w:val="800080"/>
        </w:rPr>
        <w:t>(Абзац в редакции</w:t>
      </w:r>
      <w:r>
        <w:rPr>
          <w:noProof/>
        </w:rPr>
        <w:t xml:space="preserve"> Постановления</w:t>
      </w:r>
      <w:r>
        <w:rPr>
          <w:noProof/>
          <w:color w:val="800080"/>
        </w:rPr>
        <w:t xml:space="preserve"> КМ РУз от 17.05.2010 г. N 92) (См. Предыдущую редакцию)</w:t>
      </w:r>
    </w:p>
    <w:p w:rsidR="00294BEB" w:rsidRDefault="00294BEB" w:rsidP="00294BEB">
      <w:pPr>
        <w:autoSpaceDE w:val="0"/>
        <w:autoSpaceDN w:val="0"/>
        <w:adjustRightInd w:val="0"/>
        <w:ind w:firstLine="570"/>
        <w:jc w:val="both"/>
        <w:rPr>
          <w:noProof/>
          <w:color w:val="800080"/>
        </w:rPr>
      </w:pPr>
      <w:r>
        <w:rPr>
          <w:noProof/>
        </w:rPr>
        <w:t xml:space="preserve">При этом вне зависимости от даты изменения тарифов на электрическую энергию договор электроснабжения остается в силе, и потребитель обязан оплачивать за потребленную электрическую энергию и мощность по новому тарифу со дня его вступления в силу. </w:t>
      </w:r>
      <w:r>
        <w:rPr>
          <w:noProof/>
          <w:color w:val="800080"/>
        </w:rPr>
        <w:t>(Абзац в редакции</w:t>
      </w:r>
      <w:r>
        <w:rPr>
          <w:noProof/>
        </w:rPr>
        <w:t xml:space="preserve"> Постановления</w:t>
      </w:r>
      <w:r>
        <w:rPr>
          <w:noProof/>
          <w:color w:val="800080"/>
        </w:rPr>
        <w:t xml:space="preserve"> КМ РУз от 17.05.2010 г. N 92)</w:t>
      </w:r>
    </w:p>
    <w:p w:rsidR="00294BEB" w:rsidRDefault="00294BEB" w:rsidP="00294BEB">
      <w:pPr>
        <w:autoSpaceDE w:val="0"/>
        <w:autoSpaceDN w:val="0"/>
        <w:adjustRightInd w:val="0"/>
        <w:ind w:firstLine="570"/>
        <w:jc w:val="both"/>
        <w:rPr>
          <w:noProof/>
          <w:color w:val="800080"/>
        </w:rPr>
      </w:pPr>
      <w:r>
        <w:rPr>
          <w:noProof/>
        </w:rPr>
        <w:t xml:space="preserve">При этом в случае изменения тарифа потребитель освобождается от внесения дополнительных платежей за оплаченный авансом объем электрической энергии (включая активную, реактивную энергию) и мощность на срок, не более последующих 12 месяцев со дня оплаты.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6. Потребители, поставляющие через свои электрические сети электрическую энергию субпотребителям, заключают с предприятием территориальных электрических сетей договор электроснабжения на общий (суммарный) объем электрической энергии, с учетом потребления электрической энергии субпотребителей.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7. Потребитель может присоединять к принадлежащим ему электрическим сетям дополнительные электроустановки напряжением до 1000 вольт в пределах разрешенной мощности (кроме применения электрической энергии для отопления и горячего водоснабжения).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lastRenderedPageBreak/>
        <w:t xml:space="preserve">8. Предприятие территориальных электрических сетей обязано поставлять потребителю (кроме бытовых) электрическую энергию через присоединенную электрическую сеть в объеме, предусмотренном договором электроснабжения, и с соблюдением режима поставки, согласованного сторонами. </w:t>
      </w:r>
    </w:p>
    <w:p w:rsidR="00294BEB" w:rsidRDefault="00294BEB" w:rsidP="00294BEB">
      <w:pPr>
        <w:autoSpaceDE w:val="0"/>
        <w:autoSpaceDN w:val="0"/>
        <w:adjustRightInd w:val="0"/>
        <w:ind w:firstLine="570"/>
        <w:jc w:val="both"/>
        <w:rPr>
          <w:noProof/>
          <w:color w:val="800080"/>
        </w:rPr>
      </w:pPr>
      <w:r>
        <w:rPr>
          <w:noProof/>
        </w:rPr>
        <w:t xml:space="preserve">Потребители электрической энергии (кроме населения) до 1 сентября подают заявку на прогнозируемый объем потребления электрической энергии на предстоящий год с разбивкой по кварталам в предприятие территориальных электрических сетей или его подразделения, к электрическим сетям которого присоединены электроустановки потребителя.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Прогноз потребления электрической энергии населением Республики Каракалпакстан, областей и города Ташкента определяют предприятия территориальных электрических сетей на основе заключенных договоров электроснабжения с каждым бытовым потребителем, с учетом роста населения, жилищного строительства.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Прогноз внутриотраслевого потребления электрической энергии объектов электроэнергетики (собственные и производственные нужды предприятий по производству электрической энергии, технологический расход электрической энергии на ее передачу по объектам электросетевого хозяйства, утвержденный в установленном порядке) обобщается до 1 октября текущего года и включается в состав баланса производства и потребления электрической энергии.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Предприятия по производству электрической энергии ежегодно до 1 октября сообщают в ГАК "Узбекэнерго" о располагаемой мощности и прогнозе производства электрической энергии на предстоящий год.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ГАК "Узбекэнерго" формирует прогноз потребности в электрической энергии на предстоящий год с разбивкой по кварталам и до 15 октября текущего года представляет его в Министерство экономики Республики Узбекистан, а также в установленный срок доводит до предприятий территориальных электрических сетей их годовые ресурсы электрической энергии с разбивкой по кварталам на рассматриваемый год в соответствии с утвержденным Кабинетом Министров Республики Узбекистан балансом производства и потребления электрической энергии.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9. Промышленные и приравненные к ним потребители обязаны:</w:t>
      </w:r>
    </w:p>
    <w:p w:rsidR="00294BEB" w:rsidRDefault="00294BEB" w:rsidP="00294BEB">
      <w:pPr>
        <w:autoSpaceDE w:val="0"/>
        <w:autoSpaceDN w:val="0"/>
        <w:adjustRightInd w:val="0"/>
        <w:ind w:firstLine="570"/>
        <w:jc w:val="both"/>
        <w:rPr>
          <w:noProof/>
        </w:rPr>
      </w:pPr>
      <w:r>
        <w:rPr>
          <w:noProof/>
        </w:rPr>
        <w:t>разрабатывать технически и экономически обоснованные, прогрессивные нормы расхода электрической энергии на производство единицы продукции (работы) - общепроизводственные и технологические; индивидуальные и групповые; годовые, квартальные и месячные - и пересматривать их по мере совершенствования (изменения) технологий организации производства и внедрения новой техники;</w:t>
      </w:r>
    </w:p>
    <w:p w:rsidR="00294BEB" w:rsidRDefault="00294BEB" w:rsidP="00294BEB">
      <w:pPr>
        <w:autoSpaceDE w:val="0"/>
        <w:autoSpaceDN w:val="0"/>
        <w:adjustRightInd w:val="0"/>
        <w:ind w:firstLine="570"/>
        <w:jc w:val="both"/>
        <w:rPr>
          <w:noProof/>
        </w:rPr>
      </w:pPr>
      <w:r>
        <w:rPr>
          <w:noProof/>
        </w:rPr>
        <w:t>составлять балансы на электрическую энергию по предприятию в целом, включая энергоемкое оборудование, цеха и группы потребителей и проводить на их основе анализ эффективности использования электрической энергии в производственных процессах, выявлять непроизводительные расходы и потери электрической энергии, разрабатывать и осуществлять мероприятия по их снижению и устранению;</w:t>
      </w:r>
    </w:p>
    <w:p w:rsidR="00294BEB" w:rsidRDefault="00294BEB" w:rsidP="00294BEB">
      <w:pPr>
        <w:autoSpaceDE w:val="0"/>
        <w:autoSpaceDN w:val="0"/>
        <w:adjustRightInd w:val="0"/>
        <w:ind w:firstLine="570"/>
        <w:jc w:val="both"/>
        <w:rPr>
          <w:noProof/>
        </w:rPr>
      </w:pPr>
      <w:r>
        <w:rPr>
          <w:noProof/>
        </w:rPr>
        <w:t>составлять балансы на электрическую энергию на год и перспективный период (исходя из прогнозируемых объемов производства продукции, видов работ и норм расхода электрической энергии с учетом мероприятий по их снижению и экономии электрической энергии) с целью определения потребности в электрической энергии на перспективный период и необходимости повышения пропускной способности электрических сетей, совершенствования схемы электроснабжения;</w:t>
      </w:r>
    </w:p>
    <w:p w:rsidR="00294BEB" w:rsidRDefault="00294BEB" w:rsidP="00294BEB">
      <w:pPr>
        <w:autoSpaceDE w:val="0"/>
        <w:autoSpaceDN w:val="0"/>
        <w:adjustRightInd w:val="0"/>
        <w:ind w:firstLine="570"/>
        <w:jc w:val="both"/>
        <w:rPr>
          <w:noProof/>
        </w:rPr>
      </w:pPr>
      <w:r>
        <w:rPr>
          <w:noProof/>
        </w:rPr>
        <w:lastRenderedPageBreak/>
        <w:t>соблюдать утвержденные нормы расхода электрической энергии на единицу продукции (работы) и обеспечивать выполнение установленных мероприятий по их снижению;</w:t>
      </w:r>
    </w:p>
    <w:p w:rsidR="00294BEB" w:rsidRDefault="00294BEB" w:rsidP="00294BEB">
      <w:pPr>
        <w:autoSpaceDE w:val="0"/>
        <w:autoSpaceDN w:val="0"/>
        <w:adjustRightInd w:val="0"/>
        <w:ind w:firstLine="570"/>
        <w:jc w:val="both"/>
        <w:rPr>
          <w:noProof/>
        </w:rPr>
      </w:pPr>
      <w:r>
        <w:rPr>
          <w:noProof/>
        </w:rPr>
        <w:t>разрабатывать и осуществлять организационно-технические мероприятия (годовые и на более перспективный период) по экономии электрической энергии.</w:t>
      </w:r>
    </w:p>
    <w:p w:rsidR="00294BEB" w:rsidRDefault="00294BEB" w:rsidP="00294BEB">
      <w:pPr>
        <w:autoSpaceDE w:val="0"/>
        <w:autoSpaceDN w:val="0"/>
        <w:adjustRightInd w:val="0"/>
        <w:ind w:firstLine="570"/>
        <w:jc w:val="both"/>
        <w:rPr>
          <w:noProof/>
        </w:rPr>
      </w:pPr>
      <w:r>
        <w:rPr>
          <w:noProof/>
        </w:rPr>
        <w:t>При выявлении ГИ "Узгосэнергонадзор" у потребителя фактов нерационального использования энергии (согласно подписанному акту), невыполнения организационно-технических мероприятий по экономии электрической энергии предприятие территориальных электрических сетей вправе уменьшить договорную величину потребления электрической энергии исходя из выявленных фактов нерационального использования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10. Допускается перерыв или ограничение в поставке электрической энергии без согласования и без предупреждения потребителя, но с немедленным его уведомлением, в случае необходимости принятия неотложных мер, связанных с предотвращением и ликвидацией аварий на объектах электросетевого хозяйства предприятием территориальных электрических сетей или с работой, обеспечивающей безопасность людей.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11. Приостановление поставки электрической энергии (вне зависимости от причин) на время автоматического ввода в работу взаимно резервирующих источников питания или повторного автоматического восстановления основного питания, предусмотренное проектом электроснабжения объекта, не считается перерывом в электроснабжении.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12. Государственный контроль и надзор за соблюдением норм и правил в области производства, передачи, потребления электрической энергии осуществляется ГИ "Узгосэнергонадзор" в соответствии с законодательством.</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13. ГИ "Узгосэнергонадзор" имеет право в установленном порядке приостанавливать поставку электрической энергии при наличии фактов ее расточительного расходования и неудовлетворительного технического состояния электроустановок потребителя, угрожающего аварией или создающего угрозу жизни людей.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14. Энергетический надзор за электроустановками, эксплуатируемыми по специальным правилам, осуществляется уполномоченными государственными органами в соответствии с законодательством.</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 Осуществление государственного энергетического надзора не освобождает потребителей от ответственности за обеспечение надлежащего технического состояния и безопасности эксплуатируемых электрических сетей, оборудования и приборов, соблюдение установленного режима потребления электрической энергии, а также от обязанности немедленно оповещать предприятия территориальных электрических сетей об авариях, пожарах, неисправностях оборудования и приборов учета электрической энергии и иных нарушениях, возникающих при использовании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16. Требования к техническому состоянию и эксплуатации электрических сетей, оборудования и приборов, а также порядок осуществления контроля за их соблюдением определяются законодательством в области электроэнергетики.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17. Ответственность за нарушение настоящих Правил определяется в договоре электроснабжения, заключаемом между предприятием территориальных электрических сетей и потребителем в соответствии с Гражданским кодексом, Кодексом Республики </w:t>
      </w:r>
      <w:r>
        <w:rPr>
          <w:noProof/>
        </w:rPr>
        <w:lastRenderedPageBreak/>
        <w:t xml:space="preserve">Узбекистан об административной ответственности, Уголовным кодексом, Законом Республики Узбекистан "О договорно-правовой базе деятельности хозяйствующих субъектов", а также другими актами законодательства. </w:t>
      </w:r>
      <w:r>
        <w:rPr>
          <w:noProof/>
          <w:color w:val="800080"/>
        </w:rPr>
        <w:t>(Пункт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 xml:space="preserve">II. ТЕХНИЧЕСКИЕ УСЛОВИЯ НА ПРИСОЕДИНЕНИЕ </w:t>
      </w:r>
    </w:p>
    <w:p w:rsidR="00294BEB" w:rsidRDefault="00294BEB" w:rsidP="00294BEB">
      <w:pPr>
        <w:autoSpaceDE w:val="0"/>
        <w:autoSpaceDN w:val="0"/>
        <w:adjustRightInd w:val="0"/>
        <w:jc w:val="center"/>
        <w:rPr>
          <w:b/>
          <w:bCs/>
          <w:noProof/>
        </w:rPr>
      </w:pPr>
      <w:r>
        <w:rPr>
          <w:b/>
          <w:bCs/>
          <w:noProof/>
        </w:rPr>
        <w:t>ЭЛЕКТРОУСТАНОВОК ПОТРЕБИТЕЛЕЙ</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18. Потребители электрической энергии, в том числе проживающие в частных жилых домах, при вводе их в эксплуатацию обязаны получить технические условия на присоединение новых и дополнительных мощностей электроустановок к электрическим сетям предприятий территориальных электрических сетей.</w:t>
      </w:r>
    </w:p>
    <w:p w:rsidR="00294BEB" w:rsidRDefault="00294BEB" w:rsidP="00294BEB">
      <w:pPr>
        <w:autoSpaceDE w:val="0"/>
        <w:autoSpaceDN w:val="0"/>
        <w:adjustRightInd w:val="0"/>
        <w:ind w:firstLine="570"/>
        <w:jc w:val="both"/>
        <w:rPr>
          <w:noProof/>
        </w:rPr>
      </w:pPr>
      <w:r>
        <w:rPr>
          <w:noProof/>
        </w:rPr>
        <w:t>Проектирование электроснабжения электроустановок, монтаж оборудования и их подключение к электрическим сетям предприятий территориальных электрических сетей без технических условий запрещается.</w:t>
      </w:r>
    </w:p>
    <w:p w:rsidR="00294BEB" w:rsidRDefault="00294BEB" w:rsidP="00294BEB">
      <w:pPr>
        <w:autoSpaceDE w:val="0"/>
        <w:autoSpaceDN w:val="0"/>
        <w:adjustRightInd w:val="0"/>
        <w:ind w:firstLine="570"/>
        <w:jc w:val="both"/>
        <w:rPr>
          <w:noProof/>
        </w:rPr>
      </w:pPr>
      <w:r>
        <w:rPr>
          <w:noProof/>
        </w:rPr>
        <w:t xml:space="preserve">Выполнение технических условий на подключение является обязательным для всех потребителей, проектных, строительно-монтажных и пусконаладочных организаций.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19. Технические условия на присоединение новых или дополнительных мощностей трансформаторов или двигателей напряжением 1000 вольт и выше, на присоединение новой или увеличение разрешенной к использованию мощности низковольтных установок, присоединяемых к сетевым трансформаторам предприятий территориальных электрических сетей, выдаются предприятием территориальных электрических сетей в установленном порядке в месячный срок после получения заявки от потребителя-заказчика (застройщика) или по его поручению от генеральной проектной организации.</w:t>
      </w:r>
    </w:p>
    <w:p w:rsidR="00294BEB" w:rsidRDefault="00294BEB" w:rsidP="00294BEB">
      <w:pPr>
        <w:autoSpaceDE w:val="0"/>
        <w:autoSpaceDN w:val="0"/>
        <w:adjustRightInd w:val="0"/>
        <w:ind w:firstLine="570"/>
        <w:jc w:val="both"/>
        <w:rPr>
          <w:noProof/>
        </w:rPr>
      </w:pPr>
      <w:r>
        <w:rPr>
          <w:noProof/>
        </w:rPr>
        <w:t>Технические условия на подключение субъектов предпринимательства к электрическим сетям выдаются по заявке субъектов предпринимательства либо управления (отдела) по архитектуре и строительству района (города) в срок, не превышающий трех рабочих дней.</w:t>
      </w:r>
    </w:p>
    <w:p w:rsidR="00294BEB" w:rsidRDefault="00294BEB" w:rsidP="00294BEB">
      <w:pPr>
        <w:autoSpaceDE w:val="0"/>
        <w:autoSpaceDN w:val="0"/>
        <w:adjustRightInd w:val="0"/>
        <w:ind w:firstLine="570"/>
        <w:jc w:val="both"/>
        <w:rPr>
          <w:noProof/>
        </w:rPr>
      </w:pPr>
      <w:r>
        <w:rPr>
          <w:noProof/>
        </w:rPr>
        <w:t>Выдача технических условий, в том числе дополнительных для всех потребителей осуществляется без взимания оплаты.</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20. В заявке на получение технических условий потребитель указывает в краткой форме данные, характеризующие проектируемый объект: величину нагрузки, категорию потребителя по надежности электроснабжения, местоположение (картографический материал с привязкой к населенным пунктам), сроки проектирования и строительства объекта, определение балансовой принадлежности обслуживающих объект электроустановок.</w:t>
      </w:r>
    </w:p>
    <w:p w:rsidR="00294BEB" w:rsidRDefault="00294BEB" w:rsidP="00294BEB">
      <w:pPr>
        <w:autoSpaceDE w:val="0"/>
        <w:autoSpaceDN w:val="0"/>
        <w:adjustRightInd w:val="0"/>
        <w:ind w:firstLine="570"/>
        <w:jc w:val="both"/>
        <w:rPr>
          <w:noProof/>
        </w:rPr>
      </w:pPr>
      <w:r>
        <w:rPr>
          <w:noProof/>
        </w:rPr>
        <w:t>Для хозяйствующих субъектов, имеющих электроустановки мощностью до 10 кВт, заявки на получение технических условий направляются в соответствующие электроснабжающие предприятия, а 10 кВт и выше - предприятия территориальных электрических сетей.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21. При изменении категории электроустановок по надежности электроснабжения, не вызывающем увеличения потребляемой мощности, или изменении схемы внешнего электроснабжения потребителя потребитель обязан получить дополнительные технические условия на это от предприятий территориальных электрических сетей.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22. Субпотребители, электроустановки которых питаются от электрических сетей потребителей, получают технические условия от потребителей с разрешения предприятия </w:t>
      </w:r>
      <w:r>
        <w:rPr>
          <w:noProof/>
        </w:rPr>
        <w:lastRenderedPageBreak/>
        <w:t xml:space="preserve">территориальных электрических сетей и согласовывают с потребителем проектную документацию. </w:t>
      </w:r>
    </w:p>
    <w:p w:rsidR="00294BEB" w:rsidRDefault="00294BEB" w:rsidP="00294BEB">
      <w:pPr>
        <w:autoSpaceDE w:val="0"/>
        <w:autoSpaceDN w:val="0"/>
        <w:adjustRightInd w:val="0"/>
        <w:ind w:firstLine="570"/>
        <w:jc w:val="both"/>
        <w:rPr>
          <w:noProof/>
        </w:rPr>
      </w:pPr>
      <w:r>
        <w:rPr>
          <w:noProof/>
        </w:rPr>
        <w:t>Если, в связи с увеличением нагрузки субпотребителя, требуется изменение схемы внешнего электроснабжения потребителя или увеличение мощности трансформаторов и высоковольтных двигателей, оговоренных в договоре электроснабжения с предприятием территориальных электрических сетей, потребитель получает технические условия на увеличение нагрузки у предприятия территориальных электрических сетей.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23. В технических условиях на подключение объекта к территориальным электрическим сетям указываются:</w:t>
      </w:r>
    </w:p>
    <w:p w:rsidR="00294BEB" w:rsidRDefault="00294BEB" w:rsidP="00294BEB">
      <w:pPr>
        <w:autoSpaceDE w:val="0"/>
        <w:autoSpaceDN w:val="0"/>
        <w:adjustRightInd w:val="0"/>
        <w:ind w:firstLine="570"/>
        <w:jc w:val="both"/>
        <w:rPr>
          <w:noProof/>
        </w:rPr>
      </w:pPr>
      <w:r>
        <w:rPr>
          <w:noProof/>
        </w:rPr>
        <w:t>точки присоединения (подстанция, электростанция или линия электропередачи), напряжение, на котором должны быть выполнены питающие объект воздушные или кабельные линии, в отдельных случаях указывается необходимость разработки вариантов схемы внешнего электроснабжения;</w:t>
      </w:r>
    </w:p>
    <w:p w:rsidR="00294BEB" w:rsidRDefault="00294BEB" w:rsidP="00294BEB">
      <w:pPr>
        <w:autoSpaceDE w:val="0"/>
        <w:autoSpaceDN w:val="0"/>
        <w:adjustRightInd w:val="0"/>
        <w:ind w:firstLine="570"/>
        <w:jc w:val="both"/>
        <w:rPr>
          <w:noProof/>
        </w:rPr>
      </w:pPr>
      <w:r>
        <w:rPr>
          <w:noProof/>
        </w:rPr>
        <w:t>обоснованные требования по усилению существующей электрической сети в связи с появлением нового потребителя (увеличение сечений проводов, замена или увеличение мощности трансформаторов, сооружение резервных ячеек и т. п.);</w:t>
      </w:r>
    </w:p>
    <w:p w:rsidR="00294BEB" w:rsidRDefault="00294BEB" w:rsidP="00294BEB">
      <w:pPr>
        <w:autoSpaceDE w:val="0"/>
        <w:autoSpaceDN w:val="0"/>
        <w:adjustRightInd w:val="0"/>
        <w:ind w:firstLine="570"/>
        <w:jc w:val="both"/>
        <w:rPr>
          <w:noProof/>
        </w:rPr>
      </w:pPr>
      <w:r>
        <w:rPr>
          <w:noProof/>
        </w:rPr>
        <w:t>расчетные величины токов короткого замыкания, требования к релейной защите, автоматике, связи, изоляции и защите от перенапряжения;</w:t>
      </w:r>
    </w:p>
    <w:p w:rsidR="00294BEB" w:rsidRDefault="00294BEB" w:rsidP="00294BEB">
      <w:pPr>
        <w:autoSpaceDE w:val="0"/>
        <w:autoSpaceDN w:val="0"/>
        <w:adjustRightInd w:val="0"/>
        <w:ind w:firstLine="570"/>
        <w:jc w:val="both"/>
        <w:rPr>
          <w:noProof/>
        </w:rPr>
      </w:pPr>
      <w:r>
        <w:rPr>
          <w:noProof/>
        </w:rPr>
        <w:t>требования к компенсации реактивной мощности;</w:t>
      </w:r>
    </w:p>
    <w:p w:rsidR="00294BEB" w:rsidRDefault="00294BEB" w:rsidP="00294BEB">
      <w:pPr>
        <w:autoSpaceDE w:val="0"/>
        <w:autoSpaceDN w:val="0"/>
        <w:adjustRightInd w:val="0"/>
        <w:ind w:firstLine="570"/>
        <w:jc w:val="both"/>
        <w:rPr>
          <w:noProof/>
        </w:rPr>
      </w:pPr>
      <w:r>
        <w:rPr>
          <w:noProof/>
        </w:rPr>
        <w:t>требования к учету электрической энергии;</w:t>
      </w:r>
    </w:p>
    <w:p w:rsidR="00294BEB" w:rsidRDefault="00294BEB" w:rsidP="00294BEB">
      <w:pPr>
        <w:autoSpaceDE w:val="0"/>
        <w:autoSpaceDN w:val="0"/>
        <w:adjustRightInd w:val="0"/>
        <w:ind w:firstLine="570"/>
        <w:jc w:val="both"/>
        <w:rPr>
          <w:noProof/>
        </w:rPr>
      </w:pPr>
      <w:r>
        <w:rPr>
          <w:noProof/>
        </w:rPr>
        <w:t>специальные требования к установке стабилизирующих устройств и приборов контроля качества электрической энергии у ее приемников в соответствии с государственными стандартами;</w:t>
      </w:r>
    </w:p>
    <w:p w:rsidR="00294BEB" w:rsidRDefault="00294BEB" w:rsidP="00294BEB">
      <w:pPr>
        <w:autoSpaceDE w:val="0"/>
        <w:autoSpaceDN w:val="0"/>
        <w:adjustRightInd w:val="0"/>
        <w:ind w:firstLine="570"/>
        <w:jc w:val="both"/>
        <w:rPr>
          <w:noProof/>
        </w:rPr>
      </w:pPr>
      <w:r>
        <w:rPr>
          <w:noProof/>
        </w:rPr>
        <w:t>требования по регулированию суточного графика нагрузки потребителя;</w:t>
      </w:r>
    </w:p>
    <w:p w:rsidR="00294BEB" w:rsidRDefault="00294BEB" w:rsidP="00294BEB">
      <w:pPr>
        <w:autoSpaceDE w:val="0"/>
        <w:autoSpaceDN w:val="0"/>
        <w:adjustRightInd w:val="0"/>
        <w:ind w:firstLine="570"/>
        <w:jc w:val="both"/>
        <w:rPr>
          <w:noProof/>
        </w:rPr>
      </w:pPr>
      <w:r>
        <w:rPr>
          <w:noProof/>
        </w:rPr>
        <w:t>рекомендации по применению типовых проектов электроустановок;</w:t>
      </w:r>
    </w:p>
    <w:p w:rsidR="00294BEB" w:rsidRDefault="00294BEB" w:rsidP="00294BEB">
      <w:pPr>
        <w:autoSpaceDE w:val="0"/>
        <w:autoSpaceDN w:val="0"/>
        <w:adjustRightInd w:val="0"/>
        <w:ind w:firstLine="570"/>
        <w:jc w:val="both"/>
        <w:rPr>
          <w:noProof/>
        </w:rPr>
      </w:pPr>
      <w:r>
        <w:rPr>
          <w:noProof/>
        </w:rPr>
        <w:t>специфические требования к электроустановкам потребителей, к которым присоединяются питающие линии территориальной электрической сети (необходимость резервного питания, автоматической защиты на вводах, допустимость параллельной работы питающих линий, выделение ответственных нагрузок на отдельные резервируемые питающие линии с целью сохранения электроснабжения таких электроприемников при возникновении дефицита мощности в единой электроэнергетической системе и др.);</w:t>
      </w:r>
    </w:p>
    <w:p w:rsidR="00294BEB" w:rsidRDefault="00294BEB" w:rsidP="00294BEB">
      <w:pPr>
        <w:autoSpaceDE w:val="0"/>
        <w:autoSpaceDN w:val="0"/>
        <w:adjustRightInd w:val="0"/>
        <w:ind w:firstLine="570"/>
        <w:jc w:val="both"/>
        <w:rPr>
          <w:noProof/>
        </w:rPr>
      </w:pPr>
      <w:r>
        <w:rPr>
          <w:noProof/>
        </w:rPr>
        <w:t>требования о разработке в проекте (рабочем проекте) предприятия, здания, сооружения проектных решений по организации эксплуатации электроустановок;</w:t>
      </w:r>
    </w:p>
    <w:p w:rsidR="00294BEB" w:rsidRDefault="00294BEB" w:rsidP="00294BEB">
      <w:pPr>
        <w:autoSpaceDE w:val="0"/>
        <w:autoSpaceDN w:val="0"/>
        <w:adjustRightInd w:val="0"/>
        <w:ind w:firstLine="570"/>
        <w:jc w:val="both"/>
        <w:rPr>
          <w:noProof/>
        </w:rPr>
      </w:pPr>
      <w:r>
        <w:rPr>
          <w:noProof/>
        </w:rPr>
        <w:t>список субпотребителей, подключаемых к электрической сети потребителя, с указанием основных перспективных данных об их нагрузках и потреблении электрической энергии;</w:t>
      </w:r>
    </w:p>
    <w:p w:rsidR="00294BEB" w:rsidRDefault="00294BEB" w:rsidP="00294BEB">
      <w:pPr>
        <w:autoSpaceDE w:val="0"/>
        <w:autoSpaceDN w:val="0"/>
        <w:adjustRightInd w:val="0"/>
        <w:ind w:firstLine="570"/>
        <w:jc w:val="both"/>
        <w:rPr>
          <w:noProof/>
        </w:rPr>
      </w:pPr>
      <w:r>
        <w:rPr>
          <w:noProof/>
        </w:rPr>
        <w:t>срок действия технических условий, установленный с учетом действующих норм проектирования и выполнения работ.</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24. Проекты (рабочие проекты) электроснабжения предприятий, зданий, сооружений, их очередей или отдельных производств, разработанные в соответствии с техническими условиями, должны быть согласованы с предприятием территориальных электрических сетей и ГИ "Узгосэнергонадзор", за исключением проектов электроснабжения потребителей мощностью до 10 кВт.</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25. Проектирование и строительство новых, расширение и реконструкция действующих электроустановок и объектов электросетевого хозяйства, связанных с подключением нагрузок потребителей, производится за счет средств потребителей.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lastRenderedPageBreak/>
        <w:t>26. Потребитель обязан по требованию предприятия территориальных электрических сетей, при наличии установленной им технической возможности, присоединять к своим электрическим сетям электроустановки других потребителей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III. ПОРЯДОК ПОЛУЧЕНИЯ ДОПУСКА</w:t>
      </w:r>
    </w:p>
    <w:p w:rsidR="00294BEB" w:rsidRDefault="00294BEB" w:rsidP="00294BEB">
      <w:pPr>
        <w:autoSpaceDE w:val="0"/>
        <w:autoSpaceDN w:val="0"/>
        <w:adjustRightInd w:val="0"/>
        <w:jc w:val="center"/>
        <w:rPr>
          <w:b/>
          <w:bCs/>
          <w:noProof/>
        </w:rPr>
      </w:pPr>
      <w:r>
        <w:rPr>
          <w:b/>
          <w:bCs/>
          <w:noProof/>
        </w:rPr>
        <w:t xml:space="preserve">В ЭКСПЛУАТАЦИЮ ЭЛЕКТРОУСТАНОВОК </w:t>
      </w:r>
    </w:p>
    <w:p w:rsidR="00294BEB" w:rsidRDefault="00294BEB" w:rsidP="00294BEB">
      <w:pPr>
        <w:autoSpaceDE w:val="0"/>
        <w:autoSpaceDN w:val="0"/>
        <w:adjustRightInd w:val="0"/>
        <w:jc w:val="center"/>
        <w:rPr>
          <w:b/>
          <w:bCs/>
          <w:noProof/>
        </w:rPr>
      </w:pPr>
      <w:r>
        <w:rPr>
          <w:b/>
          <w:bCs/>
          <w:noProof/>
        </w:rPr>
        <w:t>И ПОДАЧА НАПРЯЖЕНИЯ ПОТРЕБИТЕЛЯМ</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27. Все вновь присоединяемые и реконструируемые электроустановки потребителей (кроме подсоединяемых в уже эксплуатируемых жилых домах) должны быть выполнены в соответствии с Правилами устройства электроустановок, градостроительными нормами и правилами, выданными техническими условиями, обеспечены проектной документацией, согласованной в установленном порядке и технической приемосдаточной документацией.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28. ГИ "Узгосэнергонадзор" выдает в установленном порядке экспертное заключение о возможности применения иностранных технологий в части обеспечения безопасности производства на поднадзорных ей объектах.</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29. Ввод в эксплуатацию вновь смонтированных и реконструированных электроустановок в соответствии с настоящими Правилами возможен после завершения их монтажа, выполнения пусконаладочных работ, при наличии у потребителя ответственного лица за электрохозяйство, соответствующего электротехнического персонала, укомплектования электроустановок средствами защиты по технике безопасности и средствами пожаротушения в соответствии с требованиями Правил технической эксплуатации электроустановок потребителей и Правил техники безопасности при эксплуатации электроустановок потребителей, установки прошедших в установленном порядке поверку расчетных приборов учета, после заключения договора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30. До ввода электроустановок в эксплуатацию потребитель должен принять от монтажной организации по акту и предъявить в ГИ "Узгосэнергонадзор" проектную, эксплуатационную, техническую приемо-сдаточную документацию на оборудование при наличии их обязательной сертификации, а также представить электроустановку для осмотра и определения возможности допуска в эксплуатацию.</w:t>
      </w:r>
    </w:p>
    <w:p w:rsidR="00294BEB" w:rsidRDefault="00294BEB" w:rsidP="00294BEB">
      <w:pPr>
        <w:autoSpaceDE w:val="0"/>
        <w:autoSpaceDN w:val="0"/>
        <w:adjustRightInd w:val="0"/>
        <w:ind w:firstLine="570"/>
        <w:jc w:val="both"/>
        <w:rPr>
          <w:noProof/>
        </w:rPr>
      </w:pPr>
      <w:r>
        <w:rPr>
          <w:noProof/>
        </w:rPr>
        <w:t>Реконструируемые электроустановки потребителей перед включением их в эксплуатацию также должны быть предъявлены для осмотра инспектору ГИ "Узгосэнергонадзор".</w:t>
      </w:r>
    </w:p>
    <w:p w:rsidR="00294BEB" w:rsidRDefault="00294BEB" w:rsidP="00294BEB">
      <w:pPr>
        <w:autoSpaceDE w:val="0"/>
        <w:autoSpaceDN w:val="0"/>
        <w:adjustRightInd w:val="0"/>
        <w:ind w:firstLine="570"/>
        <w:jc w:val="both"/>
        <w:rPr>
          <w:noProof/>
        </w:rPr>
      </w:pPr>
      <w:r>
        <w:rPr>
          <w:noProof/>
        </w:rPr>
        <w:t>Порядок допуска электроустановок в эксплуатацию распространяется на вновь смонтированные и реконструированные электроустановки субпотребителей.</w:t>
      </w:r>
    </w:p>
    <w:p w:rsidR="00294BEB" w:rsidRDefault="00294BEB" w:rsidP="00294BEB">
      <w:pPr>
        <w:autoSpaceDE w:val="0"/>
        <w:autoSpaceDN w:val="0"/>
        <w:adjustRightInd w:val="0"/>
        <w:ind w:firstLine="570"/>
        <w:jc w:val="both"/>
        <w:rPr>
          <w:noProof/>
        </w:rPr>
      </w:pPr>
      <w:r>
        <w:rPr>
          <w:noProof/>
        </w:rPr>
        <w:t>При обнаружении в электроустановках потребителей недостатков в монтаже, отступлений от выданных технических условий на присоединение, а также при отсутствии технической документации и подготовленного персонала для обслуживания электроустановок допуск их в эксплуатацию до устранения обнаруженных недостатков запрещается.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31. Подача напряжения на новые или реконструированные электроустановки производится при наличии акта ГИ "Узгосэнеpгонадзоp" о допуске в эксплуатацию, поверки и установки расчетных приборов учета, а также после заключения договора электроснабжения.</w:t>
      </w:r>
    </w:p>
    <w:p w:rsidR="00294BEB" w:rsidRDefault="00294BEB" w:rsidP="00294BEB">
      <w:pPr>
        <w:autoSpaceDE w:val="0"/>
        <w:autoSpaceDN w:val="0"/>
        <w:adjustRightInd w:val="0"/>
        <w:ind w:firstLine="570"/>
        <w:jc w:val="both"/>
        <w:rPr>
          <w:noProof/>
          <w:color w:val="800080"/>
        </w:rPr>
      </w:pPr>
      <w:r>
        <w:rPr>
          <w:noProof/>
        </w:rPr>
        <w:lastRenderedPageBreak/>
        <w:t xml:space="preserve">При этом подключение к электрическим сетям электроустановок потребителей мощностью до 10 кВт, а для субъектов предпринимательской деятельности, в том числе малого бизнеса, - мощностью до 50 кВт включительно производится в упрощенном порядке в соответствии с законодательством. </w:t>
      </w:r>
      <w:r>
        <w:rPr>
          <w:noProof/>
          <w:color w:val="800080"/>
        </w:rPr>
        <w:t>(Абзац в редакции Постановления</w:t>
      </w:r>
      <w:r>
        <w:rPr>
          <w:noProof/>
        </w:rPr>
        <w:t xml:space="preserve"> </w:t>
      </w:r>
      <w:r>
        <w:rPr>
          <w:noProof/>
          <w:color w:val="800080"/>
        </w:rPr>
        <w:t>КМ РУз от 05.04.2011 г. N 103)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32. За технический осмотр и допуск электроустановки в эксплуатацию несет ответственность ГИ "Узгосэнергонадзор".</w:t>
      </w:r>
    </w:p>
    <w:p w:rsidR="00294BEB" w:rsidRDefault="00294BEB" w:rsidP="00294BEB">
      <w:pPr>
        <w:autoSpaceDE w:val="0"/>
        <w:autoSpaceDN w:val="0"/>
        <w:adjustRightInd w:val="0"/>
        <w:ind w:firstLine="570"/>
        <w:jc w:val="both"/>
        <w:rPr>
          <w:noProof/>
        </w:rPr>
      </w:pPr>
      <w:r>
        <w:rPr>
          <w:noProof/>
        </w:rPr>
        <w:t>Периодичность технического осмотра эксплуатируемых электроустановок потребителя определяется ГИ "Узгосэнергонадзор" в установленном порядке.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33. Потребители с сезонным характером работы ежегодно перед включением электроустановок должны письменно обратиться в ГИ "Узгосэнергонадзор" или ее территориальные отделения для осмотра и определения возможности допуска в эксплуатацию электроустановок.</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 xml:space="preserve">IV. ОТВЕТСТВЕННОСТЬ СТОРОН </w:t>
      </w:r>
    </w:p>
    <w:p w:rsidR="00294BEB" w:rsidRDefault="00294BEB" w:rsidP="00294BEB">
      <w:pPr>
        <w:autoSpaceDE w:val="0"/>
        <w:autoSpaceDN w:val="0"/>
        <w:adjustRightInd w:val="0"/>
        <w:jc w:val="center"/>
        <w:rPr>
          <w:b/>
          <w:bCs/>
          <w:noProof/>
        </w:rPr>
      </w:pPr>
      <w:r>
        <w:rPr>
          <w:b/>
          <w:bCs/>
          <w:noProof/>
        </w:rPr>
        <w:t>ЗА ТЕХНИЧЕСКОЕ СОСТОЯНИЕ ЭЛЕКТРОУСТАНОВОК</w:t>
      </w:r>
    </w:p>
    <w:p w:rsidR="00294BEB" w:rsidRDefault="00294BEB" w:rsidP="00294BEB">
      <w:pPr>
        <w:autoSpaceDE w:val="0"/>
        <w:autoSpaceDN w:val="0"/>
        <w:adjustRightInd w:val="0"/>
        <w:jc w:val="center"/>
        <w:rPr>
          <w:b/>
          <w:bCs/>
          <w:noProof/>
        </w:rPr>
      </w:pPr>
      <w:r>
        <w:rPr>
          <w:b/>
          <w:bCs/>
          <w:noProof/>
        </w:rPr>
        <w:t xml:space="preserve"> И ЭЛЕКТРИЧЕСКИХ СЕТЕЙ</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34. Граница ответственности между потребителем и предприятием территориальных электрических сетей за состояние, эксплуатацию и обслуживание электроустановок определяется их балансовой принадлежностью и фиксируется в прилагаемом к договору электроснабжения акте разграничения балансовой принадлежности электрических сетей и эксплуатационной ответственности сторон.</w:t>
      </w:r>
    </w:p>
    <w:p w:rsidR="00294BEB" w:rsidRDefault="00294BEB" w:rsidP="00294BEB">
      <w:pPr>
        <w:autoSpaceDE w:val="0"/>
        <w:autoSpaceDN w:val="0"/>
        <w:adjustRightInd w:val="0"/>
        <w:ind w:firstLine="570"/>
        <w:jc w:val="both"/>
        <w:rPr>
          <w:noProof/>
        </w:rPr>
      </w:pPr>
      <w:r>
        <w:rPr>
          <w:noProof/>
        </w:rPr>
        <w:t>Акт на установление границы обслуживания и ответственности за состояние электрических сетей и оборудования подписывается представителями предприятия территориальных электрических сетей и потребителя.</w:t>
      </w:r>
    </w:p>
    <w:p w:rsidR="00294BEB" w:rsidRDefault="00294BEB" w:rsidP="00294BEB">
      <w:pPr>
        <w:autoSpaceDE w:val="0"/>
        <w:autoSpaceDN w:val="0"/>
        <w:adjustRightInd w:val="0"/>
        <w:ind w:firstLine="570"/>
        <w:jc w:val="both"/>
        <w:rPr>
          <w:noProof/>
        </w:rPr>
      </w:pPr>
      <w:r>
        <w:rPr>
          <w:noProof/>
        </w:rPr>
        <w:t>Граница ответственности за состояние и обслуживание электроустановок напряжением 1000 вольт и выше устанавливается:</w:t>
      </w:r>
    </w:p>
    <w:p w:rsidR="00294BEB" w:rsidRDefault="00294BEB" w:rsidP="00294BEB">
      <w:pPr>
        <w:autoSpaceDE w:val="0"/>
        <w:autoSpaceDN w:val="0"/>
        <w:adjustRightInd w:val="0"/>
        <w:ind w:firstLine="570"/>
        <w:jc w:val="both"/>
        <w:rPr>
          <w:noProof/>
        </w:rPr>
      </w:pPr>
      <w:r>
        <w:rPr>
          <w:noProof/>
        </w:rPr>
        <w:t>на соединителе проходного изолятора воздушной линии электропередачи с наружной стороны закрытых распределительных устройств и на выходе провода из натяжного зажима портальной оттяжной гирлянды изоляторов открытых распределительных устройств;</w:t>
      </w:r>
    </w:p>
    <w:p w:rsidR="00294BEB" w:rsidRDefault="00294BEB" w:rsidP="00294BEB">
      <w:pPr>
        <w:autoSpaceDE w:val="0"/>
        <w:autoSpaceDN w:val="0"/>
        <w:adjustRightInd w:val="0"/>
        <w:ind w:firstLine="570"/>
        <w:jc w:val="both"/>
        <w:rPr>
          <w:noProof/>
        </w:rPr>
      </w:pPr>
      <w:r>
        <w:rPr>
          <w:noProof/>
        </w:rPr>
        <w:t>на наконечниках кабельных или воздушных вводов, питающих или отходящих линий электропередачи. При этом ответственность за состояние соединений, приведенных в предыдущем предложении, несет предприятие, эксплуатирующее подстанцию.</w:t>
      </w:r>
    </w:p>
    <w:p w:rsidR="00294BEB" w:rsidRDefault="00294BEB" w:rsidP="00294BEB">
      <w:pPr>
        <w:autoSpaceDE w:val="0"/>
        <w:autoSpaceDN w:val="0"/>
        <w:adjustRightInd w:val="0"/>
        <w:ind w:firstLine="570"/>
        <w:jc w:val="both"/>
        <w:rPr>
          <w:noProof/>
        </w:rPr>
      </w:pPr>
      <w:r>
        <w:rPr>
          <w:noProof/>
        </w:rPr>
        <w:t>Граница ответственности за состояние и обслуживание линий электропередачи напряжением 1000 вольт и выше, имеющих отпайки (глухие или через разъединители), принадлежащие различным потребителям, устанавливается на опоре основной линии электропередачи, где произведена отпайка. Ответственность за состояние зажимов, присоединяющих отпайку, несет балансодержатель основной линии электропередачи.</w:t>
      </w:r>
    </w:p>
    <w:p w:rsidR="00294BEB" w:rsidRDefault="00294BEB" w:rsidP="00294BEB">
      <w:pPr>
        <w:autoSpaceDE w:val="0"/>
        <w:autoSpaceDN w:val="0"/>
        <w:adjustRightInd w:val="0"/>
        <w:ind w:firstLine="570"/>
        <w:jc w:val="both"/>
        <w:rPr>
          <w:noProof/>
        </w:rPr>
      </w:pPr>
      <w:r>
        <w:rPr>
          <w:noProof/>
        </w:rPr>
        <w:t>Граница ответственности между потребителем и предприятием территориальных электрических сетей за состояние и обслуживание электроустановок напряжением до 1000 вольт устанавливается:</w:t>
      </w:r>
    </w:p>
    <w:p w:rsidR="00294BEB" w:rsidRDefault="00294BEB" w:rsidP="00294BEB">
      <w:pPr>
        <w:autoSpaceDE w:val="0"/>
        <w:autoSpaceDN w:val="0"/>
        <w:adjustRightInd w:val="0"/>
        <w:ind w:firstLine="570"/>
        <w:jc w:val="both"/>
        <w:rPr>
          <w:noProof/>
        </w:rPr>
      </w:pPr>
      <w:r>
        <w:rPr>
          <w:noProof/>
        </w:rPr>
        <w:t>при воздушном ответвлении - на первых изоляторах, установленных на здании или трубостойке;</w:t>
      </w:r>
    </w:p>
    <w:p w:rsidR="00294BEB" w:rsidRDefault="00294BEB" w:rsidP="00294BEB">
      <w:pPr>
        <w:autoSpaceDE w:val="0"/>
        <w:autoSpaceDN w:val="0"/>
        <w:adjustRightInd w:val="0"/>
        <w:ind w:firstLine="570"/>
        <w:jc w:val="both"/>
        <w:rPr>
          <w:noProof/>
        </w:rPr>
      </w:pPr>
      <w:r>
        <w:rPr>
          <w:noProof/>
        </w:rPr>
        <w:t>при кабельном вводе - на наконечниках питающего кабеля на вводе в здание.</w:t>
      </w:r>
    </w:p>
    <w:p w:rsidR="00294BEB" w:rsidRDefault="00294BEB" w:rsidP="00294BEB">
      <w:pPr>
        <w:autoSpaceDE w:val="0"/>
        <w:autoSpaceDN w:val="0"/>
        <w:adjustRightInd w:val="0"/>
        <w:ind w:firstLine="570"/>
        <w:jc w:val="both"/>
        <w:rPr>
          <w:noProof/>
        </w:rPr>
      </w:pPr>
      <w:r>
        <w:rPr>
          <w:noProof/>
        </w:rPr>
        <w:t xml:space="preserve">При этом ответственность за состояние соединений на границе балансовой принадлежности электрической сети в домах, относящихся к товариществам частных </w:t>
      </w:r>
      <w:r>
        <w:rPr>
          <w:noProof/>
        </w:rPr>
        <w:lastRenderedPageBreak/>
        <w:t>собственников жилья, учреждениям и прочим непроизводственным потребителям, несет предприятие территориальных электрических сетей.</w:t>
      </w:r>
    </w:p>
    <w:p w:rsidR="00294BEB" w:rsidRDefault="00294BEB" w:rsidP="00294BEB">
      <w:pPr>
        <w:autoSpaceDE w:val="0"/>
        <w:autoSpaceDN w:val="0"/>
        <w:adjustRightInd w:val="0"/>
        <w:ind w:firstLine="570"/>
        <w:jc w:val="both"/>
        <w:rPr>
          <w:noProof/>
        </w:rPr>
      </w:pPr>
      <w:r>
        <w:rPr>
          <w:noProof/>
        </w:rPr>
        <w:t>Может быть установлена и другая обоснованная граница ответственности, обусловленная особенностями эксплуатации электроустановок.</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35. Потребитель несет ответственность за техническое состояние электроустановок, соблюдение Правил техники безопасности при эксплуатации электроустановок потребителей, за рациональное расходование электрической энергии, выполнение установленных режимов потребления электрической энергии, за обеспечение качества электрической энергии, а также за своевременное выполнение предписаний ГИ "Узгосэнергонадзор".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36. Поставка электрической энергии предприятием территориальных электрических сетей на электроустановки потребителя в случае его ликвидации как юридического лица запрещается.</w:t>
      </w:r>
    </w:p>
    <w:p w:rsidR="00294BEB" w:rsidRDefault="00294BEB" w:rsidP="00294BEB">
      <w:pPr>
        <w:autoSpaceDE w:val="0"/>
        <w:autoSpaceDN w:val="0"/>
        <w:adjustRightInd w:val="0"/>
        <w:ind w:firstLine="570"/>
        <w:jc w:val="both"/>
        <w:rPr>
          <w:noProof/>
        </w:rPr>
      </w:pPr>
      <w:r>
        <w:rPr>
          <w:noProof/>
        </w:rPr>
        <w:t>Если поставка электрической энергии не была прекращена, то ответственность за последствия несет предприятие территориальных электрических сетей в порядке, установленном законодательством.</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37. При наличии специфических условий производства и эксплуатации электроустановок (подземные, взрывоопасные производства, электротяга и др.), не учтенных Правилами технической эксплуатации электрических станций и сетей и Правилами техники безопасности при эксплуатации электроустановок потребителей, потребители обязаны иметь специальные инструкции по эксплуатации и безопасности обслуживания этих электроустановок.</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38. За эксплуатационные расходы по обеспечению технического состояния электрических сетей потребителя субпотребители оплачивают долю пропорционально получаемой от общего объема электрической энергии по отдельному договору, заключенному между потребителем и субпотребителем. </w:t>
      </w:r>
    </w:p>
    <w:p w:rsidR="00294BEB" w:rsidRDefault="00294BEB" w:rsidP="00294BEB">
      <w:pPr>
        <w:autoSpaceDE w:val="0"/>
        <w:autoSpaceDN w:val="0"/>
        <w:adjustRightInd w:val="0"/>
        <w:ind w:firstLine="570"/>
        <w:jc w:val="both"/>
        <w:rPr>
          <w:noProof/>
        </w:rPr>
      </w:pPr>
      <w:r>
        <w:rPr>
          <w:noProof/>
        </w:rPr>
        <w:t>Не разрешается включение эксплуатационных расходов в тариф отпускаемой субпотребителю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V. ПОРЯДОК УСТАНОВКИ И ЭКСПЛУАТАЦИЯ</w:t>
      </w:r>
    </w:p>
    <w:p w:rsidR="00294BEB" w:rsidRDefault="00294BEB" w:rsidP="00294BEB">
      <w:pPr>
        <w:autoSpaceDE w:val="0"/>
        <w:autoSpaceDN w:val="0"/>
        <w:adjustRightInd w:val="0"/>
        <w:jc w:val="center"/>
        <w:rPr>
          <w:b/>
          <w:bCs/>
          <w:noProof/>
        </w:rPr>
      </w:pPr>
      <w:r>
        <w:rPr>
          <w:b/>
          <w:bCs/>
          <w:noProof/>
        </w:rPr>
        <w:t>ПРИБОРОВ УЧЕТА ЭЛЕКТРИЧЕСКОЙ ЭНЕРГИИ</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39. Для расчетов с предприятием территориальных электрических сетей за электрическую энергию потребители в обязательном порядке должны быть обеспечены электронными расчетными приборами учета, совместимыми с Автоматизированной системой учета и контроля потребления электрической энергии, а потребители с присоединенной мощностью 750 кВА и выше - многофункциональными электронными расчетными приборами учета, совместимыми с Автоматизированной системой учета и контроля потребления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40. Автоматизированные системы учета и контроля потребления электрической энергии должны быть обеспечены комплексной защитой от искажения показаний и несанкционированного доступа к информации, предусматривающей при этом минимизацию влияния человеческого фактора.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41. Запрещается присоединение к электрическим сетям предприятия территориальных электрических сетей, а также к электрическим сетям потребителей и </w:t>
      </w:r>
      <w:r>
        <w:rPr>
          <w:noProof/>
        </w:rPr>
        <w:lastRenderedPageBreak/>
        <w:t>субпотребителей при отсутствии электронных расчетных приборов учета, совместимых с Автоматизированной системой учета и контроля потребления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42. При питании от одного источника электроснабжения нескольких потребителей различных тарификационных групп соответствующие расчетные приборы учета должны быть установлены для каждой тарификационной группы отдельно.</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43. Расчетные приборы учета (в том числе средства измерений активной и реактивной мощности и энергии, а также суммирующие устройства и Автоматизированные системы учета и контроля потребления) устанавливаются в соответствии с настоящими Правилами и должны отвечать требованиям Правил устройства электроустановок.</w:t>
      </w:r>
    </w:p>
    <w:p w:rsidR="00294BEB" w:rsidRDefault="00294BEB" w:rsidP="00294BEB">
      <w:pPr>
        <w:autoSpaceDE w:val="0"/>
        <w:autoSpaceDN w:val="0"/>
        <w:adjustRightInd w:val="0"/>
        <w:ind w:firstLine="570"/>
        <w:jc w:val="both"/>
        <w:rPr>
          <w:noProof/>
        </w:rPr>
      </w:pPr>
      <w:r>
        <w:rPr>
          <w:noProof/>
        </w:rPr>
        <w:t>Ответственность за содержание, сохранность и техническое состояние расчетных приборов учета, измерительных трансформаторов, вторичных цепей, в том числе линий связи, Автоматизированных систем учета и контроля потребления несет балансодержатель приборов и систем учета.</w:t>
      </w:r>
    </w:p>
    <w:p w:rsidR="00294BEB" w:rsidRDefault="00294BEB" w:rsidP="00294BEB">
      <w:pPr>
        <w:autoSpaceDE w:val="0"/>
        <w:autoSpaceDN w:val="0"/>
        <w:adjustRightInd w:val="0"/>
        <w:ind w:firstLine="570"/>
        <w:jc w:val="both"/>
        <w:rPr>
          <w:noProof/>
        </w:rPr>
      </w:pPr>
      <w:r>
        <w:rPr>
          <w:noProof/>
        </w:rPr>
        <w:t>Для технического учета электрической энергии (контроля за выполнением установленных норм расхода электрической энергии) приборы учета устанавливаются в отдельных цехах, на энергоемком оборудовании, технологических линиях, в зданиях, на отдельных объектах.</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44. В многоквартирных жилых домах для расчетов за электрическую энергию расчетные приборы учета устанавливаются на каждую квартиру в специально отведенных местах.</w:t>
      </w:r>
    </w:p>
    <w:p w:rsidR="00294BEB" w:rsidRDefault="00294BEB" w:rsidP="00294BEB">
      <w:pPr>
        <w:autoSpaceDE w:val="0"/>
        <w:autoSpaceDN w:val="0"/>
        <w:adjustRightInd w:val="0"/>
        <w:ind w:firstLine="570"/>
        <w:jc w:val="both"/>
        <w:rPr>
          <w:noProof/>
        </w:rPr>
      </w:pPr>
      <w:r>
        <w:rPr>
          <w:noProof/>
        </w:rPr>
        <w:t>Кроме покваpтиpных, в жилых домах устанавливаются расчетные приборы учета для расчетов за электрическую энергию, расходуемую на общедомовые нужды (освещение лестничных клеток, работа лифтов, насосов и т. п.).</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45. Расчетные приборы учета, а также другие средства учета электрической энергии и мощности, предназначенные для расчетов потребителей с предприятием территориальных электрических сетей, приобретаются, проходят госповерку, регистрируются, пломбируются и устанавливаются за счет средств предприятия территориальных электрических сетей. </w:t>
      </w:r>
      <w:r>
        <w:rPr>
          <w:noProof/>
          <w:color w:val="800080"/>
        </w:rPr>
        <w:t>(Пункт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46. При нарушении учета (выход из строя измерительных трансформаторов тока и напряжения, а также вторичной коммутации, повреждение расчетных приборов учета и их пропажа) по вине потребителя замена, ремонт, госповерка, установка расчетных приборов учета и соответствующего оборудования к ним производятся предприятием территориальных электрических сетей, с оплатой потребителем их стоимости и оказанных услуг. </w:t>
      </w: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47. Ответственность за сохранность и целостность расчетных приборов учета, в том числе установленных в них пломб, возлагается на организацию, в помещении которой установлены указанные приборы учета. </w:t>
      </w:r>
    </w:p>
    <w:p w:rsidR="00294BEB" w:rsidRDefault="00294BEB" w:rsidP="00294BEB">
      <w:pPr>
        <w:autoSpaceDE w:val="0"/>
        <w:autoSpaceDN w:val="0"/>
        <w:adjustRightInd w:val="0"/>
        <w:ind w:firstLine="570"/>
        <w:jc w:val="both"/>
        <w:rPr>
          <w:noProof/>
        </w:rPr>
      </w:pPr>
      <w:r>
        <w:rPr>
          <w:noProof/>
        </w:rPr>
        <w:t xml:space="preserve">Ответственность за содержание и техническое состояние измерительных трансформаторов, вторичных цепей и линий связи Автоматизированной системы контроля и учета потребления электрической энергии несет организация, на чьем балансе находится электроустановка. </w:t>
      </w:r>
    </w:p>
    <w:p w:rsidR="00294BEB" w:rsidRDefault="00294BEB" w:rsidP="00294BEB">
      <w:pPr>
        <w:autoSpaceDE w:val="0"/>
        <w:autoSpaceDN w:val="0"/>
        <w:adjustRightInd w:val="0"/>
        <w:ind w:firstLine="570"/>
        <w:jc w:val="both"/>
        <w:rPr>
          <w:noProof/>
        </w:rPr>
      </w:pPr>
      <w:r>
        <w:rPr>
          <w:noProof/>
        </w:rPr>
        <w:t xml:space="preserve">В случае когда потребителем по договору электроснабжения выступает физическое лицо, использующее электрическую энергию для бытового потребления, обязанность </w:t>
      </w:r>
      <w:r>
        <w:rPr>
          <w:noProof/>
        </w:rPr>
        <w:lastRenderedPageBreak/>
        <w:t>обеспечивать надлежащее техническое состояние и безопасность электрических сетей, а также расчетных приборов учета потребления электрической энергии возлагается на предприятие территориальных электрических сетей, за исключением случаев, установленных настоящими Правилами.</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48. Расчетные приборы учета должны иметь:</w:t>
      </w:r>
    </w:p>
    <w:p w:rsidR="00294BEB" w:rsidRDefault="00294BEB" w:rsidP="00294BEB">
      <w:pPr>
        <w:autoSpaceDE w:val="0"/>
        <w:autoSpaceDN w:val="0"/>
        <w:adjustRightInd w:val="0"/>
        <w:ind w:firstLine="570"/>
        <w:jc w:val="both"/>
        <w:rPr>
          <w:noProof/>
        </w:rPr>
      </w:pPr>
      <w:r>
        <w:rPr>
          <w:noProof/>
        </w:rPr>
        <w:t>на креплении кожухов, а измерительные трансформаторы, используемые совместно с расчетными приборами учета, - на специально отведенных местах, пломбу Агентства "Узстандарт" или его территориального подразделения установленного образца;</w:t>
      </w:r>
    </w:p>
    <w:p w:rsidR="00294BEB" w:rsidRDefault="00294BEB" w:rsidP="00294BEB">
      <w:pPr>
        <w:autoSpaceDE w:val="0"/>
        <w:autoSpaceDN w:val="0"/>
        <w:adjustRightInd w:val="0"/>
        <w:ind w:firstLine="570"/>
        <w:jc w:val="both"/>
        <w:rPr>
          <w:noProof/>
        </w:rPr>
      </w:pPr>
      <w:r>
        <w:rPr>
          <w:noProof/>
        </w:rPr>
        <w:t xml:space="preserve">на крышке клеммника расчетного прибора учета, а также испытательных блоков, крышках переходных клеммников, на приводах разъединителей измерительных трансформаторов напряжения - пломбу предприятия территориальных электрических сетей (или уполномоченных его служб) установленного образца. </w:t>
      </w:r>
    </w:p>
    <w:p w:rsidR="00294BEB" w:rsidRDefault="00294BEB" w:rsidP="00294BEB">
      <w:pPr>
        <w:autoSpaceDE w:val="0"/>
        <w:autoSpaceDN w:val="0"/>
        <w:adjustRightInd w:val="0"/>
        <w:ind w:firstLine="570"/>
        <w:jc w:val="both"/>
        <w:rPr>
          <w:noProof/>
          <w:color w:val="800080"/>
        </w:rPr>
      </w:pPr>
      <w:r>
        <w:rPr>
          <w:noProof/>
        </w:rPr>
        <w:t xml:space="preserve">Первичная поверка расчетных приборов учета и измерительных трансформаторов до их установки производится Агентством "Узстандарт" за счет средств предприятия территориальных электрических сетей.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color w:val="800080"/>
        </w:rPr>
        <w:t>Абзац четвертый считать абзацем пятым в соответствии с</w:t>
      </w:r>
      <w:r>
        <w:rPr>
          <w:noProof/>
        </w:rPr>
        <w:t xml:space="preserve"> </w:t>
      </w:r>
    </w:p>
    <w:p w:rsidR="00294BEB" w:rsidRDefault="00294BEB" w:rsidP="00294BEB">
      <w:pPr>
        <w:autoSpaceDE w:val="0"/>
        <w:autoSpaceDN w:val="0"/>
        <w:adjustRightInd w:val="0"/>
        <w:ind w:firstLine="570"/>
        <w:jc w:val="both"/>
        <w:rPr>
          <w:noProof/>
          <w:color w:val="800080"/>
        </w:rPr>
      </w:pPr>
      <w:r>
        <w:rPr>
          <w:noProof/>
        </w:rPr>
        <w:t xml:space="preserve">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Периодическая поверка расчетных приборов учета и измерительных трансформаторов производится предприятием территориальных электрических сетей в установленные Агентством "Узстандарт" сроки, с оплатой потребителем стоимости оказанных услуг.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49. Представители предприятия территориальных электрических сетей имеют право беспрепятственного доступа в любое время суток к приборам и схемам учета электрической энергии потребителей (кроме бытовых) для снятия показаний, осмотра их состояния и схем включения, при наличии у них именного удостоверения с соответствующим сроком действия. </w:t>
      </w:r>
      <w:r>
        <w:rPr>
          <w:noProof/>
          <w:color w:val="800080"/>
        </w:rPr>
        <w:t>(Абзац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Недопуск представителя предприятия территориальных электрических сетей к приборам учета электрической энергии оформляется актом установленного образца, который подписывается представителями предприятия территориальных электрических сетей, потребителя или сторонними привлеченными лицами. При отсутствии сторонних привлеченных лиц и отказе потребителя от подписи делается отметка об ознакомлении потребителя в акте и производится отключение от электрических сетей.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50. Перестановка и замена расчетных приборов учета и измерительных трансформаторов, используемых совместно с расчетными приборами учета, производятся предприятием территориальных электрических сетей с оплатой услуг со стороны потребителей.</w:t>
      </w:r>
    </w:p>
    <w:p w:rsidR="00294BEB" w:rsidRDefault="00294BEB" w:rsidP="00294BEB">
      <w:pPr>
        <w:autoSpaceDE w:val="0"/>
        <w:autoSpaceDN w:val="0"/>
        <w:adjustRightInd w:val="0"/>
        <w:ind w:firstLine="570"/>
        <w:jc w:val="both"/>
        <w:rPr>
          <w:noProof/>
        </w:rPr>
      </w:pPr>
      <w:r>
        <w:rPr>
          <w:noProof/>
        </w:rPr>
        <w:t>В случае выявления фактов самовольной перестановки и (или) замены расчетных приборов учета и измерительных трансформаторов предприятие территориальных электрических сетей отключает потребителя от электрической сети и производит перерасчет согласно пунктам 63 или 120 настоящих Правил.</w:t>
      </w:r>
    </w:p>
    <w:p w:rsidR="00294BEB" w:rsidRDefault="00294BEB" w:rsidP="00294BEB">
      <w:pPr>
        <w:autoSpaceDE w:val="0"/>
        <w:autoSpaceDN w:val="0"/>
        <w:adjustRightInd w:val="0"/>
        <w:ind w:firstLine="570"/>
        <w:jc w:val="both"/>
        <w:rPr>
          <w:noProof/>
          <w:color w:val="800080"/>
        </w:rPr>
      </w:pPr>
      <w:r>
        <w:rPr>
          <w:noProof/>
          <w:color w:val="800080"/>
        </w:rPr>
        <w:lastRenderedPageBreak/>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51. Все виды работ, связанные с изменением или нарушением схемы учета электрической энергии, проводятся только предприятием территориальных электрических сетей при участии представителя потребителя или после письменного его уведомления о производящихся работах, до начала работ. В период проведения работ учет электрической энергии может осуществляться по временным схемам или расчетам, определенным предприятием территориальных электрических сетей. </w:t>
      </w: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VI. ПОРЯДОК ПРОВЕДЕНИЯ РАСЧЕТОВ</w:t>
      </w:r>
    </w:p>
    <w:p w:rsidR="00294BEB" w:rsidRDefault="00294BEB" w:rsidP="00294BEB">
      <w:pPr>
        <w:autoSpaceDE w:val="0"/>
        <w:autoSpaceDN w:val="0"/>
        <w:adjustRightInd w:val="0"/>
        <w:jc w:val="center"/>
        <w:rPr>
          <w:b/>
          <w:bCs/>
          <w:noProof/>
        </w:rPr>
      </w:pPr>
      <w:r>
        <w:rPr>
          <w:b/>
          <w:bCs/>
          <w:noProof/>
        </w:rPr>
        <w:t>ЗА ЭЛЕКТРИЧЕСКУЮ ЭНЕРГИЮ</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rPr>
          <w:noProof/>
        </w:rPr>
      </w:pPr>
      <w:r>
        <w:rPr>
          <w:noProof/>
        </w:rPr>
        <w:t>§ 1. Общие положения расчетов за электрическую энергию</w:t>
      </w:r>
    </w:p>
    <w:p w:rsidR="00294BEB" w:rsidRDefault="00294BEB" w:rsidP="00294BEB">
      <w:pPr>
        <w:autoSpaceDE w:val="0"/>
        <w:autoSpaceDN w:val="0"/>
        <w:adjustRightInd w:val="0"/>
        <w:ind w:firstLine="570"/>
        <w:rPr>
          <w:noProof/>
        </w:rPr>
      </w:pPr>
      <w:r>
        <w:rPr>
          <w:noProof/>
        </w:rPr>
        <w:t>§ 2. Расчеты  за  электрическую  энергию</w:t>
      </w:r>
    </w:p>
    <w:p w:rsidR="00294BEB" w:rsidRDefault="00294BEB" w:rsidP="00294BEB">
      <w:pPr>
        <w:autoSpaceDE w:val="0"/>
        <w:autoSpaceDN w:val="0"/>
        <w:adjustRightInd w:val="0"/>
        <w:ind w:firstLine="570"/>
        <w:rPr>
          <w:noProof/>
        </w:rPr>
      </w:pPr>
      <w:r>
        <w:rPr>
          <w:noProof/>
        </w:rPr>
        <w:t>с потребителями двухставочного тарифа</w:t>
      </w:r>
    </w:p>
    <w:p w:rsidR="00294BEB" w:rsidRDefault="00294BEB" w:rsidP="00294BEB">
      <w:pPr>
        <w:autoSpaceDE w:val="0"/>
        <w:autoSpaceDN w:val="0"/>
        <w:adjustRightInd w:val="0"/>
        <w:ind w:firstLine="570"/>
        <w:rPr>
          <w:noProof/>
        </w:rPr>
      </w:pPr>
      <w:r>
        <w:rPr>
          <w:noProof/>
        </w:rPr>
        <w:t>§ 3. Расчеты  за  электрическую  энергию</w:t>
      </w:r>
    </w:p>
    <w:p w:rsidR="00294BEB" w:rsidRDefault="00294BEB" w:rsidP="00294BEB">
      <w:pPr>
        <w:autoSpaceDE w:val="0"/>
        <w:autoSpaceDN w:val="0"/>
        <w:adjustRightInd w:val="0"/>
        <w:ind w:firstLine="570"/>
        <w:rPr>
          <w:noProof/>
        </w:rPr>
      </w:pPr>
      <w:r>
        <w:rPr>
          <w:noProof/>
        </w:rPr>
        <w:t>с потребителями одноставочного тарифа</w:t>
      </w:r>
    </w:p>
    <w:p w:rsidR="00294BEB" w:rsidRDefault="00294BEB" w:rsidP="00294BEB">
      <w:pPr>
        <w:autoSpaceDE w:val="0"/>
        <w:autoSpaceDN w:val="0"/>
        <w:adjustRightInd w:val="0"/>
        <w:ind w:firstLine="570"/>
        <w:rPr>
          <w:noProof/>
        </w:rPr>
      </w:pPr>
      <w:r>
        <w:rPr>
          <w:noProof/>
        </w:rPr>
        <w:t>§ 4. Расчеты за электрическую энергию с товариществами</w:t>
      </w:r>
    </w:p>
    <w:p w:rsidR="00294BEB" w:rsidRDefault="00294BEB" w:rsidP="00294BEB">
      <w:pPr>
        <w:autoSpaceDE w:val="0"/>
        <w:autoSpaceDN w:val="0"/>
        <w:adjustRightInd w:val="0"/>
        <w:ind w:firstLine="570"/>
        <w:rPr>
          <w:noProof/>
        </w:rPr>
      </w:pPr>
      <w:r>
        <w:rPr>
          <w:noProof/>
        </w:rPr>
        <w:t>частных собственников жилья, коммунально-эксплутационными</w:t>
      </w:r>
    </w:p>
    <w:p w:rsidR="00294BEB" w:rsidRDefault="00294BEB" w:rsidP="00294BEB">
      <w:pPr>
        <w:autoSpaceDE w:val="0"/>
        <w:autoSpaceDN w:val="0"/>
        <w:adjustRightInd w:val="0"/>
        <w:ind w:firstLine="570"/>
        <w:rPr>
          <w:noProof/>
        </w:rPr>
      </w:pPr>
      <w:r>
        <w:rPr>
          <w:noProof/>
        </w:rPr>
        <w:t>организациями  жилых  домов   и   населенных   пунктов</w:t>
      </w:r>
    </w:p>
    <w:p w:rsidR="00294BEB" w:rsidRDefault="00294BEB" w:rsidP="00294BEB">
      <w:pPr>
        <w:autoSpaceDE w:val="0"/>
        <w:autoSpaceDN w:val="0"/>
        <w:adjustRightInd w:val="0"/>
        <w:ind w:firstLine="570"/>
        <w:rPr>
          <w:noProof/>
        </w:rPr>
      </w:pPr>
      <w:r>
        <w:rPr>
          <w:noProof/>
        </w:rPr>
        <w:t>и собственниками помещений жилого и нежилого фонда</w:t>
      </w:r>
    </w:p>
    <w:p w:rsidR="00294BEB" w:rsidRDefault="00294BEB" w:rsidP="00294BEB">
      <w:pPr>
        <w:autoSpaceDE w:val="0"/>
        <w:autoSpaceDN w:val="0"/>
        <w:adjustRightInd w:val="0"/>
        <w:ind w:firstLine="570"/>
        <w:rPr>
          <w:noProof/>
        </w:rPr>
      </w:pPr>
      <w:r>
        <w:rPr>
          <w:noProof/>
        </w:rPr>
        <w:t>§ 5. Расчеты  за  электрическую  энергию</w:t>
      </w:r>
    </w:p>
    <w:p w:rsidR="00294BEB" w:rsidRDefault="00294BEB" w:rsidP="00294BEB">
      <w:pPr>
        <w:autoSpaceDE w:val="0"/>
        <w:autoSpaceDN w:val="0"/>
        <w:adjustRightInd w:val="0"/>
        <w:ind w:firstLine="570"/>
        <w:rPr>
          <w:noProof/>
        </w:rPr>
      </w:pPr>
      <w:r>
        <w:rPr>
          <w:noProof/>
        </w:rPr>
        <w:t>с бытовыми потребителями (населением)</w:t>
      </w:r>
    </w:p>
    <w:p w:rsidR="00294BEB" w:rsidRDefault="00294BEB" w:rsidP="00294BEB">
      <w:pPr>
        <w:autoSpaceDE w:val="0"/>
        <w:autoSpaceDN w:val="0"/>
        <w:adjustRightInd w:val="0"/>
        <w:ind w:firstLine="570"/>
        <w:rPr>
          <w:rFonts w:ascii="Virtec Times New Roman Uz" w:hAnsi="Virtec Times New Roman Uz" w:cs="Virtec Times New Roman Uz"/>
          <w:noProof/>
        </w:rPr>
      </w:pPr>
    </w:p>
    <w:p w:rsidR="00294BEB" w:rsidRDefault="00294BEB" w:rsidP="00294BEB">
      <w:pPr>
        <w:autoSpaceDE w:val="0"/>
        <w:autoSpaceDN w:val="0"/>
        <w:adjustRightInd w:val="0"/>
        <w:ind w:firstLine="570"/>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 1. Общие положения расчетов</w:t>
      </w:r>
    </w:p>
    <w:p w:rsidR="00294BEB" w:rsidRDefault="00294BEB" w:rsidP="00294BEB">
      <w:pPr>
        <w:autoSpaceDE w:val="0"/>
        <w:autoSpaceDN w:val="0"/>
        <w:adjustRightInd w:val="0"/>
        <w:jc w:val="center"/>
        <w:rPr>
          <w:b/>
          <w:bCs/>
          <w:noProof/>
        </w:rPr>
      </w:pPr>
      <w:r>
        <w:rPr>
          <w:b/>
          <w:bCs/>
          <w:noProof/>
        </w:rPr>
        <w:t xml:space="preserve"> за электрическую энергию</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52. Расчеты с потребителями за электрическую энергию, поставляемую как непосредственно от электрических сетей предприятия территориальных электрических сетей, так и через электрические сети потребителей или субпотребителей, производятся на основании договора электроснабжения по соответствующим тарифам на электрическую энергию, утвержденным в установленном порядке.</w:t>
      </w:r>
    </w:p>
    <w:p w:rsidR="00294BEB" w:rsidRDefault="00294BEB" w:rsidP="00294BEB">
      <w:pPr>
        <w:autoSpaceDE w:val="0"/>
        <w:autoSpaceDN w:val="0"/>
        <w:adjustRightInd w:val="0"/>
        <w:ind w:firstLine="570"/>
        <w:jc w:val="both"/>
        <w:rPr>
          <w:noProof/>
          <w:color w:val="800080"/>
        </w:rPr>
      </w:pPr>
      <w:r>
        <w:rPr>
          <w:noProof/>
        </w:rPr>
        <w:t xml:space="preserve">Все потребители электрической энергии (кроме бытовых потребителей) совместно с предприятиями территориальных электрических сетей ежемесячно в течение пяти дней после окончания расчетного периода обязаны составлять акт сверки взаиморасчетов за использованную электрическую энергию.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53. Распределение потребителей для расчета за электрическую энергию по тарифным группам определяется в соответствии с Положением о тарифных группах потребителей электрической и тепловой энергии.</w:t>
      </w:r>
    </w:p>
    <w:p w:rsidR="00294BEB" w:rsidRDefault="00294BEB" w:rsidP="00294BEB">
      <w:pPr>
        <w:autoSpaceDE w:val="0"/>
        <w:autoSpaceDN w:val="0"/>
        <w:adjustRightInd w:val="0"/>
        <w:ind w:firstLine="570"/>
        <w:jc w:val="both"/>
        <w:rPr>
          <w:noProof/>
          <w:color w:val="800080"/>
        </w:rPr>
      </w:pPr>
      <w:r>
        <w:rPr>
          <w:noProof/>
        </w:rPr>
        <w:t xml:space="preserve">В случае выявления факта отнесения потребителя не к соответствующей тарифной группе по вине потребителя после заключении договора электроснабжения с предприятием территориальных электрических сетей перерасчет за использованную электрическую энергию производится за весь период электроснабжения с момента заключения договора, но не более срока исковой давности.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lastRenderedPageBreak/>
        <w:t>54. Тарифы на электрическую энергию разделяются на одноставочный и двухставочный, при этом:</w:t>
      </w:r>
    </w:p>
    <w:p w:rsidR="00294BEB" w:rsidRDefault="00294BEB" w:rsidP="00294BEB">
      <w:pPr>
        <w:autoSpaceDE w:val="0"/>
        <w:autoSpaceDN w:val="0"/>
        <w:adjustRightInd w:val="0"/>
        <w:ind w:firstLine="570"/>
        <w:jc w:val="both"/>
        <w:rPr>
          <w:noProof/>
        </w:rPr>
      </w:pPr>
      <w:r>
        <w:rPr>
          <w:noProof/>
        </w:rPr>
        <w:t>одноставочный тариф состоит из оплаты за каждый кВт.ч поставленной потребителю электрической энергии;</w:t>
      </w:r>
    </w:p>
    <w:p w:rsidR="00294BEB" w:rsidRDefault="00294BEB" w:rsidP="00294BEB">
      <w:pPr>
        <w:autoSpaceDE w:val="0"/>
        <w:autoSpaceDN w:val="0"/>
        <w:adjustRightInd w:val="0"/>
        <w:ind w:firstLine="570"/>
        <w:jc w:val="both"/>
        <w:rPr>
          <w:noProof/>
        </w:rPr>
      </w:pPr>
      <w:r>
        <w:rPr>
          <w:noProof/>
        </w:rPr>
        <w:t>двухставочный тариф состоит из оплаты потребителем за каждый кВт заявленной мощности, участвующей в максимуме нагрузки единой электроэнергетической системы (основная плата), и за каждый кВт.ч поставленной электрической энергии (дополнительная плата).</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55. Для расчетов за электрическую энергию может быть применен утвержденный в установленном порядке дифференцированный тариф, при наличии у потребителя многотарифного расчетного прибора учета. Дифференцированный тариф состоит из оплаты за каждый кВт.ч потребленной электрической энергии в периоды суток: </w:t>
      </w:r>
    </w:p>
    <w:p w:rsidR="00294BEB" w:rsidRDefault="00294BEB" w:rsidP="00294BEB">
      <w:pPr>
        <w:autoSpaceDE w:val="0"/>
        <w:autoSpaceDN w:val="0"/>
        <w:adjustRightInd w:val="0"/>
        <w:ind w:firstLine="570"/>
        <w:jc w:val="both"/>
        <w:rPr>
          <w:noProof/>
        </w:rPr>
      </w:pPr>
      <w:r>
        <w:rPr>
          <w:noProof/>
        </w:rPr>
        <w:t>полупиковый период - базовый тариф (светлое время суток);</w:t>
      </w:r>
    </w:p>
    <w:p w:rsidR="00294BEB" w:rsidRDefault="00294BEB" w:rsidP="00294BEB">
      <w:pPr>
        <w:autoSpaceDE w:val="0"/>
        <w:autoSpaceDN w:val="0"/>
        <w:adjustRightInd w:val="0"/>
        <w:ind w:firstLine="570"/>
        <w:jc w:val="both"/>
        <w:rPr>
          <w:noProof/>
        </w:rPr>
      </w:pPr>
      <w:r>
        <w:rPr>
          <w:noProof/>
        </w:rPr>
        <w:t>пиковый период - максимальный тариф (время максимальных нагрузок единой электроэнергетической системы - утренний и вечерний максимумы);</w:t>
      </w:r>
    </w:p>
    <w:p w:rsidR="00294BEB" w:rsidRDefault="00294BEB" w:rsidP="00294BEB">
      <w:pPr>
        <w:autoSpaceDE w:val="0"/>
        <w:autoSpaceDN w:val="0"/>
        <w:adjustRightInd w:val="0"/>
        <w:ind w:firstLine="570"/>
        <w:jc w:val="both"/>
        <w:rPr>
          <w:noProof/>
        </w:rPr>
      </w:pPr>
      <w:r>
        <w:rPr>
          <w:noProof/>
        </w:rPr>
        <w:t>ночной период - льготный тариф (темное время суток).</w:t>
      </w:r>
    </w:p>
    <w:p w:rsidR="00294BEB" w:rsidRDefault="00294BEB" w:rsidP="00294BEB">
      <w:pPr>
        <w:autoSpaceDE w:val="0"/>
        <w:autoSpaceDN w:val="0"/>
        <w:adjustRightInd w:val="0"/>
        <w:ind w:firstLine="570"/>
        <w:jc w:val="both"/>
        <w:rPr>
          <w:noProof/>
        </w:rPr>
      </w:pPr>
      <w:r>
        <w:rPr>
          <w:noProof/>
        </w:rPr>
        <w:t>Величина базового тарифа (Т) соответствует утвержденному в установленном порядке для каждой группы потребителей тарифу.</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56. Расчеты с потребителями, имеющими несколько тарифных групп, производятся по показаниям расчетных приборов учета, установленных на каждую тарифную группу.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57. Оплата за электрическую энергию (мощность) производится в соответствии с договором электроснабжения по платежным документам, выписываемым предприятием территориальных электрических сетей или самим потребителем. </w:t>
      </w: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58. Поставка электрической энергии потребителям, присоединенным к Автоматизированной системе учета и контроля потребления электрической энергии, производится в пределах осуществленной предоплаты.</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59. В договорах электроснабжения (кроме бытовых потребителей) предусматривается уплата штрафных санкций в пользу предприятий территориальных электрических сетей в размере 50 процентов от установленного тарифа за электрическую энергию, потребленную в расчетном периоде сверх указанной в договоре электроснабжения величины более чем на 5 процентов, на весь объем сверх указанной в договоре электроснабжения величины для расчетного периода.</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60. В случае неснятия показаний с расчетных приборов учета или непредставления потребителем в установленный договором срок отчета о расходе электрической энергии и мощности предприятием территориальных электрических сетей производится расчет по договорной величине потребления электрической энергии (включая активную и реактивную энергию) и мощности или на основании данных о среднем фактическом объеме потребления электрической энергии и мощности за предыдущий период.</w:t>
      </w:r>
    </w:p>
    <w:p w:rsidR="00294BEB" w:rsidRDefault="00294BEB" w:rsidP="00294BEB">
      <w:pPr>
        <w:autoSpaceDE w:val="0"/>
        <w:autoSpaceDN w:val="0"/>
        <w:adjustRightInd w:val="0"/>
        <w:ind w:firstLine="570"/>
        <w:jc w:val="both"/>
        <w:rPr>
          <w:noProof/>
        </w:rPr>
      </w:pPr>
      <w:r>
        <w:rPr>
          <w:noProof/>
        </w:rPr>
        <w:t>При этом после контрольного снятия показаний с расчетных приборов учета производится перерасчет за фактическое потребление электрической энергии и мощности, который осуществляется в установленном порядке с участием либо без участия потребителя или его представителя.</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lastRenderedPageBreak/>
        <w:t>61. В случае, когда потребителем по договору электроснабжения выступает физическое лицо, использующее электрическую энергию для бытового потребления, предприятие территориальных электрических сетей вправе в одностороннем порядке отказаться от исполнения договора электроснабжения в связи с неоплатой потребителем за использованную им электрическую энергию, при условии предупреждения потребителя не позднее чем за месяц до предполагаемой даты прекращения исполнения договора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62. При обнаружении в платежном документе ошибок или неточностей в показаниях расчетных приборов учета потребитель должен немедленно обратиться в предприятие территориальных электрических сетей.</w:t>
      </w:r>
    </w:p>
    <w:p w:rsidR="00294BEB" w:rsidRDefault="00294BEB" w:rsidP="00294BEB">
      <w:pPr>
        <w:autoSpaceDE w:val="0"/>
        <w:autoSpaceDN w:val="0"/>
        <w:adjustRightInd w:val="0"/>
        <w:ind w:firstLine="570"/>
        <w:jc w:val="both"/>
        <w:rPr>
          <w:noProof/>
        </w:rPr>
      </w:pPr>
      <w:r>
        <w:rPr>
          <w:noProof/>
        </w:rPr>
        <w:t>Предприятие территориальных электрических сетей должно не позднее десяти суток со дня обращения совместно с потребителем проверить расчет, а если необходимо, произвести осмотр расчетных приборов учета.</w:t>
      </w:r>
    </w:p>
    <w:p w:rsidR="00294BEB" w:rsidRDefault="00294BEB" w:rsidP="00294BEB">
      <w:pPr>
        <w:autoSpaceDE w:val="0"/>
        <w:autoSpaceDN w:val="0"/>
        <w:adjustRightInd w:val="0"/>
        <w:ind w:firstLine="570"/>
        <w:jc w:val="both"/>
        <w:rPr>
          <w:noProof/>
        </w:rPr>
      </w:pPr>
      <w:r>
        <w:rPr>
          <w:noProof/>
        </w:rPr>
        <w:t>Обращение об осмотре расчетных приборов учета или об ошибке в платежном документе не освобождает потребителя от обязанности оплатить платежный документ в установленный срок.</w:t>
      </w:r>
    </w:p>
    <w:p w:rsidR="00294BEB" w:rsidRDefault="00294BEB" w:rsidP="00294BEB">
      <w:pPr>
        <w:autoSpaceDE w:val="0"/>
        <w:autoSpaceDN w:val="0"/>
        <w:adjustRightInd w:val="0"/>
        <w:ind w:firstLine="570"/>
        <w:jc w:val="both"/>
        <w:rPr>
          <w:noProof/>
        </w:rPr>
      </w:pPr>
      <w:r>
        <w:rPr>
          <w:noProof/>
        </w:rPr>
        <w:t>Отклонения в показаниях расчетных приборов учета считаются допустимыми, если они не превышают пределов точности, установленных для данного расчетного прибора учета.</w:t>
      </w:r>
    </w:p>
    <w:p w:rsidR="00294BEB" w:rsidRDefault="00294BEB" w:rsidP="00294BEB">
      <w:pPr>
        <w:autoSpaceDE w:val="0"/>
        <w:autoSpaceDN w:val="0"/>
        <w:adjustRightInd w:val="0"/>
        <w:ind w:firstLine="570"/>
        <w:jc w:val="both"/>
        <w:rPr>
          <w:noProof/>
        </w:rPr>
      </w:pPr>
      <w:r>
        <w:rPr>
          <w:noProof/>
        </w:rPr>
        <w:t>Если после проверки платежного документа или осмотра расчетного прибора учета (в том числе не по обращению потребителя) выяснится, что необходим перерасчет, то перерасчет производится при выписке очередного платежного документа за электрическую энергию предприятием территориальных электрических сетей.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63. В случае когда по вине потребителя (кроме бытового потребителя) допущены повреждение расчетного прибора учета (сорвана пломба, разбито стекло и т. п.), изменение схемы подключения расчетного прибора учета, подключение электроприемников помимо расчетного прибора учета или хищение электрической энергии другим способом, представитель предприятия территориальных электрических сетей составляет акт нарушения по установленной форме.</w:t>
      </w:r>
    </w:p>
    <w:p w:rsidR="00294BEB" w:rsidRDefault="00294BEB" w:rsidP="00294BEB">
      <w:pPr>
        <w:autoSpaceDE w:val="0"/>
        <w:autoSpaceDN w:val="0"/>
        <w:adjustRightInd w:val="0"/>
        <w:ind w:firstLine="570"/>
        <w:jc w:val="both"/>
        <w:rPr>
          <w:noProof/>
        </w:rPr>
      </w:pPr>
      <w:r>
        <w:rPr>
          <w:noProof/>
        </w:rPr>
        <w:t xml:space="preserve">На основании данного акта производятся отключение потребителя от электрической сети и расчет стоимости объема неучтенной электрической энергии по присоединенной мощности электроприемников с учетом числа часов работы потребителя, указанных в договоре электроснабжения: </w:t>
      </w:r>
    </w:p>
    <w:p w:rsidR="00294BEB" w:rsidRDefault="00294BEB" w:rsidP="00294BEB">
      <w:pPr>
        <w:autoSpaceDE w:val="0"/>
        <w:autoSpaceDN w:val="0"/>
        <w:adjustRightInd w:val="0"/>
        <w:ind w:firstLine="570"/>
        <w:jc w:val="both"/>
        <w:rPr>
          <w:noProof/>
        </w:rPr>
      </w:pPr>
      <w:r>
        <w:rPr>
          <w:noProof/>
        </w:rPr>
        <w:t>в случае изменения схемы подключения расчетного прибора учета, измерительных трансформаторов и подключения электроприемников помимо расчетных приборов учета скрытым путем (монтаж потайных электропроводок, переключателей и т. п.), не определяемых визуально, - со дня последней замены расчетных приборов учета или проверки схемы их подключения, но не более чем за срок исковой давности;</w:t>
      </w:r>
    </w:p>
    <w:p w:rsidR="00294BEB" w:rsidRDefault="00294BEB" w:rsidP="00294BEB">
      <w:pPr>
        <w:autoSpaceDE w:val="0"/>
        <w:autoSpaceDN w:val="0"/>
        <w:adjustRightInd w:val="0"/>
        <w:ind w:firstLine="570"/>
        <w:jc w:val="both"/>
        <w:rPr>
          <w:noProof/>
        </w:rPr>
      </w:pPr>
      <w:r>
        <w:rPr>
          <w:noProof/>
        </w:rPr>
        <w:t>в случае повреждения расчетного прибора учета по вине потребителя (сорвана пломба, разбито стекло и т. п.) или хищения электрической энергии другим способом, определяемых визуально при проведении обходов, - со дня последнего обхода, но не более чем за срок исковой давности.</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64. Произведенный перерасчет расхода электрической энергии не освобождает потребителя от ответственности за нарушение правил пользования электрической энергией в порядке, установленном законодательством.</w:t>
      </w:r>
    </w:p>
    <w:p w:rsidR="00294BEB" w:rsidRDefault="00294BEB" w:rsidP="00294BEB">
      <w:pPr>
        <w:autoSpaceDE w:val="0"/>
        <w:autoSpaceDN w:val="0"/>
        <w:adjustRightInd w:val="0"/>
        <w:ind w:firstLine="570"/>
        <w:jc w:val="both"/>
        <w:rPr>
          <w:noProof/>
          <w:color w:val="800080"/>
        </w:rPr>
      </w:pPr>
      <w:r>
        <w:rPr>
          <w:noProof/>
        </w:rPr>
        <w:t xml:space="preserve">Перерасчет незаконно использованной электрической энергии может производиться предприятием территориальных электрических сетей в порядке, установленном </w:t>
      </w:r>
      <w:r>
        <w:rPr>
          <w:noProof/>
        </w:rPr>
        <w:lastRenderedPageBreak/>
        <w:t xml:space="preserve">настоящими правилами, с участием либо без участия потребителя или его представителя, допустившего нарушение правил пользования электрической энергией.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При этом в трехдневный срок со дня оформления акта нарушения рассматривается заявление потребителя, опротестовывающее решение предприятия территориальных электрических сетей.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65. При временном нарушении учета электрической энергии не по вине потребителя расчет за поставленную электрическую энергию производится по среднесуточному расходу предыдущего расчетного периода до нарушения учета или последующего периода после восстановления учета по решению предприятия территориальных электрических сетей.</w:t>
      </w:r>
    </w:p>
    <w:p w:rsidR="00294BEB" w:rsidRDefault="00294BEB" w:rsidP="00294BEB">
      <w:pPr>
        <w:autoSpaceDE w:val="0"/>
        <w:autoSpaceDN w:val="0"/>
        <w:adjustRightInd w:val="0"/>
        <w:ind w:firstLine="570"/>
        <w:jc w:val="both"/>
        <w:rPr>
          <w:noProof/>
        </w:rPr>
      </w:pPr>
      <w:r>
        <w:rPr>
          <w:noProof/>
        </w:rPr>
        <w:t>Период расчета по среднесуточному расходу электрической энергии не должен превышать одного месяца, в течение которого расчетный учет должен быть восстановлен.</w:t>
      </w:r>
    </w:p>
    <w:p w:rsidR="00294BEB" w:rsidRDefault="00294BEB" w:rsidP="00294BEB">
      <w:pPr>
        <w:autoSpaceDE w:val="0"/>
        <w:autoSpaceDN w:val="0"/>
        <w:adjustRightInd w:val="0"/>
        <w:ind w:firstLine="570"/>
        <w:jc w:val="both"/>
        <w:rPr>
          <w:noProof/>
        </w:rPr>
      </w:pPr>
      <w:r>
        <w:rPr>
          <w:noProof/>
        </w:rPr>
        <w:t>В случае если расчетный прибор учета невозможно восстановить в указанный срок по объективным причинам (отсутствие измерительных трансформаторов, расчетных приборов учета, непроходимость дорог и т. п.), порядок расчета за поставленную потребителю электрическую энергию и срок восстановления учета должен быть установлен по взаимному соглашению между потребителем и предприятием территориальных электрических сетей.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66. Учет активной и реактивной энергии, а также мощности для расчетов между предприятием территориальных электрических сетей и потребителем производится на границе балансовой принадлежности электрических сетей предприятия территориальных электрических сетей и потребителя, за исключением случаев, указанных в пункте 68 настоящих Правил.</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67. Разница между объемом электрической энергии, поставленным потребителям за расчетный период и принятым предприятием территориальных электрических сетей за тот же период (в том числе возникающая за счет превышения фактической величины технологического расхода электрической энергии над нормативной), за вычетом объема технологического расхода при передаче электрической энергии в электрических сетях в пределах норм, утвержденных ГИ "Узгосэнергонадзор", относится на расходы периода предприятия территориальных электрических сетей и не подлежит вычету при исчислении налога на прибыль юридических лиц. </w:t>
      </w: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68. При установке расчетного прибора учета не на границе балансовой принадлежности электрической сети объем технологического расхода электрической энергии на участке электрической сети от границы до места установки расчетного прибора учета определяется совместно с потребителем расчетным путем и относится на счет предприятия территориальных электрических сетей и потребителя в зависимости от балансовой принадлежности электрической сети.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69. При передаче электрической энергии от единой электроэнергетической системы транзитом через электрические сети потребителя в электрическую сеть предприятия территориальных электрических сетей часть технологического расхода электрической энергии в электрических сетях потребителя относится на технологический расход в электрических сетях единой электроэнергетической системы пропорционально отношению количества электрической энергии, переданной потребителем в </w:t>
      </w:r>
      <w:r>
        <w:rPr>
          <w:noProof/>
        </w:rPr>
        <w:lastRenderedPageBreak/>
        <w:t>электрическую сеть предприятия территориальных электрических сетей, к общему количеству электрической энергии, поступившей в электрическую сеть потребителя.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70. Оплаченные авансом средства в случае недопотребления электрической энергии по вине потребителя против объемов, заявленных в договоре электроснабжения, не подлежат возврату, а учитываются при последующих расчетах за электрическую энергию.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71. При наличии у потребителя задолженности по оплате за электрическую энергию (мощность), а также по штрафным санкциям, надбавкам к тарифу за компенсацию реактивной энергии и мощности, перерасчетам незаконно использованной электрической энергии и пени средства, перечисленные им в счет авансового платежа, направляются на погашение задолженности и не засчитываются в качестве авансового платежа (предоплаты). </w:t>
      </w: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72. В случае отказа подписать акт сверки взаиморасчетов по расчету за использованную электрическую энергию потребителем взыскание задолженности производится путем выставления платежного требования на расчетный счет потребителя в банке исходя из договорного объема в соответствии с заключенным договором электроснабжения.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73. При выезде из занимаемого помещения в связи с передачей, продажей или другими причинами потребитель обязан в письменной форме известить об этом предприятие территориальных электрических сетей и произвести полный расчет за электрическую энергию по день выезда, после чего предприятие территориальных электрических сетей выдает справку об отсутствии задолженности и прекращает поставку электрической энергии на объект. Оформление нового потребителя и подключение электроустановок к электрической сети осуществляется в установленном порядке. </w:t>
      </w: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74. Ни одна из сторон не будет нести ответственность за полное или частичное неисполнение своих обязательств, если таковое явится следствием обстоятельств непреодолимой силы (форс-мажор) включая чрезвычайные, непредотвратимые и непредвиденные при данных условиях обстоятельства, вызванные природными явлениями или социально-экономическими обстоятельствами, не зависящими от воли и действий сторон, в связи с которыми они не могут выполнить принятые обязательства.</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75. Если указанные форс-мажорные обстоятельства повлияли на исполнение обязательств в сроки, установленные в договоре электроснабжения, то эти сроки отодвигаются на время действия форс-мажорных обстоятельств, но не более срока действия самого договора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76. При самовольном подключении потребителями (в том числе населением) своих электроустановок к электрическим сетям предприятия территориальных электрических сетей электроустановки немедленно отключаются от электрической сети, а с потребителя взыскивается стоимость потребленной без разрешения электрической энергии из расчета работы подключенного электрооборудования по присоединенной мощности 24 часа в сутки в течение времени со дня официальной государственной регистрации потребителя (при наличии подтверждающих соответствующих документов) или за срок исковой давности.</w:t>
      </w:r>
    </w:p>
    <w:p w:rsidR="00294BEB" w:rsidRDefault="00294BEB" w:rsidP="00294BEB">
      <w:pPr>
        <w:autoSpaceDE w:val="0"/>
        <w:autoSpaceDN w:val="0"/>
        <w:adjustRightInd w:val="0"/>
        <w:ind w:firstLine="570"/>
        <w:jc w:val="both"/>
        <w:rPr>
          <w:noProof/>
          <w:color w:val="800080"/>
        </w:rPr>
      </w:pPr>
      <w:r>
        <w:rPr>
          <w:noProof/>
        </w:rPr>
        <w:t xml:space="preserve">Для взыскания стоимости незаконно использованной электрической энергии предприятием территориальных электрических сетей производится перерасчет в </w:t>
      </w:r>
      <w:r>
        <w:rPr>
          <w:noProof/>
        </w:rPr>
        <w:lastRenderedPageBreak/>
        <w:t xml:space="preserve">установленном порядке, с участием либо без участия потребителя или его представителя, допустившего нарушение правил пользования электрической энергией.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color w:val="800080"/>
        </w:rPr>
        <w:t>Абзац второй считать абзацем третьим в соответствии с</w:t>
      </w:r>
      <w:r>
        <w:rPr>
          <w:noProof/>
        </w:rPr>
        <w:t xml:space="preserve"> </w:t>
      </w:r>
    </w:p>
    <w:p w:rsidR="00294BEB" w:rsidRDefault="00294BEB" w:rsidP="00294BEB">
      <w:pPr>
        <w:autoSpaceDE w:val="0"/>
        <w:autoSpaceDN w:val="0"/>
        <w:adjustRightInd w:val="0"/>
        <w:ind w:firstLine="570"/>
        <w:jc w:val="both"/>
        <w:rPr>
          <w:noProof/>
          <w:color w:val="800080"/>
        </w:rPr>
      </w:pPr>
      <w:r>
        <w:rPr>
          <w:noProof/>
        </w:rPr>
        <w:t xml:space="preserve">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При этом осуществление оплаты стоимости потребленной без разрешения электрической энергии не освобождает от ответственности за нарушение Правил пользования электрической энергией в порядке, установленном законодательством. </w:t>
      </w:r>
      <w:r>
        <w:rPr>
          <w:noProof/>
          <w:color w:val="800080"/>
        </w:rPr>
        <w:t>(Абзац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77. Предприятие территориальных электрических сетей в установленном порядке может передать частному оператору функции по сбору оплаты за электрическую энергию в пределах района, города, экономической (промышленной) зоны. </w:t>
      </w:r>
    </w:p>
    <w:p w:rsidR="00294BEB" w:rsidRDefault="00294BEB" w:rsidP="00294BEB">
      <w:pPr>
        <w:autoSpaceDE w:val="0"/>
        <w:autoSpaceDN w:val="0"/>
        <w:adjustRightInd w:val="0"/>
        <w:ind w:firstLine="570"/>
        <w:jc w:val="both"/>
        <w:rPr>
          <w:noProof/>
        </w:rPr>
      </w:pPr>
      <w:r>
        <w:rPr>
          <w:noProof/>
        </w:rPr>
        <w:t>Частные операторы, выполняющие функции по сбору оплаты за электрическую энергию, осуществляют свою деятельность в установленном порядке.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 2. Расчеты за электрическую энергию</w:t>
      </w:r>
    </w:p>
    <w:p w:rsidR="00294BEB" w:rsidRDefault="00294BEB" w:rsidP="00294BEB">
      <w:pPr>
        <w:autoSpaceDE w:val="0"/>
        <w:autoSpaceDN w:val="0"/>
        <w:adjustRightInd w:val="0"/>
        <w:jc w:val="center"/>
        <w:rPr>
          <w:b/>
          <w:bCs/>
          <w:noProof/>
        </w:rPr>
      </w:pPr>
      <w:r>
        <w:rPr>
          <w:b/>
          <w:bCs/>
          <w:noProof/>
        </w:rPr>
        <w:t>с потребителями двухставочного тарифа</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78. По двухставочному тарифу оплачивается электрическая энергия, используемая промышленными и приравненными к ним потребителями с присоединенной мощностью 750 кВА и выше на производственные нужды, освещение и прочие цели потребления производственных и непроизводственных, но связанных с производством объектов инфраструктуры: цехов, заводоуправлений, складов, гаражей и т. п., а также собственных железнодорожных подъездных путей и территорий предприятия, промышленного (внутризаводского, шахтного, рудничного и т. д.) электротранспорта.</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79. Расчеты с промышленными и приравненными к ним потребителями за электрическую энергию, используемую на освещение зданий и помещений и прочие нужды, не связанные с производством, объектов жилищной и социальной инфраструктуры, производятся по тарифам, установленным для соответствующих групп потребителей,</w:t>
      </w:r>
      <w:r>
        <w:rPr>
          <w:b/>
          <w:bCs/>
          <w:noProof/>
        </w:rPr>
        <w:t xml:space="preserve"> </w:t>
      </w:r>
      <w:r>
        <w:rPr>
          <w:noProof/>
        </w:rPr>
        <w:t>по показаниям расчетных приборов учета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80. В случае, когда цеха или объекты потребителя расположены обособленно и не имеют общей распределительной электрической сети, расчеты с этими цехами или другими отдельными объектами производятся по тарифам, установленным для соответствующих групп потребителей, независимо от тарифа, применяемого в расчетах с самим потребителем.</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81. Заявленная потребителем мощность, участвующая в максимуме нагрузки единой электроэнергетической системы, фиксируется в договоре электроснабжения помесячно и периодически контролируется предприятием территориальных электрических сетей по фактическому средневзвешенному получасовому максимуму нагрузки потребителя, определяемому по показаниям расчетных приборов учета.</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82. Часы контроля за фактической нагрузкой потребителя в период максимума нагрузок единой электроэнергетической системы устанавливаются предприятием территориальных электрических сетей помесячно и фиксируются в договоре электроснабжения.</w:t>
      </w:r>
    </w:p>
    <w:p w:rsidR="00294BEB" w:rsidRDefault="00294BEB" w:rsidP="00294BEB">
      <w:pPr>
        <w:autoSpaceDE w:val="0"/>
        <w:autoSpaceDN w:val="0"/>
        <w:adjustRightInd w:val="0"/>
        <w:ind w:firstLine="570"/>
        <w:jc w:val="both"/>
        <w:rPr>
          <w:noProof/>
        </w:rPr>
      </w:pPr>
      <w:r>
        <w:rPr>
          <w:noProof/>
        </w:rPr>
        <w:lastRenderedPageBreak/>
        <w:t>Предприятие территориальных электрических сетей вправе устанавливать контроль за нагрузкой в часы максимума нагрузки единой электроэнергетической системы.</w:t>
      </w:r>
    </w:p>
    <w:p w:rsidR="00294BEB" w:rsidRDefault="00294BEB" w:rsidP="00294BEB">
      <w:pPr>
        <w:autoSpaceDE w:val="0"/>
        <w:autoSpaceDN w:val="0"/>
        <w:adjustRightInd w:val="0"/>
        <w:ind w:firstLine="570"/>
        <w:jc w:val="both"/>
        <w:rPr>
          <w:noProof/>
        </w:rPr>
      </w:pPr>
      <w:r>
        <w:rPr>
          <w:noProof/>
        </w:rPr>
        <w:t>Периоды контроля не должны превышать: утром - 2 часов, вечером - 3 часов. По обоюдной договоренности между потребителем и предприятием территориальных электрических сетей периоды контроля могут быть увеличены на один час.</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83. Потребители, имеющие расчетные приборы учета, совместимые с Автоматизированной системой учета и контроля потребления электрической энергии, или расчетные приборы учета, фиксирующие нагрузку в часы максимума единой электроэнергетической системы, основную плату производят ежемесячно по зафиксированной ими фактической величине максимальной мощности.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84. В случае если фактическая нагрузка потребителя в часы максимума нагрузки единой электроэнергетической системы превысит значение, предусмотренное договором электроснабжения более чем на 5 процентов, в конце расчетного периода производится перерасчет за всю превышающую часть фактической нагрузки и взимается дополнительная плата в размере 100 процентов от установленного тарифа. </w:t>
      </w:r>
      <w:r>
        <w:rPr>
          <w:noProof/>
          <w:color w:val="800080"/>
        </w:rPr>
        <w:t>(Абзац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noProof/>
        </w:rPr>
      </w:pPr>
      <w:r>
        <w:rPr>
          <w:noProof/>
        </w:rPr>
        <w:t>Оплата дополнительной мощности не дает права на дальнейшее использование повышенной по сравнению с заявленной в договоре электроснабжения мощности без получения соответствующего разрешения от предприятия территориальных электрических сетей в каждом конкретном случае.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85. Если у потребителя, временно не имеющего расчетный прибор учета, совместимый с Автоматизированной системой учета и контроля потребления электрической энергии, или расчетного прибора учета, фиксирующего нагрузку в часы максимума электроэнергетической системы, фактическая нагрузка в часы максимума единой электроэнергетической системы будет ниже заявленной, оплата производится по значению нагрузки, обусловленному договором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86. В случае если по условиям размещения цехов потребителя и схемы их электроснабжения определение совмещенного максимума нагрузки потребителя в целом невозможно, расчеты по заявленной мощности по каждому источнику питания потребителя производятся отдельно.</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87. Если потребитель, рассчитывающийся за электрическую энергию по двухставочному тарифу, поставляет часть электрической энергии субпотребителю по одноставочным тарифам, потребитель платит предприятию территориальных электрических сетей за мощность, уменьшенную на значение нагрузки этих субпотребителей, участвующих в максимуме нагрузки единой электроэнергетической системы. Уменьшение мощности определяется расчетным путем по показаниям расчетных приборов учета.</w:t>
      </w:r>
    </w:p>
    <w:p w:rsidR="00294BEB" w:rsidRDefault="00294BEB" w:rsidP="00294BEB">
      <w:pPr>
        <w:autoSpaceDE w:val="0"/>
        <w:autoSpaceDN w:val="0"/>
        <w:adjustRightInd w:val="0"/>
        <w:ind w:firstLine="570"/>
        <w:jc w:val="both"/>
        <w:rPr>
          <w:noProof/>
        </w:rPr>
      </w:pPr>
      <w:r>
        <w:rPr>
          <w:noProof/>
        </w:rPr>
        <w:t>При отсутствии расчетных приборов учета, фиксирующих максимум нагрузки субпотребителя, их фактическая нагрузка должна определяться на основе суточных графиков нагрузки субпотребителя за характерные периоды года и фиксироваться в договоре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 3. Расчеты за электрическую энергию</w:t>
      </w:r>
    </w:p>
    <w:p w:rsidR="00294BEB" w:rsidRDefault="00294BEB" w:rsidP="00294BEB">
      <w:pPr>
        <w:autoSpaceDE w:val="0"/>
        <w:autoSpaceDN w:val="0"/>
        <w:adjustRightInd w:val="0"/>
        <w:jc w:val="center"/>
        <w:rPr>
          <w:b/>
          <w:bCs/>
          <w:noProof/>
        </w:rPr>
      </w:pPr>
      <w:r>
        <w:rPr>
          <w:b/>
          <w:bCs/>
          <w:noProof/>
        </w:rPr>
        <w:t xml:space="preserve"> с потребителями одноставочного тарифа</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lastRenderedPageBreak/>
        <w:t>88. По одноставочному тарифу рассчитываются все потребители, за исключением промышленных и приравненных к ним потребителей с присоединенной мощностью 750 кВА и выше.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89. Потребители, использующие электрическую энергию на рекламу, иллюминацию, подсветку зданий и сооружений, вне зависимости от потребляемой мощности обязаны получить разрешение предприятия территориальных электрических сетей и рассчитываться по соответствующей тарифной группе. </w:t>
      </w:r>
    </w:p>
    <w:p w:rsidR="00294BEB" w:rsidRDefault="00294BEB" w:rsidP="00294BEB">
      <w:pPr>
        <w:autoSpaceDE w:val="0"/>
        <w:autoSpaceDN w:val="0"/>
        <w:adjustRightInd w:val="0"/>
        <w:ind w:firstLine="570"/>
        <w:jc w:val="both"/>
        <w:rPr>
          <w:noProof/>
        </w:rPr>
      </w:pPr>
      <w:r>
        <w:rPr>
          <w:noProof/>
        </w:rPr>
        <w:t>При использовании электрической энергии в целях отопления и горячего водоснабжения необходимо представить в ГИ "Узгосэнергонадзор" технико-экономическое обоснование для согласования ее применения вместо другого вида энергии, кроме случаев, когда использование электрической энергии на пищеприготовление и отопление предусмотрено градостроительными нормами и правилами.</w:t>
      </w:r>
    </w:p>
    <w:p w:rsidR="00294BEB" w:rsidRDefault="00294BEB" w:rsidP="00294BEB">
      <w:pPr>
        <w:autoSpaceDE w:val="0"/>
        <w:autoSpaceDN w:val="0"/>
        <w:adjustRightInd w:val="0"/>
        <w:ind w:firstLine="570"/>
        <w:jc w:val="both"/>
        <w:rPr>
          <w:noProof/>
        </w:rPr>
      </w:pPr>
      <w:r>
        <w:rPr>
          <w:noProof/>
        </w:rPr>
        <w:t>Порядок согласования использования электрической энергии в целях отопления и горячего водоснабжения определяет ГИ "Узгосэнергонадзор".</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center"/>
        <w:rPr>
          <w:b/>
          <w:bCs/>
          <w:noProof/>
        </w:rPr>
      </w:pPr>
      <w:r>
        <w:rPr>
          <w:b/>
          <w:bCs/>
          <w:noProof/>
        </w:rPr>
        <w:t>§ 4. Расчеты за электрическую энергию</w:t>
      </w:r>
    </w:p>
    <w:p w:rsidR="00294BEB" w:rsidRDefault="00294BEB" w:rsidP="00294BEB">
      <w:pPr>
        <w:autoSpaceDE w:val="0"/>
        <w:autoSpaceDN w:val="0"/>
        <w:adjustRightInd w:val="0"/>
        <w:ind w:firstLine="570"/>
        <w:jc w:val="center"/>
        <w:rPr>
          <w:b/>
          <w:bCs/>
          <w:noProof/>
        </w:rPr>
      </w:pPr>
      <w:r>
        <w:rPr>
          <w:b/>
          <w:bCs/>
          <w:noProof/>
        </w:rPr>
        <w:t xml:space="preserve"> с товариществами частных собственников жилья, </w:t>
      </w:r>
    </w:p>
    <w:p w:rsidR="00294BEB" w:rsidRDefault="00294BEB" w:rsidP="00294BEB">
      <w:pPr>
        <w:autoSpaceDE w:val="0"/>
        <w:autoSpaceDN w:val="0"/>
        <w:adjustRightInd w:val="0"/>
        <w:ind w:firstLine="570"/>
        <w:jc w:val="center"/>
        <w:rPr>
          <w:b/>
          <w:bCs/>
          <w:noProof/>
        </w:rPr>
      </w:pPr>
      <w:r>
        <w:rPr>
          <w:b/>
          <w:bCs/>
          <w:noProof/>
        </w:rPr>
        <w:t xml:space="preserve">коммунально-эксплутационными   организациями </w:t>
      </w:r>
    </w:p>
    <w:p w:rsidR="00294BEB" w:rsidRDefault="00294BEB" w:rsidP="00294BEB">
      <w:pPr>
        <w:autoSpaceDE w:val="0"/>
        <w:autoSpaceDN w:val="0"/>
        <w:adjustRightInd w:val="0"/>
        <w:ind w:firstLine="570"/>
        <w:jc w:val="center"/>
        <w:rPr>
          <w:b/>
          <w:bCs/>
          <w:noProof/>
        </w:rPr>
      </w:pPr>
      <w:r>
        <w:rPr>
          <w:b/>
          <w:bCs/>
          <w:noProof/>
        </w:rPr>
        <w:t>жилых домов и населенных пунктов и собственниками</w:t>
      </w:r>
    </w:p>
    <w:p w:rsidR="00294BEB" w:rsidRDefault="00294BEB" w:rsidP="00294BEB">
      <w:pPr>
        <w:autoSpaceDE w:val="0"/>
        <w:autoSpaceDN w:val="0"/>
        <w:adjustRightInd w:val="0"/>
        <w:ind w:firstLine="570"/>
        <w:jc w:val="center"/>
        <w:rPr>
          <w:b/>
          <w:bCs/>
          <w:noProof/>
        </w:rPr>
      </w:pPr>
      <w:r>
        <w:rPr>
          <w:b/>
          <w:bCs/>
          <w:noProof/>
        </w:rPr>
        <w:t xml:space="preserve"> помещений жилого и нежилого фонда</w:t>
      </w:r>
    </w:p>
    <w:p w:rsidR="00294BEB" w:rsidRDefault="00294BEB" w:rsidP="00294BEB">
      <w:pPr>
        <w:autoSpaceDE w:val="0"/>
        <w:autoSpaceDN w:val="0"/>
        <w:adjustRightInd w:val="0"/>
        <w:ind w:firstLine="57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90. Товарищества частных собственников жилья и коммунально-эксплуатационные организации рассчитываются с предприятием территориальных электрических сетей за электрическую энергию, используемую на общедомовые нужды, на основании договора электроснабжения, по показаниям расчетных приборов учета, установленных в точке учета на границе балансовой принадлежности электрической сети, по установленному тарифу.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91. Для получения разрешения на включение в электрическую сеть вновь вводимых многоквартирных жилых домов организации, принявшие на свой баланс эти дома, либо застройщики на основании актов приемной комиссии должны представить заявку в предприятие территориальных электрических сетей на установку в каждом жилом доме расчетного прибора учета, совместимого с Автоматизированной системой учета и контроля потребления электрической энергии, с последующей оплатой услуг по установке расчетных приборов учета электрической энергии предприятию территориальных электрических сетей.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noProof/>
        </w:rPr>
      </w:pPr>
      <w:r>
        <w:rPr>
          <w:noProof/>
        </w:rPr>
        <w:t>Для получения разрешения на включение новой электропроводки в жилых домах, ранее находившихся в эксплуатации, или домах, принадлежащих отдельным гражданам на праве частной собственности, а также электропроводки на садовых участках, в гаражах для личных автомашин и т. п., потребитель обязан подать в предприятие территориальных электрических сетей соответствующее заявление.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92. Допуск в эксплуатацию электрооборудования и электрических сетей жилых домов производится после приемки и оформления в установленном порядке эксплуатирующей организацией соответствующей документации.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93. Предприятие территориальных электрических сетей заключает договор электроснабжения и открывает лицевые счета собственникам помещений жилого, </w:t>
      </w:r>
      <w:r>
        <w:rPr>
          <w:noProof/>
        </w:rPr>
        <w:lastRenderedPageBreak/>
        <w:t>нежилого фонда и арендаторам (юридическим лицам или физическим лицам, осуществляющим предпринимательскую деятельность без образования юридического лица).</w:t>
      </w:r>
    </w:p>
    <w:p w:rsidR="00294BEB" w:rsidRDefault="00294BEB" w:rsidP="00294BEB">
      <w:pPr>
        <w:autoSpaceDE w:val="0"/>
        <w:autoSpaceDN w:val="0"/>
        <w:adjustRightInd w:val="0"/>
        <w:ind w:firstLine="570"/>
        <w:jc w:val="both"/>
        <w:rPr>
          <w:noProof/>
        </w:rPr>
      </w:pPr>
      <w:r>
        <w:rPr>
          <w:noProof/>
        </w:rPr>
        <w:t>В случае разделения одного товарищества частных собственников жилья на несколько товариществ или при временном неотнесении помещений жилого и нежилого фонда определенному собственнику жилья предприятия территориальных электрических сетей по согласованию с органами государственной власти на местах прекращают поставку электрической энергии, используемой на общедомовые нужды.</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94. Переоформление лицевого счета на другого потребителя и перенос расчетных приборов учета производятся предприятием территориальных электрических сетей.</w:t>
      </w:r>
    </w:p>
    <w:p w:rsidR="00294BEB" w:rsidRDefault="00294BEB" w:rsidP="00294BEB">
      <w:pPr>
        <w:autoSpaceDE w:val="0"/>
        <w:autoSpaceDN w:val="0"/>
        <w:adjustRightInd w:val="0"/>
        <w:ind w:firstLine="570"/>
        <w:jc w:val="both"/>
        <w:rPr>
          <w:noProof/>
        </w:rPr>
      </w:pPr>
      <w:r>
        <w:rPr>
          <w:noProof/>
        </w:rPr>
        <w:t>При въезде в помещение жилого и нежилого фонда для подключения к электрической сети новый собственник помещений жилого и нежилого фонда обязан в течение 5 дней заключить договор электроснабжения и оформить в предприятии территориальных электрических сетей лицевой счет на свое имя. При неоформлении в указанный срок вся ответственность за неоплату возлагается на нового собственника помещений жилого и нежилого фонда.</w:t>
      </w:r>
    </w:p>
    <w:p w:rsidR="00294BEB" w:rsidRDefault="00294BEB" w:rsidP="00294BEB">
      <w:pPr>
        <w:autoSpaceDE w:val="0"/>
        <w:autoSpaceDN w:val="0"/>
        <w:adjustRightInd w:val="0"/>
        <w:ind w:firstLine="570"/>
        <w:jc w:val="both"/>
        <w:rPr>
          <w:noProof/>
        </w:rPr>
      </w:pPr>
      <w:r>
        <w:rPr>
          <w:noProof/>
        </w:rPr>
        <w:t xml:space="preserve">Регистрация договоров купли-продажи жилых домов, помещений жилого и нежилого фонда и переоформление лицевого счета на другого потребителя осуществляются только при наличии справок установленного образца об отсутствии задолженности за электрическую энергию. </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95. Предприятие территориальных электрических сетей осуществляет расчеты с собственником помещений жилого и нежилого фонда за электрическую энергию на основании договора электроснабжения по общему расчетному прибору учета, вне зависимости от предоставления помещений жилого и нежилого фонда арендаторам (кроме арендаторов юридических лиц) или нанимателям.</w:t>
      </w:r>
    </w:p>
    <w:p w:rsidR="00294BEB" w:rsidRDefault="00294BEB" w:rsidP="00294BEB">
      <w:pPr>
        <w:autoSpaceDE w:val="0"/>
        <w:autoSpaceDN w:val="0"/>
        <w:adjustRightInd w:val="0"/>
        <w:ind w:firstLine="570"/>
        <w:jc w:val="both"/>
        <w:rPr>
          <w:noProof/>
        </w:rPr>
      </w:pPr>
      <w:r>
        <w:rPr>
          <w:noProof/>
        </w:rPr>
        <w:t>Споры между нанимателями и арендаторами по взаимным расчетам за электрическую энергию рассматриваются в установленном порядке.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96. При проживании в коммунальной квартире нескольких семей распределение потребленной за расчетный период электрической энергии между отдельными семьями производится по показаниям контрольных приборов учета.</w:t>
      </w:r>
    </w:p>
    <w:p w:rsidR="00294BEB" w:rsidRDefault="00294BEB" w:rsidP="00294BEB">
      <w:pPr>
        <w:autoSpaceDE w:val="0"/>
        <w:autoSpaceDN w:val="0"/>
        <w:adjustRightInd w:val="0"/>
        <w:ind w:firstLine="570"/>
        <w:jc w:val="both"/>
        <w:rPr>
          <w:noProof/>
        </w:rPr>
      </w:pPr>
      <w:r>
        <w:rPr>
          <w:noProof/>
        </w:rPr>
        <w:t xml:space="preserve">На установку контрольных приборов учета не требуется разрешения предприятия территориальных электрических сетей. </w:t>
      </w:r>
    </w:p>
    <w:p w:rsidR="00294BEB" w:rsidRDefault="00294BEB" w:rsidP="00294BEB">
      <w:pPr>
        <w:autoSpaceDE w:val="0"/>
        <w:autoSpaceDN w:val="0"/>
        <w:adjustRightInd w:val="0"/>
        <w:ind w:firstLine="570"/>
        <w:jc w:val="both"/>
        <w:rPr>
          <w:noProof/>
        </w:rPr>
      </w:pPr>
      <w:r>
        <w:rPr>
          <w:noProof/>
        </w:rPr>
        <w:t>Обязанность по контролю за правильностью работы контрольных приборов учета, снятию с них показаний и осуществлению взаимных расчетов за электрическую энергию возлагается на самих жильцов.</w:t>
      </w:r>
    </w:p>
    <w:p w:rsidR="00294BEB" w:rsidRDefault="00294BEB" w:rsidP="00294BEB">
      <w:pPr>
        <w:autoSpaceDE w:val="0"/>
        <w:autoSpaceDN w:val="0"/>
        <w:adjustRightInd w:val="0"/>
        <w:ind w:firstLine="570"/>
        <w:jc w:val="both"/>
        <w:rPr>
          <w:noProof/>
        </w:rPr>
      </w:pPr>
      <w:r>
        <w:rPr>
          <w:noProof/>
        </w:rPr>
        <w:t>Объем электрической энергии, потребленный в местах общего пользования, распределяется между отдельными семьями по количеству фактически проживающих жильцов.</w:t>
      </w:r>
    </w:p>
    <w:p w:rsidR="00294BEB" w:rsidRDefault="00294BEB" w:rsidP="00294BEB">
      <w:pPr>
        <w:autoSpaceDE w:val="0"/>
        <w:autoSpaceDN w:val="0"/>
        <w:adjustRightInd w:val="0"/>
        <w:ind w:firstLine="570"/>
        <w:jc w:val="both"/>
        <w:rPr>
          <w:noProof/>
        </w:rPr>
      </w:pPr>
      <w:r>
        <w:rPr>
          <w:noProof/>
        </w:rPr>
        <w:t>Предприятие территориальных электрических сетей не производит никаких расчетов между жильцами, пользующимися электрической энергией через общий прибор учета.</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97. Ответственность за соблюдение настоящих Правил в части своевременной оплаты платежных документов за электрическую энергию, обеспечение сохранности и целостности расчетного прибора учета в помещении жилого и нежилого фонда возлагается на собственника помещения жилого и нежилого фонда.</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98. При установке расчетных приборов учета на лестничных клетках ответственность за их сохранность и целостность несет товарищество частных собственников жилья и ведомство, организация, в ведении которой находится жилой дом.</w:t>
      </w:r>
    </w:p>
    <w:p w:rsidR="00294BEB" w:rsidRDefault="00294BEB" w:rsidP="00294BEB">
      <w:pPr>
        <w:autoSpaceDE w:val="0"/>
        <w:autoSpaceDN w:val="0"/>
        <w:adjustRightInd w:val="0"/>
        <w:ind w:firstLine="570"/>
        <w:jc w:val="both"/>
        <w:rPr>
          <w:noProof/>
        </w:rPr>
      </w:pPr>
      <w:r>
        <w:rPr>
          <w:noProof/>
        </w:rPr>
        <w:t>В случае повреждения или хищения расчетных приборов учета, установленных на лестничных клетках, товарищество частных собственников жилья и ведомство, организация обязаны за свой счет восстановить расчетный прибор учета.</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99. Товарищества частных собственников жилья, собственники жилья и другие организации, предоставляющие помещения в жилых домах и других зданиях в аренду арендаторам (юридическим лицам или физическим лицам, осуществляющим предпринимательскую деятельность без образования юридического лица), не имеют права, без ведома предприятия территориальных электрических сетей, присоединять к внутридомовым электрическим сетям электроустановки, принадлежащие арендаторам (независимо от целей использования электрической энергии). </w:t>
      </w:r>
      <w:r>
        <w:rPr>
          <w:noProof/>
          <w:color w:val="800080"/>
        </w:rPr>
        <w:t>(Пункт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100. Арендаторы (юридические лица или физические лица, осуществляющие предпринимательскую деятельность без образования юридического лица) после заключения договора с собственником помещений жилого и нежилого фонда (дома) обязаны в трехдневный срок обратиться в предприятие территориальных электрических сетей для решения вопросов, связанных с пользованием электрической энергией в арендуемом помещении. </w:t>
      </w:r>
      <w:r>
        <w:rPr>
          <w:noProof/>
          <w:color w:val="800080"/>
        </w:rPr>
        <w:t>(Абзац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noProof/>
        </w:rPr>
      </w:pPr>
      <w:r>
        <w:rPr>
          <w:noProof/>
        </w:rPr>
        <w:t>При выезде арендатора собственник помещений жилого и нежилого фонда обязан потребовать от арендатора справку предприятия территориальных электрических сетей о произведенном расчете за электрическую энергию по день выезда. Ответственность по задолженности за электрическую энергию выбывших арендаторов несет арендодатель.</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101. Ответственность за обеспечение надлежащего технического состояния и обслуживание общедомовых и внутридомовых электрических сетей, связанных с бесперебойным снабжением электрической энергией, от границы раздела с предприятием территориальных электрических сетей до потребителей, несут товарищества частных собственников жилья и коммунально-эксплуатационные организации.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 xml:space="preserve">§ 5. Расчеты за электрическую энергию </w:t>
      </w:r>
    </w:p>
    <w:p w:rsidR="00294BEB" w:rsidRDefault="00294BEB" w:rsidP="00294BEB">
      <w:pPr>
        <w:autoSpaceDE w:val="0"/>
        <w:autoSpaceDN w:val="0"/>
        <w:adjustRightInd w:val="0"/>
        <w:jc w:val="center"/>
        <w:rPr>
          <w:b/>
          <w:bCs/>
          <w:noProof/>
        </w:rPr>
      </w:pPr>
      <w:r>
        <w:rPr>
          <w:b/>
          <w:bCs/>
          <w:noProof/>
        </w:rPr>
        <w:t>с бытовыми потребителями (населением)</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102. Бытовые потребители (население) на основании договора электроснабжения оплачивают за электрическую энергию, используемую на бытовые нужды в квартирах, подсобных хозяйствах, на приусадебных садовых объектах личного пользования по единому одноставочному тарифу, установленному для населения, независимо от мощности и назначения, применяемых в быту электроприемников и места установки расчетных приборов учета.</w:t>
      </w:r>
    </w:p>
    <w:p w:rsidR="00294BEB" w:rsidRDefault="00294BEB" w:rsidP="00294BEB">
      <w:pPr>
        <w:autoSpaceDE w:val="0"/>
        <w:autoSpaceDN w:val="0"/>
        <w:adjustRightInd w:val="0"/>
        <w:ind w:firstLine="570"/>
        <w:jc w:val="both"/>
        <w:rPr>
          <w:noProof/>
        </w:rPr>
      </w:pPr>
      <w:r>
        <w:rPr>
          <w:noProof/>
        </w:rPr>
        <w:t>Поставка электрической энергии бытовым потребителям, присоединенным к Автоматизированной системе учета и контроля потребления электрической энергии, производится на основании договора электроснабжения и в пределах осуществленной предоплаты.</w:t>
      </w:r>
    </w:p>
    <w:p w:rsidR="00294BEB" w:rsidRDefault="00294BEB" w:rsidP="00294BEB">
      <w:pPr>
        <w:autoSpaceDE w:val="0"/>
        <w:autoSpaceDN w:val="0"/>
        <w:adjustRightInd w:val="0"/>
        <w:ind w:firstLine="570"/>
        <w:jc w:val="both"/>
        <w:rPr>
          <w:noProof/>
        </w:rPr>
      </w:pPr>
      <w:r>
        <w:rPr>
          <w:noProof/>
        </w:rPr>
        <w:t>Взимание с бытовых потребителей каких-либо дополнительных сумм за электрическую энергию сверх установленной тарифной стоимости запрещается, кроме случая, указанного в пункте 116 настоящих Правил.</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103. Расчетные приборы учета электрической энергии, подключаемые к Автоматизированной системе учета и контроля потребления электрической энергии, во вновь подключаемых к электрической сети домах и квартирах приобретаются, устанавливаются и проходят госповерку за счет предприятия территориальных электрических сетей.</w:t>
      </w:r>
    </w:p>
    <w:p w:rsidR="00294BEB" w:rsidRDefault="00294BEB" w:rsidP="00294BEB">
      <w:pPr>
        <w:autoSpaceDE w:val="0"/>
        <w:autoSpaceDN w:val="0"/>
        <w:adjustRightInd w:val="0"/>
        <w:ind w:firstLine="570"/>
        <w:jc w:val="both"/>
        <w:rPr>
          <w:noProof/>
        </w:rPr>
      </w:pPr>
      <w:r>
        <w:rPr>
          <w:noProof/>
        </w:rPr>
        <w:t>Во вновь подключаемых к электрической сети домах и квартирах бытовыми потребителями совместно с предприятием территориальных электрических сетей предварительно определяются места установки расчетного прибора учета электрической энергии, а также подготавливаются необходимые материалы для его монтажа.</w:t>
      </w:r>
    </w:p>
    <w:p w:rsidR="00294BEB" w:rsidRDefault="00294BEB" w:rsidP="00294BEB">
      <w:pPr>
        <w:autoSpaceDE w:val="0"/>
        <w:autoSpaceDN w:val="0"/>
        <w:adjustRightInd w:val="0"/>
        <w:ind w:firstLine="570"/>
        <w:jc w:val="both"/>
        <w:rPr>
          <w:noProof/>
        </w:rPr>
      </w:pPr>
      <w:r>
        <w:rPr>
          <w:noProof/>
        </w:rPr>
        <w:t>По заявке владельца дома или квартиры в недельный срок расчетный прибор учета устанавливается представителем предприятия территориальных электрических сетей в его присутствии.</w:t>
      </w:r>
    </w:p>
    <w:p w:rsidR="00294BEB" w:rsidRDefault="00294BEB" w:rsidP="00294BEB">
      <w:pPr>
        <w:autoSpaceDE w:val="0"/>
        <w:autoSpaceDN w:val="0"/>
        <w:adjustRightInd w:val="0"/>
        <w:ind w:firstLine="570"/>
        <w:jc w:val="both"/>
        <w:rPr>
          <w:noProof/>
        </w:rPr>
      </w:pPr>
      <w:r>
        <w:rPr>
          <w:noProof/>
        </w:rPr>
        <w:t>Установка новых электронных приборов учета электрической энергии, подключаемых к Автоматизированной системе учета и контроля потребления электрической энергии, у бытовых потребителей взамен существующих (в том числе индукционных) осуществляется за счет средств предприятия территориальных электрических сетей.</w:t>
      </w:r>
    </w:p>
    <w:p w:rsidR="00294BEB" w:rsidRDefault="00294BEB" w:rsidP="00294BEB">
      <w:pPr>
        <w:autoSpaceDE w:val="0"/>
        <w:autoSpaceDN w:val="0"/>
        <w:adjustRightInd w:val="0"/>
        <w:ind w:firstLine="570"/>
        <w:jc w:val="both"/>
        <w:rPr>
          <w:noProof/>
        </w:rPr>
      </w:pPr>
      <w:r>
        <w:rPr>
          <w:noProof/>
        </w:rPr>
        <w:t>При необходимости замены расчетного прибора учета электрической энергии из-за его повреждения, выхода из строя, нарушения пломб повторная замена и установка расчетных приборов учета электрической энергии у бытовых потребителей производятся предприятием территориальных электрических сетей, с оплатой потребителями стоимости приборов учета и услуг по их установке.</w:t>
      </w:r>
    </w:p>
    <w:p w:rsidR="00294BEB" w:rsidRDefault="00294BEB" w:rsidP="00294BEB">
      <w:pPr>
        <w:autoSpaceDE w:val="0"/>
        <w:autoSpaceDN w:val="0"/>
        <w:adjustRightInd w:val="0"/>
        <w:ind w:firstLine="570"/>
        <w:jc w:val="both"/>
        <w:rPr>
          <w:noProof/>
        </w:rPr>
      </w:pPr>
      <w:r>
        <w:rPr>
          <w:noProof/>
        </w:rPr>
        <w:t>При взаимном согласии между бытовым потребителем, проживающим в отдельностоящем индивидуальном жилом доме, и предприятием территориальных электрических сетей расчетные приборы учета электрической энергии могут устанавливаться (выноситься) на фасады жилых домов или опоры линий электропередачи, при условии соблюдения требований Правил устройства электроустановок.</w:t>
      </w:r>
    </w:p>
    <w:p w:rsidR="00294BEB" w:rsidRDefault="00294BEB" w:rsidP="00294BEB">
      <w:pPr>
        <w:autoSpaceDE w:val="0"/>
        <w:autoSpaceDN w:val="0"/>
        <w:adjustRightInd w:val="0"/>
        <w:ind w:firstLine="570"/>
        <w:jc w:val="both"/>
        <w:rPr>
          <w:noProof/>
        </w:rPr>
      </w:pPr>
      <w:r>
        <w:rPr>
          <w:noProof/>
        </w:rPr>
        <w:t>При этом монтажные работы по выносу действующих расчетных приборов учета электрической энергии бытовых потребителей на фасады жилых домов и опоры линий электропередачи производятся предприятиями территориальных электрических сетей без взимания оплаты за эти работы.</w:t>
      </w:r>
    </w:p>
    <w:p w:rsidR="00294BEB" w:rsidRDefault="00294BEB" w:rsidP="00294BEB">
      <w:pPr>
        <w:autoSpaceDE w:val="0"/>
        <w:autoSpaceDN w:val="0"/>
        <w:adjustRightInd w:val="0"/>
        <w:ind w:firstLine="570"/>
        <w:jc w:val="both"/>
        <w:rPr>
          <w:noProof/>
        </w:rPr>
      </w:pPr>
      <w:r>
        <w:rPr>
          <w:noProof/>
        </w:rPr>
        <w:t>Необходимые материалы для реконструкции и переустройства электрических сетей по выносу расчетных приборов учета электрической энергии на фасады жилых домов и опоры линий электропередачи приобретаются на средства бытовых потребителей.</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104. Бытовой потребитель, не имеющий расчетного прибора учета и временно не проживающий на данной жилой площади по каким-либо причинам, обязан в письменном виде поставить в известность предприятие территориальных электрических сетей.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105. Бытовые потребители, занимающиеся индивидуальным предпринимательством в квартирах, частных домах, на садовых участках, в гаражах, оплату за использованную электрическую энергию производят согласно тарифной группе потребителей электрической энергии по виду предпринимательской деятельности (торговля, услуги, выпуск товаров и т. д.). </w:t>
      </w:r>
    </w:p>
    <w:p w:rsidR="00294BEB" w:rsidRDefault="00294BEB" w:rsidP="00294BEB">
      <w:pPr>
        <w:autoSpaceDE w:val="0"/>
        <w:autoSpaceDN w:val="0"/>
        <w:adjustRightInd w:val="0"/>
        <w:ind w:firstLine="570"/>
        <w:jc w:val="both"/>
        <w:rPr>
          <w:noProof/>
        </w:rPr>
      </w:pPr>
      <w:r>
        <w:rPr>
          <w:noProof/>
        </w:rPr>
        <w:t>При этом необходимо установить отдельный расчетный прибор учета для расчетов за электрическую энергию, используемую для предпринимательской деятельности.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106. Предприятие территориальных электрических сетей с каждым бытовым потребителем заключает договор электроснабжения, присваивает ему индивидуальный </w:t>
      </w:r>
      <w:r>
        <w:rPr>
          <w:noProof/>
        </w:rPr>
        <w:lastRenderedPageBreak/>
        <w:t xml:space="preserve">номер лицевого счета и выдает расчетную книжку установленного образца для осуществления оплаты за электрическую энергию. Каждый лист расчетной книжки содержит извещение и квитанцию, на которых должен быть проштампован номер лицевого счета бытового потребителя.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noProof/>
        </w:rPr>
      </w:pPr>
      <w:r>
        <w:rPr>
          <w:noProof/>
        </w:rPr>
        <w:t>Обе части платежного документа (извещение и квитанция) должны быть заполнены одинаково, четко, без помарок. В платежных документах должны быть указаны: фамилия, адрес, текущая и предыдущая даты оплаты и соответствующие им показания расчетных приборов учета, разность показаний и сумма оплаты.</w:t>
      </w:r>
    </w:p>
    <w:p w:rsidR="00294BEB" w:rsidRDefault="00294BEB" w:rsidP="00294BEB">
      <w:pPr>
        <w:autoSpaceDE w:val="0"/>
        <w:autoSpaceDN w:val="0"/>
        <w:adjustRightInd w:val="0"/>
        <w:ind w:firstLine="570"/>
        <w:jc w:val="both"/>
        <w:rPr>
          <w:noProof/>
          <w:color w:val="800080"/>
        </w:rPr>
      </w:pPr>
      <w:r>
        <w:rPr>
          <w:noProof/>
        </w:rPr>
        <w:t xml:space="preserve">Предприятие территориальных электрических сетей имеет право выписать счет на оплату по договорной величине потребления электрической энергии или на основании данных о фактическом объеме потребления электрической энергии за предыдущий период, о чем делается соответствующая отметка в лицевом счете бытового потребителя. При этом после контрольного снятия показаний с расчетных приборов учета производится перерасчет за фактическое потребление электрической энергии. </w:t>
      </w:r>
      <w:r>
        <w:rPr>
          <w:noProof/>
          <w:color w:val="800080"/>
        </w:rPr>
        <w:t>(Абзац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107. Бытовые потребители, проживающие в домах, централизованно оборудованных электроплитами для приготовления пищи, оплачивают за электрическую энергию по соответствующему тарифу.</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108. Фактический объем потребления электрической энергии бытовым потребителем за расчетный период определяется по показаниям расчетного прибора учета потребителя.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109. Снятие показаний с расчетных приборов учета и выписка платежных документов производятся представителем предприятия территориальных электрических сетей или самим потребителем по действующему тарифу. В случае отсутствия данных по контрольному снятию показаний приборов учета выписка платежных документов производится электроснабжающим предприятием по данным о фактическом расходе электрической энергии за предыдущий период или по договорной величине.</w:t>
      </w:r>
    </w:p>
    <w:p w:rsidR="00294BEB" w:rsidRDefault="00294BEB" w:rsidP="00294BEB">
      <w:pPr>
        <w:autoSpaceDE w:val="0"/>
        <w:autoSpaceDN w:val="0"/>
        <w:adjustRightInd w:val="0"/>
        <w:ind w:firstLine="570"/>
        <w:jc w:val="both"/>
        <w:rPr>
          <w:noProof/>
        </w:rPr>
      </w:pPr>
      <w:r>
        <w:rPr>
          <w:noProof/>
        </w:rPr>
        <w:t>Платежный документ (извещение) вручается представителями предприятия территориальных электрических сетей или другими уполномоченными лицами под роспись бытовому потребителю, а в его отсутствие - любому совершеннолетнему лицу, проживающему с ним в одной квартире (частном доме), либо направляется заказным письмом с уведомлением.</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110. Если при очередном обходе помещение, в котором установлен расчетных прибор учета, закрыто, представитель предприятия территориальных электрических сетей выписывает платежный документ на основе данных о фактическом объеме потребления электрической энергии за предыдущий период, о чем делается соответствующая отметка в лицевом счете бытового потребителя.</w:t>
      </w:r>
    </w:p>
    <w:p w:rsidR="00294BEB" w:rsidRDefault="00294BEB" w:rsidP="00294BEB">
      <w:pPr>
        <w:autoSpaceDE w:val="0"/>
        <w:autoSpaceDN w:val="0"/>
        <w:adjustRightInd w:val="0"/>
        <w:ind w:firstLine="570"/>
        <w:jc w:val="both"/>
        <w:rPr>
          <w:noProof/>
        </w:rPr>
      </w:pPr>
      <w:r>
        <w:rPr>
          <w:noProof/>
        </w:rPr>
        <w:t>Представитель предприятия территориальных электрических сетей имеет право беспрепятственного доступа к расчетным приборам учета с 8.00 до 20.00 часов при наличии у него именного удостоверения с соответствующим сроком действия.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111. Оплата за электрическую энергию производится бытовым потребителем ежемесячно не позднее 10 числа месяца, следующего за расчетным, через пункты и организации, принимающие платежи от населения, или иными способами. </w:t>
      </w: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lastRenderedPageBreak/>
        <w:t>112. Бытовые потребители, у которых установлены расчетные приборы учета с устройствами предварительной оплаты за электрическую энергию, оплату электрической энергии осуществляют по принципу предоплаты.</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113. Ошибки, допущенные при выписке и оплате платежных документов, учитываются предприятием территориальных электрических сетей по мере их выявления в течение срока исковой давности.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114. Моментом оплаты считается дата приема платежа соответствующими организациями. </w:t>
      </w:r>
    </w:p>
    <w:p w:rsidR="00294BEB" w:rsidRDefault="00294BEB" w:rsidP="00294BEB">
      <w:pPr>
        <w:autoSpaceDE w:val="0"/>
        <w:autoSpaceDN w:val="0"/>
        <w:adjustRightInd w:val="0"/>
        <w:ind w:firstLine="570"/>
        <w:jc w:val="both"/>
        <w:rPr>
          <w:noProof/>
        </w:rPr>
      </w:pPr>
      <w:r>
        <w:rPr>
          <w:noProof/>
        </w:rPr>
        <w:t>В случае осуществления платежа через электронные платежные системы моментом оплаты считается дата зачисления денежных средств на лицевой счет потребителя (транзакции).</w:t>
      </w:r>
    </w:p>
    <w:p w:rsidR="00294BEB" w:rsidRDefault="00294BEB" w:rsidP="00294BEB">
      <w:pPr>
        <w:autoSpaceDE w:val="0"/>
        <w:autoSpaceDN w:val="0"/>
        <w:adjustRightInd w:val="0"/>
        <w:ind w:firstLine="570"/>
        <w:jc w:val="both"/>
        <w:rPr>
          <w:noProof/>
        </w:rPr>
      </w:pPr>
      <w:r>
        <w:rPr>
          <w:noProof/>
        </w:rPr>
        <w:t>При проведении оплаты работодателем путем удержания из заработной платы своих работников на основании их заявлений моментом оплаты для каждого потребителя считается дата представления предприятию территориальных электрических сетей поименного реестра оплативших сотрудников после перечисления денежных средств.</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115. Организация, принимающая платежи от населения (отделения коммерческих банков, отделения ОАО "Узбекистон почтаси" и пункты приема оплаты от населения наличных средств), формирует оплаченные платежные документы в пачки, бандероли и электронные реестры.</w:t>
      </w:r>
    </w:p>
    <w:p w:rsidR="00294BEB" w:rsidRDefault="00294BEB" w:rsidP="00294BEB">
      <w:pPr>
        <w:autoSpaceDE w:val="0"/>
        <w:autoSpaceDN w:val="0"/>
        <w:adjustRightInd w:val="0"/>
        <w:ind w:firstLine="570"/>
        <w:jc w:val="both"/>
        <w:rPr>
          <w:noProof/>
        </w:rPr>
      </w:pPr>
      <w:r>
        <w:rPr>
          <w:noProof/>
        </w:rPr>
        <w:t>Каждая бандероль (комплект платежных документов бытовых потребителей, принятых отделением банка за определенный период) при передаче в предприятие территориальных электрических сетей должна содержать ярлык, на котором должны быть указаны:</w:t>
      </w:r>
    </w:p>
    <w:p w:rsidR="00294BEB" w:rsidRDefault="00294BEB" w:rsidP="00294BEB">
      <w:pPr>
        <w:autoSpaceDE w:val="0"/>
        <w:autoSpaceDN w:val="0"/>
        <w:adjustRightInd w:val="0"/>
        <w:ind w:firstLine="570"/>
        <w:jc w:val="both"/>
        <w:rPr>
          <w:noProof/>
        </w:rPr>
      </w:pPr>
      <w:r>
        <w:rPr>
          <w:noProof/>
        </w:rPr>
        <w:t>даты начала и окончания формирования бандероли;</w:t>
      </w:r>
    </w:p>
    <w:p w:rsidR="00294BEB" w:rsidRDefault="00294BEB" w:rsidP="00294BEB">
      <w:pPr>
        <w:autoSpaceDE w:val="0"/>
        <w:autoSpaceDN w:val="0"/>
        <w:adjustRightInd w:val="0"/>
        <w:ind w:firstLine="570"/>
        <w:jc w:val="both"/>
        <w:rPr>
          <w:noProof/>
        </w:rPr>
      </w:pPr>
      <w:r>
        <w:rPr>
          <w:noProof/>
        </w:rPr>
        <w:t>количество документов в бандероли;</w:t>
      </w:r>
    </w:p>
    <w:p w:rsidR="00294BEB" w:rsidRDefault="00294BEB" w:rsidP="00294BEB">
      <w:pPr>
        <w:autoSpaceDE w:val="0"/>
        <w:autoSpaceDN w:val="0"/>
        <w:adjustRightInd w:val="0"/>
        <w:ind w:firstLine="570"/>
        <w:jc w:val="both"/>
        <w:rPr>
          <w:noProof/>
        </w:rPr>
      </w:pPr>
      <w:r>
        <w:rPr>
          <w:noProof/>
        </w:rPr>
        <w:t>общая сумма принятых платежей;</w:t>
      </w:r>
    </w:p>
    <w:p w:rsidR="00294BEB" w:rsidRDefault="00294BEB" w:rsidP="00294BEB">
      <w:pPr>
        <w:autoSpaceDE w:val="0"/>
        <w:autoSpaceDN w:val="0"/>
        <w:adjustRightInd w:val="0"/>
        <w:ind w:firstLine="570"/>
        <w:jc w:val="both"/>
        <w:rPr>
          <w:noProof/>
        </w:rPr>
      </w:pPr>
      <w:r>
        <w:rPr>
          <w:noProof/>
        </w:rPr>
        <w:t>сумма, удержанная в качестве вознаграждения за кассовое обслуживание;</w:t>
      </w:r>
    </w:p>
    <w:p w:rsidR="00294BEB" w:rsidRDefault="00294BEB" w:rsidP="00294BEB">
      <w:pPr>
        <w:autoSpaceDE w:val="0"/>
        <w:autoSpaceDN w:val="0"/>
        <w:adjustRightInd w:val="0"/>
        <w:ind w:firstLine="570"/>
        <w:jc w:val="both"/>
        <w:rPr>
          <w:noProof/>
        </w:rPr>
      </w:pPr>
      <w:r>
        <w:rPr>
          <w:noProof/>
        </w:rPr>
        <w:t>переводимая сумма, перечисляемая на счет предприятия территориальных электрических сетей.</w:t>
      </w:r>
    </w:p>
    <w:p w:rsidR="00294BEB" w:rsidRDefault="00294BEB" w:rsidP="00294BEB">
      <w:pPr>
        <w:autoSpaceDE w:val="0"/>
        <w:autoSpaceDN w:val="0"/>
        <w:adjustRightInd w:val="0"/>
        <w:ind w:firstLine="570"/>
        <w:jc w:val="both"/>
        <w:rPr>
          <w:noProof/>
        </w:rPr>
      </w:pPr>
      <w:r>
        <w:rPr>
          <w:noProof/>
        </w:rPr>
        <w:t xml:space="preserve">При этом организации, принимающие платежи от населения, обязаны обеспечить в оговоренные договором сроки перечисление денежных средств, поступивших в качестве оплаты за электрическую энергию, предприятиям территориальных электрических сетей.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116. При наличии задолженности по оплате бытовые потребители уплачивают предприятию территориальных электрических сетей пеню в размере 0,1 процента за каждый день просрочки, но не более 50 процентов от суммы просроченного платежа. </w:t>
      </w:r>
    </w:p>
    <w:p w:rsidR="00294BEB" w:rsidRDefault="00294BEB" w:rsidP="00294BEB">
      <w:pPr>
        <w:autoSpaceDE w:val="0"/>
        <w:autoSpaceDN w:val="0"/>
        <w:adjustRightInd w:val="0"/>
        <w:ind w:firstLine="570"/>
        <w:jc w:val="both"/>
        <w:rPr>
          <w:noProof/>
          <w:color w:val="800080"/>
        </w:rPr>
      </w:pPr>
      <w:r>
        <w:rPr>
          <w:noProof/>
        </w:rPr>
        <w:t xml:space="preserve">Начисление пени производится с суммы уточненной задолженности (недоимки), отраженной в лицевом счете бытового потребителя после снятия показаний с расчетного прибора учета и произведенных перерасчетов, а также с учетом внесенной предоплаты в установленном порядке, начиная с 11 числа месяца, следующего за расчетным периодом.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Для расчета пени определяется месяц образования задолженности, и с этого месяца производится начисление пени за каждый просроченный день по каждой месячной недоимке.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lastRenderedPageBreak/>
        <w:t>117. Недоплаты и переплаты, возникающие из-за арифметических ошибок, неверного применения тарифов, пересчитываются по соответствующему тарифу в кВт.ч и вместе с разрывами или наложениями в показаниях учитываются предприятиями территориальных электрических сетей по мере их выявления нарастающим итогом в пределах срока исковой давности.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118. При изменении тарифа объем электрической энергии, потребленный до даты смены тарифа, определяется по среднесуточному потреблению с момента предыдущей оплаты и оплачивается по старому тарифу. Показания расчетных приборов учета считаются снятыми в день оплаты.</w:t>
      </w:r>
    </w:p>
    <w:p w:rsidR="00294BEB" w:rsidRDefault="00294BEB" w:rsidP="00294BEB">
      <w:pPr>
        <w:autoSpaceDE w:val="0"/>
        <w:autoSpaceDN w:val="0"/>
        <w:adjustRightInd w:val="0"/>
        <w:ind w:firstLine="570"/>
        <w:jc w:val="both"/>
        <w:rPr>
          <w:noProof/>
          <w:color w:val="800080"/>
        </w:rPr>
      </w:pPr>
      <w:r>
        <w:rPr>
          <w:noProof/>
        </w:rPr>
        <w:t xml:space="preserve">При наличии задолженности объем электрической энергии, потребленной после смены тарифов, оплачивается по новому тарифу.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119. Бытовой потребитель при желании может произвести предоплату за пользование электрической энергией на срок не более 12 месяцев, без перерасчета суммы при изменении тарифа.</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120. При обнаружении у бытового потребителя изменения схемы включения расчетного прибора учета, его повреждения (по вине потребителя) или отсутствия, срыва пломб, подключения электроприемников помимо расчетных приборов учета и других нарушений с целью уменьшения показателей фактического потребления электрической энергии представитель предприятия территориальных электрических сетей составляет акт нарушения установленного образца.</w:t>
      </w:r>
    </w:p>
    <w:p w:rsidR="00294BEB" w:rsidRDefault="00294BEB" w:rsidP="00294BEB">
      <w:pPr>
        <w:autoSpaceDE w:val="0"/>
        <w:autoSpaceDN w:val="0"/>
        <w:adjustRightInd w:val="0"/>
        <w:ind w:firstLine="570"/>
        <w:jc w:val="both"/>
        <w:rPr>
          <w:noProof/>
        </w:rPr>
      </w:pPr>
      <w:r>
        <w:rPr>
          <w:noProof/>
        </w:rPr>
        <w:t>На основании акта производится расчет стоимости объема неучтенной электрической энергии за период:</w:t>
      </w:r>
    </w:p>
    <w:p w:rsidR="00294BEB" w:rsidRDefault="00294BEB" w:rsidP="00294BEB">
      <w:pPr>
        <w:autoSpaceDE w:val="0"/>
        <w:autoSpaceDN w:val="0"/>
        <w:adjustRightInd w:val="0"/>
        <w:ind w:firstLine="570"/>
        <w:jc w:val="both"/>
        <w:rPr>
          <w:noProof/>
        </w:rPr>
      </w:pPr>
      <w:r>
        <w:rPr>
          <w:noProof/>
        </w:rPr>
        <w:t>в случае изменения схемы подключения расчетного прибора учета, измерительных трансформаторов, подключения электроприемников помимо расчетных приборов учета скрытым путем (монтаж потайных электропроводок, переключателей и т. п.), не определяемых визуально, - со дня последней замены расчетных приборов учета или проверки схемы их подключения, но не более чем за срок исковой давности;</w:t>
      </w:r>
    </w:p>
    <w:p w:rsidR="00294BEB" w:rsidRDefault="00294BEB" w:rsidP="00294BEB">
      <w:pPr>
        <w:autoSpaceDE w:val="0"/>
        <w:autoSpaceDN w:val="0"/>
        <w:adjustRightInd w:val="0"/>
        <w:ind w:firstLine="570"/>
        <w:jc w:val="both"/>
        <w:rPr>
          <w:noProof/>
        </w:rPr>
      </w:pPr>
      <w:r>
        <w:rPr>
          <w:noProof/>
        </w:rPr>
        <w:t>в случае повреждения или отсутствия расчетного прибора учета (по вине потребителя), срыва пломб и других нарушений с целью уменьшения показателей фактического потребления электрической энергии (в том числе подключения электроприемников помимо расчетного прибора учета), определяемых визуально при проведении обходов, - со дня последнего обхода, но не более чем за срок исковой давности.</w:t>
      </w:r>
    </w:p>
    <w:p w:rsidR="00294BEB" w:rsidRDefault="00294BEB" w:rsidP="00294BEB">
      <w:pPr>
        <w:autoSpaceDE w:val="0"/>
        <w:autoSpaceDN w:val="0"/>
        <w:adjustRightInd w:val="0"/>
        <w:ind w:firstLine="570"/>
        <w:jc w:val="both"/>
        <w:rPr>
          <w:noProof/>
        </w:rPr>
      </w:pPr>
      <w:r>
        <w:rPr>
          <w:noProof/>
        </w:rPr>
        <w:t>При этом произведенный перерасчет не освобождает потребителя от ответственности за нарушение правил пользования электрической энергией в порядке, установленном законодательством.</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121. Перерасчет стоимости использованной электрической энергии с нарушениями, согласно пункту 120 настоящих Правил, производится по мощности осветительных электроприемников из расчета фактического их использования в несветлое время суток, при наличии у бытового потребителя штепсельных розеток (независимо от количества розеток и электроприемников) из расчета использования мощности 600 Вт 24 часа в сутки, а при наличии нагревательных приборов или другого электрооборудования мощностью более 600 Вт - по фактической мощности находящихся в пользовании бытового потребителя электроприемников из расчета использования его 24 часа в сутки.</w:t>
      </w:r>
    </w:p>
    <w:p w:rsidR="00294BEB" w:rsidRDefault="00294BEB" w:rsidP="00294BEB">
      <w:pPr>
        <w:autoSpaceDE w:val="0"/>
        <w:autoSpaceDN w:val="0"/>
        <w:adjustRightInd w:val="0"/>
        <w:ind w:firstLine="570"/>
        <w:jc w:val="both"/>
        <w:rPr>
          <w:noProof/>
        </w:rPr>
      </w:pPr>
      <w:r>
        <w:rPr>
          <w:noProof/>
        </w:rPr>
        <w:lastRenderedPageBreak/>
        <w:t>Перерасчет незаконно использованной электрической энергии может производиться предприятием территориальных электрических сетей в установленном порядке, но не более чем за срок исковой давности, с участием либо без участия потребителя или его представителя, допустившего нарушение правил пользования электрической энергией.</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122. Нарушения, допущенные бытовым потребителем при потреблении электрической энергии, оформляются актом, подписанным представителем предприятия территориальных электрических сетей и бытовым потребителем в двух экземплярах, один из которых вручается бытовому потребителю, и одновременно производится отключение электроустановок потребителя, нарушившего настоящие Правила. </w:t>
      </w:r>
      <w:r>
        <w:rPr>
          <w:noProof/>
          <w:color w:val="800080"/>
        </w:rPr>
        <w:t>(Абзац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В случае отказа потребителя от подписи делается отметка об ознакомлении потребителя в акте нарушения.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123. На основании акта предприятие территориальных электрических сетей определяет количество неучтенной электрической энергии и выписывает бытовому потребителю дополнительный платежный документ для оплаты.</w:t>
      </w:r>
    </w:p>
    <w:p w:rsidR="00294BEB" w:rsidRDefault="00294BEB" w:rsidP="00294BEB">
      <w:pPr>
        <w:autoSpaceDE w:val="0"/>
        <w:autoSpaceDN w:val="0"/>
        <w:adjustRightInd w:val="0"/>
        <w:ind w:firstLine="570"/>
        <w:jc w:val="both"/>
        <w:rPr>
          <w:noProof/>
        </w:rPr>
      </w:pPr>
      <w:r>
        <w:rPr>
          <w:noProof/>
        </w:rPr>
        <w:t>При выписке платежного документа по акту нарушения, с учетом срока исковой давности, применяется действующий тариф.</w:t>
      </w:r>
    </w:p>
    <w:p w:rsidR="00294BEB" w:rsidRDefault="00294BEB" w:rsidP="00294BEB">
      <w:pPr>
        <w:autoSpaceDE w:val="0"/>
        <w:autoSpaceDN w:val="0"/>
        <w:adjustRightInd w:val="0"/>
        <w:ind w:firstLine="570"/>
        <w:jc w:val="both"/>
        <w:rPr>
          <w:noProof/>
          <w:color w:val="800080"/>
        </w:rPr>
      </w:pPr>
      <w:r>
        <w:rPr>
          <w:noProof/>
        </w:rPr>
        <w:t xml:space="preserve">Бытовой потребитель в трехдневный срок со дня оформления акта нарушения имеет право опротестовать решение предприятия территориальных электрических сетей в установленном порядке, однако это не освобождает его от оплаты дополнительного платежного документа, выписанного по акту нарушения в установленный срок.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noProof/>
        </w:rPr>
      </w:pPr>
      <w:r>
        <w:rPr>
          <w:noProof/>
        </w:rPr>
        <w:t>При неуплате по дополнительному платежному документу в 10-дневный срок предприятие территориальных электрических сетей подает в суд иск о взыскании с бытового потребителя предъявленной суммы в принудительном порядке.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124. Спорные вопросы, возникающие между бытовым потребителем и предприятием территориальных электрических сетей, разрешаются в соответствии с законодательством.</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VII. ПРАВА И ОБЯЗАННОСТИ ПОТРЕБИТЕЛЕЙ</w:t>
      </w:r>
    </w:p>
    <w:p w:rsidR="00294BEB" w:rsidRDefault="00294BEB" w:rsidP="00294BEB">
      <w:pPr>
        <w:autoSpaceDE w:val="0"/>
        <w:autoSpaceDN w:val="0"/>
        <w:adjustRightInd w:val="0"/>
        <w:jc w:val="center"/>
        <w:rPr>
          <w:b/>
          <w:bCs/>
          <w:noProof/>
        </w:rPr>
      </w:pPr>
      <w:r>
        <w:rPr>
          <w:b/>
          <w:bCs/>
          <w:noProof/>
        </w:rPr>
        <w:t>ЭЛЕКТРИЧЕСКОЙ ЭНЕРГИИ  И  ПРЕДПРИЯТИЙ</w:t>
      </w:r>
    </w:p>
    <w:p w:rsidR="00294BEB" w:rsidRDefault="00294BEB" w:rsidP="00294BEB">
      <w:pPr>
        <w:autoSpaceDE w:val="0"/>
        <w:autoSpaceDN w:val="0"/>
        <w:adjustRightInd w:val="0"/>
        <w:jc w:val="center"/>
        <w:rPr>
          <w:b/>
          <w:bCs/>
          <w:noProof/>
        </w:rPr>
      </w:pPr>
      <w:r>
        <w:rPr>
          <w:b/>
          <w:bCs/>
          <w:noProof/>
        </w:rPr>
        <w:t>ТЕРРИТОРИАЛЬНЫХ ЭЛЕКТРИЧЕСКИХ СЕТЕЙ</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125. Потребители электрической энергии имеют право на:</w:t>
      </w:r>
    </w:p>
    <w:p w:rsidR="00294BEB" w:rsidRDefault="00294BEB" w:rsidP="00294BEB">
      <w:pPr>
        <w:autoSpaceDE w:val="0"/>
        <w:autoSpaceDN w:val="0"/>
        <w:adjustRightInd w:val="0"/>
        <w:ind w:firstLine="570"/>
        <w:jc w:val="both"/>
        <w:rPr>
          <w:noProof/>
        </w:rPr>
      </w:pPr>
      <w:r>
        <w:rPr>
          <w:noProof/>
        </w:rPr>
        <w:t>присоединение своих электроустановок к территориальным электрическим сетям в соответствии с техническими условиями;</w:t>
      </w:r>
    </w:p>
    <w:p w:rsidR="00294BEB" w:rsidRDefault="00294BEB" w:rsidP="00294BEB">
      <w:pPr>
        <w:autoSpaceDE w:val="0"/>
        <w:autoSpaceDN w:val="0"/>
        <w:adjustRightInd w:val="0"/>
        <w:ind w:firstLine="570"/>
        <w:jc w:val="both"/>
        <w:rPr>
          <w:noProof/>
        </w:rPr>
      </w:pPr>
      <w:r>
        <w:rPr>
          <w:noProof/>
        </w:rPr>
        <w:t>получение электрической энергии, показатели качества которой соответствуют государственным стандартам;</w:t>
      </w:r>
    </w:p>
    <w:p w:rsidR="00294BEB" w:rsidRDefault="00294BEB" w:rsidP="00294BEB">
      <w:pPr>
        <w:autoSpaceDE w:val="0"/>
        <w:autoSpaceDN w:val="0"/>
        <w:adjustRightInd w:val="0"/>
        <w:ind w:firstLine="570"/>
        <w:jc w:val="both"/>
        <w:rPr>
          <w:noProof/>
        </w:rPr>
      </w:pPr>
      <w:r>
        <w:rPr>
          <w:noProof/>
        </w:rPr>
        <w:t>получение в установленном порядке информации о причинах приостановления поставки электрической энергии;</w:t>
      </w:r>
    </w:p>
    <w:p w:rsidR="00294BEB" w:rsidRDefault="00294BEB" w:rsidP="00294BEB">
      <w:pPr>
        <w:autoSpaceDE w:val="0"/>
        <w:autoSpaceDN w:val="0"/>
        <w:adjustRightInd w:val="0"/>
        <w:ind w:firstLine="570"/>
        <w:jc w:val="both"/>
        <w:rPr>
          <w:noProof/>
        </w:rPr>
      </w:pPr>
      <w:r>
        <w:rPr>
          <w:noProof/>
        </w:rPr>
        <w:t>внесение в установленном порядке в предприятие территориальных электрических сетей предложений об изменениях объемов потребляемой ими электрической энергии. При этом предложение по изменению договорных объемов электрической энергии должно быть подано в срок не позднее чем за 10 дней до предполагаемого изменения (до окончания текущего месяца);</w:t>
      </w:r>
    </w:p>
    <w:p w:rsidR="00294BEB" w:rsidRDefault="00294BEB" w:rsidP="00294BEB">
      <w:pPr>
        <w:autoSpaceDE w:val="0"/>
        <w:autoSpaceDN w:val="0"/>
        <w:adjustRightInd w:val="0"/>
        <w:ind w:firstLine="570"/>
        <w:jc w:val="both"/>
        <w:rPr>
          <w:noProof/>
        </w:rPr>
      </w:pPr>
      <w:r>
        <w:rPr>
          <w:noProof/>
        </w:rPr>
        <w:lastRenderedPageBreak/>
        <w:t>возмещение в установленном порядке убытков, причиненных предприятием территориальных электрических сетей или электроснабжающим предприятием недопоставкой электрической энергии или поставкой электрической энергии, показатели качества которой не соответствуют государственным стандартам;</w:t>
      </w:r>
    </w:p>
    <w:p w:rsidR="00294BEB" w:rsidRDefault="00294BEB" w:rsidP="00294BEB">
      <w:pPr>
        <w:autoSpaceDE w:val="0"/>
        <w:autoSpaceDN w:val="0"/>
        <w:adjustRightInd w:val="0"/>
        <w:ind w:firstLine="570"/>
        <w:jc w:val="both"/>
        <w:rPr>
          <w:noProof/>
        </w:rPr>
      </w:pPr>
      <w:r>
        <w:rPr>
          <w:noProof/>
        </w:rPr>
        <w:t>обращение в суд либо к вышестоящему в порядке подчиненности органу, должностному лицу за разрешением споров, возникающих при заключении и исполнении договоров электроснабжения.</w:t>
      </w:r>
    </w:p>
    <w:p w:rsidR="00294BEB" w:rsidRDefault="00294BEB" w:rsidP="00294BEB">
      <w:pPr>
        <w:autoSpaceDE w:val="0"/>
        <w:autoSpaceDN w:val="0"/>
        <w:adjustRightInd w:val="0"/>
        <w:ind w:firstLine="570"/>
        <w:jc w:val="both"/>
        <w:rPr>
          <w:noProof/>
        </w:rPr>
      </w:pPr>
      <w:r>
        <w:rPr>
          <w:noProof/>
        </w:rPr>
        <w:t>Потребители электрической энергии могут иметь и иные права в соответствии с законодательством.</w:t>
      </w:r>
    </w:p>
    <w:p w:rsidR="00294BEB" w:rsidRDefault="00294BEB" w:rsidP="00294BEB">
      <w:pPr>
        <w:autoSpaceDE w:val="0"/>
        <w:autoSpaceDN w:val="0"/>
        <w:adjustRightInd w:val="0"/>
        <w:ind w:right="135" w:firstLine="570"/>
        <w:jc w:val="both"/>
        <w:rPr>
          <w:noProof/>
          <w:color w:val="800080"/>
        </w:rPr>
      </w:pPr>
      <w:r>
        <w:rPr>
          <w:noProof/>
          <w:color w:val="800080"/>
        </w:rPr>
        <w:t>(Пункт в редакции</w:t>
      </w:r>
      <w:r>
        <w:rPr>
          <w:noProof/>
        </w:rPr>
        <w:t xml:space="preserve"> Постановления</w:t>
      </w:r>
      <w:r>
        <w:rPr>
          <w:noProof/>
          <w:color w:val="800080"/>
        </w:rPr>
        <w:t xml:space="preserve"> КМ РУз от 17.05.2010 г. N 92) (См. Предыдущую редакцию)</w:t>
      </w:r>
    </w:p>
    <w:p w:rsidR="00294BEB" w:rsidRDefault="00294BEB" w:rsidP="00294BEB">
      <w:pPr>
        <w:autoSpaceDE w:val="0"/>
        <w:autoSpaceDN w:val="0"/>
        <w:adjustRightInd w:val="0"/>
        <w:ind w:right="135"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126. Потребители электрической энергии обязаны:</w:t>
      </w:r>
    </w:p>
    <w:p w:rsidR="00294BEB" w:rsidRDefault="00294BEB" w:rsidP="00294BEB">
      <w:pPr>
        <w:autoSpaceDE w:val="0"/>
        <w:autoSpaceDN w:val="0"/>
        <w:adjustRightInd w:val="0"/>
        <w:ind w:firstLine="570"/>
        <w:jc w:val="both"/>
        <w:rPr>
          <w:noProof/>
        </w:rPr>
      </w:pPr>
      <w:r>
        <w:rPr>
          <w:noProof/>
        </w:rPr>
        <w:t>соблюдать режим потребления электрической энергии, определенный условиями договора электроснабжения;</w:t>
      </w:r>
    </w:p>
    <w:p w:rsidR="00294BEB" w:rsidRDefault="00294BEB" w:rsidP="00294BEB">
      <w:pPr>
        <w:autoSpaceDE w:val="0"/>
        <w:autoSpaceDN w:val="0"/>
        <w:adjustRightInd w:val="0"/>
        <w:ind w:firstLine="570"/>
        <w:jc w:val="both"/>
        <w:rPr>
          <w:noProof/>
          <w:color w:val="800080"/>
        </w:rPr>
      </w:pPr>
      <w:r>
        <w:rPr>
          <w:noProof/>
        </w:rPr>
        <w:t xml:space="preserve">производить своевременную оплату объема электрической энергии (мощности) за расчетный период и на предстоящий месяц в соответствии с договором электроснабжения (кроме бытовых потребителей);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noProof/>
        </w:rPr>
      </w:pPr>
      <w:r>
        <w:rPr>
          <w:noProof/>
        </w:rPr>
        <w:t>обеспечить надлежащее техническое состояние эксплуатируемых электрических сетей, приборов и оборудования и соблюдение Правил техники безопасности при эксплуатации электроустановок потребителей, сообщать предприятию территориальных электрических сетей или электроснабжающему предприятию о неисправностях электрооборудования;</w:t>
      </w:r>
    </w:p>
    <w:p w:rsidR="00294BEB" w:rsidRDefault="00294BEB" w:rsidP="00294BEB">
      <w:pPr>
        <w:autoSpaceDE w:val="0"/>
        <w:autoSpaceDN w:val="0"/>
        <w:adjustRightInd w:val="0"/>
        <w:ind w:firstLine="570"/>
        <w:jc w:val="both"/>
        <w:rPr>
          <w:noProof/>
        </w:rPr>
      </w:pPr>
      <w:r>
        <w:rPr>
          <w:noProof/>
        </w:rPr>
        <w:t>осуществлять меры по рациональному использованию электрической энергии;</w:t>
      </w:r>
    </w:p>
    <w:p w:rsidR="00294BEB" w:rsidRDefault="00294BEB" w:rsidP="00294BEB">
      <w:pPr>
        <w:autoSpaceDE w:val="0"/>
        <w:autoSpaceDN w:val="0"/>
        <w:adjustRightInd w:val="0"/>
        <w:ind w:firstLine="570"/>
        <w:jc w:val="both"/>
        <w:rPr>
          <w:noProof/>
        </w:rPr>
      </w:pPr>
      <w:r>
        <w:rPr>
          <w:noProof/>
        </w:rPr>
        <w:t>своевременно выполнять предписания ГИ "Узгосэнергонадзор", направленные на улучшение технического состояния и организации эксплуатации электроустановок, а также рациональное использование электрической энергии;</w:t>
      </w:r>
    </w:p>
    <w:p w:rsidR="00294BEB" w:rsidRDefault="00294BEB" w:rsidP="00294BEB">
      <w:pPr>
        <w:autoSpaceDE w:val="0"/>
        <w:autoSpaceDN w:val="0"/>
        <w:adjustRightInd w:val="0"/>
        <w:ind w:firstLine="570"/>
        <w:jc w:val="both"/>
        <w:rPr>
          <w:noProof/>
        </w:rPr>
      </w:pPr>
      <w:r>
        <w:rPr>
          <w:noProof/>
        </w:rPr>
        <w:t>обеспечить выполнение требований Правил устройства электроустановок потребителей;</w:t>
      </w:r>
    </w:p>
    <w:p w:rsidR="00294BEB" w:rsidRDefault="00294BEB" w:rsidP="00294BEB">
      <w:pPr>
        <w:autoSpaceDE w:val="0"/>
        <w:autoSpaceDN w:val="0"/>
        <w:adjustRightInd w:val="0"/>
        <w:ind w:firstLine="570"/>
        <w:jc w:val="both"/>
        <w:rPr>
          <w:noProof/>
        </w:rPr>
      </w:pPr>
      <w:r>
        <w:rPr>
          <w:noProof/>
        </w:rPr>
        <w:t>допускать представителя предприятия территориальных электрических сетей к приборам учета электрической энергии;</w:t>
      </w:r>
    </w:p>
    <w:p w:rsidR="00294BEB" w:rsidRDefault="00294BEB" w:rsidP="00294BEB">
      <w:pPr>
        <w:autoSpaceDE w:val="0"/>
        <w:autoSpaceDN w:val="0"/>
        <w:adjustRightInd w:val="0"/>
        <w:ind w:firstLine="570"/>
        <w:jc w:val="both"/>
        <w:rPr>
          <w:noProof/>
          <w:color w:val="800080"/>
        </w:rPr>
      </w:pPr>
      <w:r>
        <w:rPr>
          <w:noProof/>
        </w:rPr>
        <w:t xml:space="preserve">подавать заявку в предприятие территориальных электрических сетей на необходимый объем электрической энергии не менее чем за месяц до начала эксплуатации вновь вводимых в течение года электроустановок (кроме бытовых потребителей);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при определении потребности в электрической энергии на предстоящий год учесть расход электрической энергии на ее передачу в электрических сетях, на производственные нужды технологического процесса выпускаемой продукции (видов работ), на освещение, отопление, вентиляцию производственных и административных зданий, а также потребность субпотребителей, подключенных к данным электрическим сетям;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color w:val="800080"/>
        </w:rPr>
        <w:t xml:space="preserve">Абзацы девятый - двенадцатый считать </w:t>
      </w:r>
    </w:p>
    <w:p w:rsidR="00294BEB" w:rsidRDefault="00294BEB" w:rsidP="00294BEB">
      <w:pPr>
        <w:autoSpaceDE w:val="0"/>
        <w:autoSpaceDN w:val="0"/>
        <w:adjustRightInd w:val="0"/>
        <w:ind w:firstLine="570"/>
        <w:jc w:val="both"/>
        <w:rPr>
          <w:noProof/>
          <w:color w:val="800080"/>
        </w:rPr>
      </w:pPr>
      <w:r>
        <w:rPr>
          <w:noProof/>
          <w:color w:val="800080"/>
        </w:rPr>
        <w:t xml:space="preserve">абзацами одиннадцатым - четырнадцатым в соответствии с </w:t>
      </w:r>
    </w:p>
    <w:p w:rsidR="00294BEB" w:rsidRDefault="00294BEB" w:rsidP="00294BEB">
      <w:pPr>
        <w:autoSpaceDE w:val="0"/>
        <w:autoSpaceDN w:val="0"/>
        <w:adjustRightInd w:val="0"/>
        <w:ind w:firstLine="570"/>
        <w:jc w:val="both"/>
        <w:rPr>
          <w:noProof/>
          <w:color w:val="800080"/>
        </w:rPr>
      </w:pPr>
      <w:r>
        <w:rPr>
          <w:noProof/>
          <w:color w:val="800080"/>
        </w:rPr>
        <w:t>Постановлением 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Потребители электрической энергии также обязаны учитывать и сообщать по требованию предприятия территориальных электрических сетей:</w:t>
      </w:r>
    </w:p>
    <w:p w:rsidR="00294BEB" w:rsidRDefault="00294BEB" w:rsidP="00294BEB">
      <w:pPr>
        <w:autoSpaceDE w:val="0"/>
        <w:autoSpaceDN w:val="0"/>
        <w:adjustRightInd w:val="0"/>
        <w:ind w:firstLine="570"/>
        <w:jc w:val="both"/>
        <w:rPr>
          <w:noProof/>
        </w:rPr>
      </w:pPr>
      <w:r>
        <w:rPr>
          <w:noProof/>
        </w:rPr>
        <w:t>ежесуточный, ежемесячный расходы и фактические величины потребляемой мощности;</w:t>
      </w:r>
    </w:p>
    <w:p w:rsidR="00294BEB" w:rsidRDefault="00294BEB" w:rsidP="00294BEB">
      <w:pPr>
        <w:autoSpaceDE w:val="0"/>
        <w:autoSpaceDN w:val="0"/>
        <w:adjustRightInd w:val="0"/>
        <w:ind w:firstLine="570"/>
        <w:jc w:val="both"/>
        <w:rPr>
          <w:noProof/>
        </w:rPr>
      </w:pPr>
      <w:r>
        <w:rPr>
          <w:noProof/>
        </w:rPr>
        <w:lastRenderedPageBreak/>
        <w:t>ежесуточный расход реактивной энергии и мощности за периоды максимальных и минимальных нагрузок единой электроэнергетической системы;</w:t>
      </w:r>
    </w:p>
    <w:p w:rsidR="00294BEB" w:rsidRDefault="00294BEB" w:rsidP="00294BEB">
      <w:pPr>
        <w:autoSpaceDE w:val="0"/>
        <w:autoSpaceDN w:val="0"/>
        <w:adjustRightInd w:val="0"/>
        <w:ind w:firstLine="570"/>
        <w:jc w:val="both"/>
        <w:rPr>
          <w:noProof/>
        </w:rPr>
      </w:pPr>
      <w:r>
        <w:rPr>
          <w:noProof/>
        </w:rPr>
        <w:t>расход активной энергии (мощности) каждые 30 минут во время прохождения максимума нагрузок единой электроэнергетической системы.</w:t>
      </w:r>
    </w:p>
    <w:p w:rsidR="00294BEB" w:rsidRDefault="00294BEB" w:rsidP="00294BEB">
      <w:pPr>
        <w:autoSpaceDE w:val="0"/>
        <w:autoSpaceDN w:val="0"/>
        <w:adjustRightInd w:val="0"/>
        <w:ind w:right="135" w:firstLine="570"/>
        <w:jc w:val="both"/>
        <w:rPr>
          <w:noProof/>
          <w:color w:val="800080"/>
        </w:rPr>
      </w:pPr>
      <w:r>
        <w:rPr>
          <w:noProof/>
          <w:color w:val="800080"/>
        </w:rPr>
        <w:t>(Пункт в редакции</w:t>
      </w:r>
      <w:r>
        <w:rPr>
          <w:noProof/>
        </w:rPr>
        <w:t xml:space="preserve"> Постановления</w:t>
      </w:r>
      <w:r>
        <w:rPr>
          <w:noProof/>
          <w:color w:val="800080"/>
        </w:rPr>
        <w:t xml:space="preserve"> КМ РУз от 17.05.2010 г. N 92) (См. Предыдущую редакцию)</w:t>
      </w:r>
    </w:p>
    <w:p w:rsidR="00294BEB" w:rsidRDefault="00294BEB" w:rsidP="00294BEB">
      <w:pPr>
        <w:autoSpaceDE w:val="0"/>
        <w:autoSpaceDN w:val="0"/>
        <w:adjustRightInd w:val="0"/>
        <w:ind w:right="135"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127. Потребители, объекты которых используются в качестве магистральных электрических сетей, не вправе заключать договоры с предприятиями территориальных электрических сетей на оказание услуг по передаче электрической энергии.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128. Предприятия территориальных электрических сетей обязаны:</w:t>
      </w:r>
    </w:p>
    <w:p w:rsidR="00294BEB" w:rsidRDefault="00294BEB" w:rsidP="00294BEB">
      <w:pPr>
        <w:autoSpaceDE w:val="0"/>
        <w:autoSpaceDN w:val="0"/>
        <w:adjustRightInd w:val="0"/>
        <w:ind w:firstLine="570"/>
        <w:jc w:val="both"/>
        <w:rPr>
          <w:noProof/>
        </w:rPr>
      </w:pPr>
      <w:r>
        <w:rPr>
          <w:noProof/>
        </w:rPr>
        <w:t>поставлять бесперебойно электрическую энергию на границу балансовой принадлежности электрических сетей в объеме, указанном в договоре электроснабжения;</w:t>
      </w:r>
    </w:p>
    <w:p w:rsidR="00294BEB" w:rsidRDefault="00294BEB" w:rsidP="00294BEB">
      <w:pPr>
        <w:autoSpaceDE w:val="0"/>
        <w:autoSpaceDN w:val="0"/>
        <w:adjustRightInd w:val="0"/>
        <w:ind w:firstLine="570"/>
        <w:jc w:val="both"/>
        <w:rPr>
          <w:noProof/>
        </w:rPr>
      </w:pPr>
      <w:r>
        <w:rPr>
          <w:noProof/>
        </w:rPr>
        <w:t>поддерживать на своих объектах электросетевого хозяйства установленные государственными стандартами показатели качества электрической энергии;</w:t>
      </w:r>
    </w:p>
    <w:p w:rsidR="00294BEB" w:rsidRDefault="00294BEB" w:rsidP="00294BEB">
      <w:pPr>
        <w:autoSpaceDE w:val="0"/>
        <w:autoSpaceDN w:val="0"/>
        <w:adjustRightInd w:val="0"/>
        <w:ind w:firstLine="570"/>
        <w:jc w:val="both"/>
        <w:rPr>
          <w:noProof/>
        </w:rPr>
      </w:pPr>
      <w:r>
        <w:rPr>
          <w:noProof/>
        </w:rPr>
        <w:t>предупреждать о возможных перебоях в поставках электрической энергии в связи с плановыми ремонтами объектов электросетевого хозяйства в срок не позднее чем за 3 суток;</w:t>
      </w:r>
    </w:p>
    <w:p w:rsidR="00294BEB" w:rsidRDefault="00294BEB" w:rsidP="00294BEB">
      <w:pPr>
        <w:autoSpaceDE w:val="0"/>
        <w:autoSpaceDN w:val="0"/>
        <w:adjustRightInd w:val="0"/>
        <w:ind w:firstLine="570"/>
        <w:jc w:val="both"/>
        <w:rPr>
          <w:noProof/>
        </w:rPr>
      </w:pPr>
      <w:r>
        <w:rPr>
          <w:noProof/>
        </w:rPr>
        <w:t>информировать потребителей о приостановлении поставки электрической энергии и причинах его приостановления;</w:t>
      </w:r>
    </w:p>
    <w:p w:rsidR="00294BEB" w:rsidRDefault="00294BEB" w:rsidP="00294BEB">
      <w:pPr>
        <w:autoSpaceDE w:val="0"/>
        <w:autoSpaceDN w:val="0"/>
        <w:adjustRightInd w:val="0"/>
        <w:ind w:firstLine="570"/>
        <w:jc w:val="both"/>
        <w:rPr>
          <w:noProof/>
        </w:rPr>
      </w:pPr>
      <w:r>
        <w:rPr>
          <w:noProof/>
        </w:rPr>
        <w:t>заблаговременно сообщать о вводимых ограничениях с указанием объема и времени ввода ограничения;</w:t>
      </w:r>
    </w:p>
    <w:p w:rsidR="00294BEB" w:rsidRDefault="00294BEB" w:rsidP="00294BEB">
      <w:pPr>
        <w:autoSpaceDE w:val="0"/>
        <w:autoSpaceDN w:val="0"/>
        <w:adjustRightInd w:val="0"/>
        <w:ind w:firstLine="570"/>
        <w:jc w:val="both"/>
        <w:rPr>
          <w:noProof/>
        </w:rPr>
      </w:pPr>
      <w:r>
        <w:rPr>
          <w:noProof/>
        </w:rPr>
        <w:t>обеспечивать поставку электрической энергии потребителю согласно договору электроснабжения;</w:t>
      </w:r>
    </w:p>
    <w:p w:rsidR="00294BEB" w:rsidRDefault="00294BEB" w:rsidP="00294BEB">
      <w:pPr>
        <w:autoSpaceDE w:val="0"/>
        <w:autoSpaceDN w:val="0"/>
        <w:adjustRightInd w:val="0"/>
        <w:ind w:firstLine="570"/>
        <w:jc w:val="both"/>
        <w:rPr>
          <w:noProof/>
        </w:rPr>
      </w:pPr>
      <w:r>
        <w:rPr>
          <w:noProof/>
        </w:rPr>
        <w:t>рассматривать заявления потребителей о недопоставке электрической энергии или о других нарушениях в электроснабжении не позднее 10 дней со дня получения от потребителя заявления, устранять их и направлять исчерпывающий ответ в соответствии с настоящими Правилами;</w:t>
      </w:r>
    </w:p>
    <w:p w:rsidR="00294BEB" w:rsidRDefault="00294BEB" w:rsidP="00294BEB">
      <w:pPr>
        <w:autoSpaceDE w:val="0"/>
        <w:autoSpaceDN w:val="0"/>
        <w:adjustRightInd w:val="0"/>
        <w:ind w:firstLine="570"/>
        <w:jc w:val="both"/>
        <w:rPr>
          <w:noProof/>
        </w:rPr>
      </w:pPr>
      <w:r>
        <w:rPr>
          <w:noProof/>
        </w:rPr>
        <w:t>разрабатывать и осуществлять организационно-технические мероприятия по сокращению технологических потерь электрической энергии на своих объектах электросетевого хозяйства;</w:t>
      </w:r>
    </w:p>
    <w:p w:rsidR="00294BEB" w:rsidRDefault="00294BEB" w:rsidP="00294BEB">
      <w:pPr>
        <w:autoSpaceDE w:val="0"/>
        <w:autoSpaceDN w:val="0"/>
        <w:adjustRightInd w:val="0"/>
        <w:ind w:firstLine="570"/>
        <w:jc w:val="both"/>
        <w:rPr>
          <w:noProof/>
        </w:rPr>
      </w:pPr>
      <w:r>
        <w:rPr>
          <w:noProof/>
        </w:rPr>
        <w:t>выявлять неучтенное потребление электрической энергии на границе раздела электрических сетей;</w:t>
      </w:r>
    </w:p>
    <w:p w:rsidR="00294BEB" w:rsidRDefault="00294BEB" w:rsidP="00294BEB">
      <w:pPr>
        <w:autoSpaceDE w:val="0"/>
        <w:autoSpaceDN w:val="0"/>
        <w:adjustRightInd w:val="0"/>
        <w:ind w:firstLine="570"/>
        <w:jc w:val="both"/>
        <w:rPr>
          <w:noProof/>
        </w:rPr>
      </w:pPr>
      <w:r>
        <w:rPr>
          <w:noProof/>
        </w:rPr>
        <w:t>выдавать заключение по оценке технических возможностей поставок заявленных потребителями объемов электрической энергии и соответствия их систем коммерческого учета требованиям законодательства;</w:t>
      </w:r>
    </w:p>
    <w:p w:rsidR="00294BEB" w:rsidRDefault="00294BEB" w:rsidP="00294BEB">
      <w:pPr>
        <w:autoSpaceDE w:val="0"/>
        <w:autoSpaceDN w:val="0"/>
        <w:adjustRightInd w:val="0"/>
        <w:ind w:firstLine="570"/>
        <w:jc w:val="both"/>
        <w:rPr>
          <w:noProof/>
        </w:rPr>
      </w:pPr>
      <w:r>
        <w:rPr>
          <w:noProof/>
        </w:rPr>
        <w:t>выдавать технические условия на присоединение электрических сетей и установок потребителей к своим территориальным электрическим сетям;</w:t>
      </w:r>
    </w:p>
    <w:p w:rsidR="00294BEB" w:rsidRDefault="00294BEB" w:rsidP="00294BEB">
      <w:pPr>
        <w:autoSpaceDE w:val="0"/>
        <w:autoSpaceDN w:val="0"/>
        <w:adjustRightInd w:val="0"/>
        <w:ind w:firstLine="570"/>
        <w:jc w:val="both"/>
        <w:rPr>
          <w:noProof/>
        </w:rPr>
      </w:pPr>
      <w:r>
        <w:rPr>
          <w:noProof/>
        </w:rPr>
        <w:t>вести учет электрической энергии, поставленной потребителям, в установленном порядке;</w:t>
      </w:r>
    </w:p>
    <w:p w:rsidR="00294BEB" w:rsidRDefault="00294BEB" w:rsidP="00294BEB">
      <w:pPr>
        <w:autoSpaceDE w:val="0"/>
        <w:autoSpaceDN w:val="0"/>
        <w:adjustRightInd w:val="0"/>
        <w:ind w:firstLine="570"/>
        <w:jc w:val="both"/>
        <w:rPr>
          <w:noProof/>
        </w:rPr>
      </w:pPr>
      <w:r>
        <w:rPr>
          <w:noProof/>
        </w:rPr>
        <w:t>в пятидневный срок вносить изменения в месячные договорные объемы электрической энергии в соответствии с внесенными в установленном порядке предложениями потребителя, а в случае невозможности увеличения (уменьшения) месячного договорного объема электрической энергии - сообщать об этом потребителю в письменной форме с указанием причин отказа;</w:t>
      </w:r>
    </w:p>
    <w:p w:rsidR="00294BEB" w:rsidRDefault="00294BEB" w:rsidP="00294BEB">
      <w:pPr>
        <w:autoSpaceDE w:val="0"/>
        <w:autoSpaceDN w:val="0"/>
        <w:adjustRightInd w:val="0"/>
        <w:ind w:firstLine="570"/>
        <w:jc w:val="both"/>
        <w:rPr>
          <w:noProof/>
        </w:rPr>
      </w:pPr>
      <w:r>
        <w:rPr>
          <w:noProof/>
        </w:rPr>
        <w:t>обеспечивать поставку электрической энергии потребителям с непрерывным процессом производства в установленном порядке;</w:t>
      </w:r>
    </w:p>
    <w:p w:rsidR="00294BEB" w:rsidRDefault="00294BEB" w:rsidP="00294BEB">
      <w:pPr>
        <w:autoSpaceDE w:val="0"/>
        <w:autoSpaceDN w:val="0"/>
        <w:adjustRightInd w:val="0"/>
        <w:ind w:firstLine="570"/>
        <w:jc w:val="both"/>
        <w:rPr>
          <w:noProof/>
          <w:color w:val="800080"/>
        </w:rPr>
      </w:pPr>
      <w:r>
        <w:rPr>
          <w:noProof/>
        </w:rPr>
        <w:t xml:space="preserve">ежегодно на основе обобщения заявок всех категорий потребителей формировать прогнозные показатели потребления электрической энергии, включая потребление населения, на собственные нужды и технологический расход на ее передачу на предстоящий год, предусматривая резерв для вновь вводимых объектов в течение года, и </w:t>
      </w:r>
      <w:r>
        <w:rPr>
          <w:noProof/>
        </w:rPr>
        <w:lastRenderedPageBreak/>
        <w:t xml:space="preserve">до 1 октября представлять в ГАК "Узбекэнерго";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noProof/>
          <w:color w:val="800080"/>
        </w:rPr>
      </w:pPr>
      <w:r>
        <w:rPr>
          <w:noProof/>
        </w:rPr>
        <w:t xml:space="preserve">согласовать объемы потребления электрической энергии на предстоящий год с органами государственной власти на местах.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129. Предприятие территориальных электрических сетей или его электроснабжающее предприятие в установленном порядке приостанавливают поставку электрической энергии потребителю и не несут ответственность за последствия отключения в случаях: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noProof/>
        </w:rPr>
      </w:pPr>
      <w:r>
        <w:rPr>
          <w:noProof/>
        </w:rPr>
        <w:t>расхода электрической энергии сверх договора электроснабжения или нарушения установленного режима потребления электроэнергии;</w:t>
      </w:r>
    </w:p>
    <w:p w:rsidR="00294BEB" w:rsidRDefault="00294BEB" w:rsidP="00294BEB">
      <w:pPr>
        <w:autoSpaceDE w:val="0"/>
        <w:autoSpaceDN w:val="0"/>
        <w:adjustRightInd w:val="0"/>
        <w:ind w:firstLine="570"/>
        <w:jc w:val="both"/>
        <w:rPr>
          <w:noProof/>
        </w:rPr>
      </w:pPr>
      <w:r>
        <w:rPr>
          <w:noProof/>
        </w:rPr>
        <w:t>потребления электрической энергии без договора электроснабжения;</w:t>
      </w:r>
    </w:p>
    <w:p w:rsidR="00294BEB" w:rsidRDefault="00294BEB" w:rsidP="00294BEB">
      <w:pPr>
        <w:autoSpaceDE w:val="0"/>
        <w:autoSpaceDN w:val="0"/>
        <w:adjustRightInd w:val="0"/>
        <w:ind w:firstLine="570"/>
        <w:jc w:val="both"/>
        <w:rPr>
          <w:noProof/>
        </w:rPr>
      </w:pPr>
      <w:r>
        <w:rPr>
          <w:noProof/>
        </w:rPr>
        <w:t>отсутствия расчетных приборов учета электрической энергии, поверенных Агентством "Узстандарт" в установленном порядке;</w:t>
      </w:r>
    </w:p>
    <w:p w:rsidR="00294BEB" w:rsidRDefault="00294BEB" w:rsidP="00294BEB">
      <w:pPr>
        <w:autoSpaceDE w:val="0"/>
        <w:autoSpaceDN w:val="0"/>
        <w:adjustRightInd w:val="0"/>
        <w:ind w:firstLine="570"/>
        <w:jc w:val="both"/>
        <w:rPr>
          <w:noProof/>
        </w:rPr>
      </w:pPr>
      <w:r>
        <w:rPr>
          <w:noProof/>
        </w:rPr>
        <w:t>неосуществления оплаты в установленных договором электроснабжения размерах и в срок за электрическую энергию (мощность);</w:t>
      </w:r>
    </w:p>
    <w:p w:rsidR="00294BEB" w:rsidRDefault="00294BEB" w:rsidP="00294BEB">
      <w:pPr>
        <w:autoSpaceDE w:val="0"/>
        <w:autoSpaceDN w:val="0"/>
        <w:adjustRightInd w:val="0"/>
        <w:ind w:firstLine="570"/>
        <w:jc w:val="both"/>
        <w:rPr>
          <w:noProof/>
          <w:color w:val="800080"/>
        </w:rPr>
      </w:pPr>
      <w:r>
        <w:rPr>
          <w:noProof/>
        </w:rPr>
        <w:t xml:space="preserve">самовольного присоединения электроустановок к территориальной электрической сети или увеличения мощности сверх значения, обусловленного договором электроснабжения; </w:t>
      </w:r>
      <w:r>
        <w:rPr>
          <w:noProof/>
          <w:color w:val="800080"/>
        </w:rPr>
        <w:t>(Абзац в редакции</w:t>
      </w:r>
      <w:r>
        <w:rPr>
          <w:noProof/>
        </w:rPr>
        <w:t xml:space="preserve"> Постановления</w:t>
      </w:r>
      <w:r>
        <w:rPr>
          <w:noProof/>
          <w:color w:val="800080"/>
        </w:rPr>
        <w:t xml:space="preserve"> КМ РУз от 17.05.2010 г. N 92)</w:t>
      </w:r>
    </w:p>
    <w:p w:rsidR="00294BEB" w:rsidRDefault="00294BEB" w:rsidP="00294BEB">
      <w:pPr>
        <w:autoSpaceDE w:val="0"/>
        <w:autoSpaceDN w:val="0"/>
        <w:adjustRightInd w:val="0"/>
        <w:ind w:firstLine="570"/>
        <w:jc w:val="both"/>
        <w:rPr>
          <w:noProof/>
        </w:rPr>
      </w:pPr>
      <w:r>
        <w:rPr>
          <w:noProof/>
        </w:rPr>
        <w:t xml:space="preserve">присоединения электроприемников помимо расчетных приборов учета или нарушения схем учета электрической энергии, в том числе при нарушении пломб расчетных приборов учета и измерительных трансформаторов; </w:t>
      </w:r>
    </w:p>
    <w:p w:rsidR="00294BEB" w:rsidRDefault="00294BEB" w:rsidP="00294BEB">
      <w:pPr>
        <w:autoSpaceDE w:val="0"/>
        <w:autoSpaceDN w:val="0"/>
        <w:adjustRightInd w:val="0"/>
        <w:ind w:firstLine="570"/>
        <w:jc w:val="both"/>
        <w:rPr>
          <w:noProof/>
        </w:rPr>
      </w:pPr>
      <w:r>
        <w:rPr>
          <w:noProof/>
        </w:rPr>
        <w:t>недопуска представителя предприятия территориальных электрических сетей к расчетным приборам учета.</w:t>
      </w:r>
    </w:p>
    <w:p w:rsidR="00294BEB" w:rsidRDefault="00294BEB" w:rsidP="00294BEB">
      <w:pPr>
        <w:autoSpaceDE w:val="0"/>
        <w:autoSpaceDN w:val="0"/>
        <w:adjustRightInd w:val="0"/>
        <w:ind w:firstLine="570"/>
        <w:jc w:val="both"/>
        <w:rPr>
          <w:noProof/>
        </w:rPr>
      </w:pPr>
      <w:r>
        <w:rPr>
          <w:noProof/>
        </w:rPr>
        <w:t>В случае образования задолженности у промышленных предприятий с особо опасным и непрерывным технологическим процессом, отключение которых может привести к техногенным и аварийным последствиям, ограничение поставки электрической энергии за неуплату может быть осуществлено до технологической и аварийной брони электроснабжения в установленном порядке, а полное отключение - только по решению суда.</w:t>
      </w:r>
    </w:p>
    <w:p w:rsidR="00294BEB" w:rsidRDefault="00294BEB" w:rsidP="00294BEB">
      <w:pPr>
        <w:autoSpaceDE w:val="0"/>
        <w:autoSpaceDN w:val="0"/>
        <w:adjustRightInd w:val="0"/>
        <w:ind w:firstLine="570"/>
        <w:jc w:val="both"/>
        <w:rPr>
          <w:noProof/>
        </w:rPr>
      </w:pPr>
      <w:r>
        <w:rPr>
          <w:noProof/>
        </w:rPr>
        <w:t>Предприятие территориальных электрических сетей по письменной заявке ГИ "Узгосэнергонадзор" прекращает поставку электрической энергии потребителю в случаях расточительного ее расходования, неудовлетворительного технического состояния электроустановок, угрожающего аварией или создающего угрозу для жизни людей.</w:t>
      </w:r>
    </w:p>
    <w:p w:rsidR="00294BEB" w:rsidRDefault="00294BEB" w:rsidP="00294BEB">
      <w:pPr>
        <w:autoSpaceDE w:val="0"/>
        <w:autoSpaceDN w:val="0"/>
        <w:adjustRightInd w:val="0"/>
        <w:ind w:firstLine="570"/>
        <w:jc w:val="both"/>
        <w:rPr>
          <w:noProof/>
          <w:color w:val="800080"/>
        </w:rPr>
      </w:pPr>
      <w:r>
        <w:rPr>
          <w:noProof/>
        </w:rPr>
        <w:t xml:space="preserve">Во всех вышеуказанных случаях повторное подключение к электрическим сетям единой электроэнергетической системы и возобновление поставки электрической энергии производятся предприятием территориальных электрических сетей по письменному заявлению потребителя после устранения нарушений и осуществления потребителем платы в установленном законодательством порядке.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noProof/>
          <w:color w:val="800080"/>
        </w:rPr>
      </w:pPr>
      <w:r>
        <w:rPr>
          <w:noProof/>
        </w:rPr>
        <w:t xml:space="preserve">В случае выявления у потребителей (кроме бытовых потребителей) электрической энергии фактов нарушений, предусмотренных абзацами вторым - четвертым, шестым - восьмым настоящего пункта, предприятие территориальных электрических сетей обязано принять меры в установленном порядке и уведомить об этом ГИ "Узгосэнергонадзор".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130. Предприятие территориальных электрических сетей не несет материальной ответственности перед потребителем:</w:t>
      </w:r>
    </w:p>
    <w:p w:rsidR="00294BEB" w:rsidRDefault="00294BEB" w:rsidP="00294BEB">
      <w:pPr>
        <w:autoSpaceDE w:val="0"/>
        <w:autoSpaceDN w:val="0"/>
        <w:adjustRightInd w:val="0"/>
        <w:ind w:firstLine="570"/>
        <w:jc w:val="both"/>
        <w:rPr>
          <w:noProof/>
        </w:rPr>
      </w:pPr>
      <w:r>
        <w:rPr>
          <w:noProof/>
        </w:rPr>
        <w:t xml:space="preserve">за поставку электрической энергии пониженного качества за те сутки, в течение которых потребитель не соблюдал установленный режим потребления электрической </w:t>
      </w:r>
      <w:r>
        <w:rPr>
          <w:noProof/>
        </w:rPr>
        <w:lastRenderedPageBreak/>
        <w:t>энергии, допуская превышение договорной величины потребления электрической энергии или мощности, не выполнял установленный предприятием территориальных электрических сетей график ограничения потребления электрической энергии;</w:t>
      </w:r>
    </w:p>
    <w:p w:rsidR="00294BEB" w:rsidRDefault="00294BEB" w:rsidP="00294BEB">
      <w:pPr>
        <w:autoSpaceDE w:val="0"/>
        <w:autoSpaceDN w:val="0"/>
        <w:adjustRightInd w:val="0"/>
        <w:ind w:firstLine="570"/>
        <w:jc w:val="both"/>
        <w:rPr>
          <w:noProof/>
        </w:rPr>
      </w:pPr>
      <w:r>
        <w:rPr>
          <w:noProof/>
        </w:rPr>
        <w:t>за перерыв в поставке электрической энергии на время срабатывания автоматического ввода резерва, автоматического повторного включения и автоматической частотной разгрузки.</w:t>
      </w:r>
    </w:p>
    <w:p w:rsidR="00294BEB" w:rsidRDefault="00294BEB" w:rsidP="00294BEB">
      <w:pPr>
        <w:autoSpaceDE w:val="0"/>
        <w:autoSpaceDN w:val="0"/>
        <w:adjustRightInd w:val="0"/>
        <w:ind w:firstLine="570"/>
        <w:jc w:val="both"/>
        <w:rPr>
          <w:noProof/>
          <w:color w:val="800080"/>
        </w:rPr>
      </w:pPr>
      <w:r>
        <w:rPr>
          <w:noProof/>
        </w:rPr>
        <w:t xml:space="preserve">В случаях неисполнения или ненадлежащего исполнения обязательств по договору электроснабжения предприятия территориальных электрических сетей обязаны возместить причиненные этим убытки, а потребитель обязан возместить причиненный реальный ущерб.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 xml:space="preserve">VIII. СКИДКИ И НАДБАВКИ К ТАРИФУ </w:t>
      </w:r>
    </w:p>
    <w:p w:rsidR="00294BEB" w:rsidRDefault="00294BEB" w:rsidP="00294BEB">
      <w:pPr>
        <w:autoSpaceDE w:val="0"/>
        <w:autoSpaceDN w:val="0"/>
        <w:adjustRightInd w:val="0"/>
        <w:jc w:val="center"/>
        <w:rPr>
          <w:b/>
          <w:bCs/>
          <w:noProof/>
        </w:rPr>
      </w:pPr>
      <w:r>
        <w:rPr>
          <w:b/>
          <w:bCs/>
          <w:noProof/>
        </w:rPr>
        <w:t xml:space="preserve">НА ЭЛЕКТРИЧЕСКУЮ ЭНЕРГИЮ ЗА КОМПЕНСАЦИЮ </w:t>
      </w:r>
    </w:p>
    <w:p w:rsidR="00294BEB" w:rsidRDefault="00294BEB" w:rsidP="00294BEB">
      <w:pPr>
        <w:autoSpaceDE w:val="0"/>
        <w:autoSpaceDN w:val="0"/>
        <w:adjustRightInd w:val="0"/>
        <w:jc w:val="center"/>
        <w:rPr>
          <w:b/>
          <w:bCs/>
          <w:noProof/>
        </w:rPr>
      </w:pPr>
      <w:r>
        <w:rPr>
          <w:b/>
          <w:bCs/>
          <w:noProof/>
        </w:rPr>
        <w:t>РЕАКТИВНОЙ ЭНЕРГИИ И МОЩНОСТИ</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131. Скидки (надбавки) за компенсацию реактивной энергии и мощности производятся промышленным и приравненным к ним потребителям, электрифицированному железнодорожному и городскому транспорту (электротяга), сельскохозяйственным потребителям, у которых по техническим условиям, выданным предприятием территориальных электрических сетей или указанная в договоре электроснабжения разрешенная к использованию мощность (максимальная активная нагрузка) составляет 50 кВт и более.</w:t>
      </w:r>
    </w:p>
    <w:p w:rsidR="00294BEB" w:rsidRDefault="00294BEB" w:rsidP="00294BEB">
      <w:pPr>
        <w:autoSpaceDE w:val="0"/>
        <w:autoSpaceDN w:val="0"/>
        <w:adjustRightInd w:val="0"/>
        <w:ind w:firstLine="570"/>
        <w:jc w:val="both"/>
        <w:rPr>
          <w:noProof/>
        </w:rPr>
      </w:pPr>
      <w:r>
        <w:rPr>
          <w:noProof/>
        </w:rPr>
        <w:t>Надбавки к тарифу на электрическую энергию за компенсацию реактивной энергии и мощности не являются штрафной санкцией и взимаются согласно договору электроснабжения.</w:t>
      </w:r>
    </w:p>
    <w:p w:rsidR="00294BEB" w:rsidRDefault="00294BEB" w:rsidP="00294BEB">
      <w:pPr>
        <w:autoSpaceDE w:val="0"/>
        <w:autoSpaceDN w:val="0"/>
        <w:adjustRightInd w:val="0"/>
        <w:ind w:firstLine="570"/>
        <w:jc w:val="both"/>
        <w:rPr>
          <w:noProof/>
          <w:color w:val="800080"/>
        </w:rPr>
      </w:pP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132. Скидки (надбавки) за компенсацию реактивной энергии и мощности определяются на основе показаний расчетных приборов учета реактивной энергии и мощности и взимаются в виде платы соответственно за 1 кВар. ч потребленной реактивной энергии и (или) платы за 1 кВар максимальной реактивной нагрузки. </w:t>
      </w:r>
      <w:r>
        <w:rPr>
          <w:noProof/>
          <w:color w:val="800080"/>
        </w:rPr>
        <w:t>(Пункт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133. Надбавки применяются предприятием территориальных электрических сетей при потреблении потребителем реактивной энергии и мощности сверх договорной величины в часы больших нагрузок электрической сети, от которой питается потребитель, и при генерации потребителем реактивной энергии в часы малых нагрузок единой электроэнергетической системы.</w:t>
      </w:r>
    </w:p>
    <w:p w:rsidR="00294BEB" w:rsidRDefault="00294BEB" w:rsidP="00294BEB">
      <w:pPr>
        <w:autoSpaceDE w:val="0"/>
        <w:autoSpaceDN w:val="0"/>
        <w:adjustRightInd w:val="0"/>
        <w:ind w:firstLine="570"/>
        <w:jc w:val="both"/>
        <w:rPr>
          <w:noProof/>
          <w:color w:val="800080"/>
        </w:rPr>
      </w:pPr>
      <w:r>
        <w:rPr>
          <w:noProof/>
        </w:rPr>
        <w:t xml:space="preserve">При выявлении неподдержания потребителями (кроме бытовых потребителей) нормативного значения коэффициента мощности за счет недостаточной компенсации реактивной энергии и мощности предприятием территориальных электрических сетей в установленном законодательством порядке проводятся технико-экономические расчеты стоимости потерь электрической энергии и активной мощности, а также взыскание дополнительных средств с потребителей за снижение показателей коэффициента мощности против установленных нормативов. </w:t>
      </w:r>
      <w:r>
        <w:rPr>
          <w:noProof/>
          <w:color w:val="800080"/>
        </w:rPr>
        <w:t>(Абзац введен в соответствии с</w:t>
      </w:r>
      <w:r>
        <w:rPr>
          <w:noProof/>
        </w:rPr>
        <w:t xml:space="preserve"> Постановлением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134. Скидки с тарифа предоставляются при генерации потребителем реактивной энергии в электрическую сеть единой электроэнергетической системы в часы больших </w:t>
      </w:r>
      <w:r>
        <w:rPr>
          <w:noProof/>
        </w:rPr>
        <w:lastRenderedPageBreak/>
        <w:t>нагрузок электрической сети и при потреблении реактивной энергии из сети единой электроэнергетической системы в часы малых нагрузок электрической сети в случае, если необходимость таких режимов работы потребителя установлена в договоре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135. Часы больших и малых нагрузок электрической сети - это периоды суток, в которые потребление (генерация) реактивной мощности потребителем приводит к дополнительным потерям электрической энергии в электрической сети единой электроэнергетической системы. </w:t>
      </w:r>
    </w:p>
    <w:p w:rsidR="00294BEB" w:rsidRDefault="00294BEB" w:rsidP="00294BEB">
      <w:pPr>
        <w:autoSpaceDE w:val="0"/>
        <w:autoSpaceDN w:val="0"/>
        <w:adjustRightInd w:val="0"/>
        <w:ind w:firstLine="570"/>
        <w:jc w:val="both"/>
        <w:rPr>
          <w:noProof/>
        </w:rPr>
      </w:pPr>
      <w:r>
        <w:rPr>
          <w:noProof/>
        </w:rPr>
        <w:t>Часы больших и малых нагрузок электрической сети предприятием территориальных электрических сетей могут устанавливаться индивидуально для каждого потребителя на основе анализа графиков нагрузки потребителя и электрической сети, от которой он получает питание.</w:t>
      </w:r>
    </w:p>
    <w:p w:rsidR="00294BEB" w:rsidRDefault="00294BEB" w:rsidP="00294BEB">
      <w:pPr>
        <w:autoSpaceDE w:val="0"/>
        <w:autoSpaceDN w:val="0"/>
        <w:adjustRightInd w:val="0"/>
        <w:ind w:firstLine="570"/>
        <w:jc w:val="both"/>
        <w:rPr>
          <w:noProof/>
        </w:rPr>
      </w:pPr>
      <w:r>
        <w:rPr>
          <w:noProof/>
        </w:rPr>
        <w:t>Сумма часов больших и малых нагрузок в сутки равна 24 часам, включая:</w:t>
      </w:r>
    </w:p>
    <w:p w:rsidR="00294BEB" w:rsidRDefault="00294BEB" w:rsidP="00294BEB">
      <w:pPr>
        <w:autoSpaceDE w:val="0"/>
        <w:autoSpaceDN w:val="0"/>
        <w:adjustRightInd w:val="0"/>
        <w:ind w:firstLine="570"/>
        <w:jc w:val="both"/>
        <w:rPr>
          <w:noProof/>
        </w:rPr>
      </w:pPr>
      <w:r>
        <w:rPr>
          <w:noProof/>
        </w:rPr>
        <w:t>часы больших нагрузок - с 07 час. 00 мин до 23 час. 00 мин;</w:t>
      </w:r>
    </w:p>
    <w:p w:rsidR="00294BEB" w:rsidRDefault="00294BEB" w:rsidP="00294BEB">
      <w:pPr>
        <w:autoSpaceDE w:val="0"/>
        <w:autoSpaceDN w:val="0"/>
        <w:adjustRightInd w:val="0"/>
        <w:ind w:firstLine="570"/>
        <w:jc w:val="both"/>
        <w:rPr>
          <w:noProof/>
        </w:rPr>
      </w:pPr>
      <w:r>
        <w:rPr>
          <w:noProof/>
        </w:rPr>
        <w:t>часы малых нагрузок - с 23 час. 00 мин до 07 час. 00 мин.</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136. Потребление и генерация реактивной энергии и мощности регистрируются автоматическими системами учета или расчетными приборами учета со стопорами или с памятью. </w:t>
      </w:r>
    </w:p>
    <w:p w:rsidR="00294BEB" w:rsidRDefault="00294BEB" w:rsidP="00294BEB">
      <w:pPr>
        <w:autoSpaceDE w:val="0"/>
        <w:autoSpaceDN w:val="0"/>
        <w:adjustRightInd w:val="0"/>
        <w:ind w:firstLine="570"/>
        <w:jc w:val="both"/>
        <w:rPr>
          <w:noProof/>
        </w:rPr>
      </w:pPr>
      <w:r>
        <w:rPr>
          <w:noProof/>
        </w:rPr>
        <w:t>Допускается применение расчетных приборов учета без стопоров, включаемых контактным часовым механизмом в периоды больших и малых нагрузок электрической сети. Тяговые подстанции электрифицированного железнодорожного и городского транспорта оснащаются одним расчетным прибором учета без стопора, расчеты при этом производятся за суммарное потребление или генерацию реактивной энергии в соответствии с надбавками к тарифу.</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137. Контроль за фактической реактивной мощностью потребителя должен производиться по расчетным приборам учета, фиксирующим 30-минутный максимум реактивной нагрузки в часы больших нагрузок электрической сети. Допускается фиксировать максимум реактивной нагрузки в часы максимума нагрузок единой электроэнергетической системы.</w:t>
      </w:r>
    </w:p>
    <w:p w:rsidR="00294BEB" w:rsidRDefault="00294BEB" w:rsidP="00294BEB">
      <w:pPr>
        <w:autoSpaceDE w:val="0"/>
        <w:autoSpaceDN w:val="0"/>
        <w:adjustRightInd w:val="0"/>
        <w:ind w:firstLine="570"/>
        <w:jc w:val="both"/>
        <w:rPr>
          <w:noProof/>
        </w:rPr>
      </w:pPr>
      <w:r>
        <w:rPr>
          <w:noProof/>
        </w:rPr>
        <w:t>При нескольких питающих линиях электропередачи за расчетную реактивную мощность принимается 30-минутный максимум суммарной реактивной нагрузки, определяемый специальным устройством-сумматором.</w:t>
      </w:r>
    </w:p>
    <w:p w:rsidR="00294BEB" w:rsidRDefault="00294BEB" w:rsidP="00294BEB">
      <w:pPr>
        <w:autoSpaceDE w:val="0"/>
        <w:autoSpaceDN w:val="0"/>
        <w:adjustRightInd w:val="0"/>
        <w:ind w:firstLine="570"/>
        <w:jc w:val="both"/>
        <w:rPr>
          <w:noProof/>
        </w:rPr>
      </w:pPr>
      <w:r>
        <w:rPr>
          <w:noProof/>
        </w:rPr>
        <w:t>При отсутствии сумматора максимум суммарной нагрузки определяется как сумма максимумов, зафиксированных указывающими элементами расчетных приборов учета по каждой из питающих линий.</w:t>
      </w:r>
    </w:p>
    <w:p w:rsidR="00294BEB" w:rsidRDefault="00294BEB" w:rsidP="00294BEB">
      <w:pPr>
        <w:autoSpaceDE w:val="0"/>
        <w:autoSpaceDN w:val="0"/>
        <w:adjustRightInd w:val="0"/>
        <w:ind w:firstLine="570"/>
        <w:jc w:val="both"/>
        <w:rPr>
          <w:noProof/>
        </w:rPr>
      </w:pPr>
      <w:r>
        <w:rPr>
          <w:noProof/>
        </w:rPr>
        <w:t>В случае установления системным оператором необходимости генерации потребителем реактивной энергии в электрическую сеть единой электроэнергетической системы в часы больших нагрузок электрической сети и (или) принудительного потребления реактивной энергии в часы ее малых нагрузок способ учета энергии согласовывается между предприятием территориальных электрических сетей и потребителем и отражается в договоре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rPr>
        <w:t xml:space="preserve">138. В договоре электроснабжения с промышленными и приравненными к ним потребителями, потребителями электрифицированного железнодорожного и городского транспорта (электротяга), сельскохозяйственными потребителями, у которых по техническим условиям, выданным предприятием территориальных электрических сетей или указанная в договоре электроснабжения разрешенная к использованию мощность составляет 50 кВт и более также указываются: </w:t>
      </w:r>
      <w:r>
        <w:rPr>
          <w:noProof/>
          <w:color w:val="800080"/>
        </w:rPr>
        <w:t>(Абзац в редакции</w:t>
      </w:r>
      <w:r>
        <w:rPr>
          <w:noProof/>
        </w:rPr>
        <w:t xml:space="preserve"> Постановления </w:t>
      </w:r>
      <w:r>
        <w:rPr>
          <w:noProof/>
          <w:color w:val="800080"/>
        </w:rPr>
        <w:t>КМ РУз от 01.11.2013 г. N 295) (См. Предыдущую редакцию)</w:t>
      </w:r>
    </w:p>
    <w:p w:rsidR="00294BEB" w:rsidRDefault="00294BEB" w:rsidP="00294BEB">
      <w:pPr>
        <w:autoSpaceDE w:val="0"/>
        <w:autoSpaceDN w:val="0"/>
        <w:adjustRightInd w:val="0"/>
        <w:ind w:firstLine="570"/>
        <w:jc w:val="both"/>
        <w:rPr>
          <w:noProof/>
        </w:rPr>
      </w:pPr>
      <w:r>
        <w:rPr>
          <w:noProof/>
        </w:rPr>
        <w:lastRenderedPageBreak/>
        <w:t>экономическое значение реактивной энергии, потребляемой из электрической сети единой электроэнергетической системы за месяц в часы больших нагрузок электрической сети;</w:t>
      </w:r>
    </w:p>
    <w:p w:rsidR="00294BEB" w:rsidRDefault="00294BEB" w:rsidP="00294BEB">
      <w:pPr>
        <w:autoSpaceDE w:val="0"/>
        <w:autoSpaceDN w:val="0"/>
        <w:adjustRightInd w:val="0"/>
        <w:ind w:firstLine="570"/>
        <w:jc w:val="both"/>
        <w:rPr>
          <w:noProof/>
        </w:rPr>
      </w:pPr>
      <w:r>
        <w:rPr>
          <w:noProof/>
        </w:rPr>
        <w:t>экономическое значение 30-минутной реактивной мощности, потребляемой из электрической сети единой электроэнергетической системы в часы больших нагрузок электрической сети;</w:t>
      </w:r>
    </w:p>
    <w:p w:rsidR="00294BEB" w:rsidRDefault="00294BEB" w:rsidP="00294BEB">
      <w:pPr>
        <w:autoSpaceDE w:val="0"/>
        <w:autoSpaceDN w:val="0"/>
        <w:adjustRightInd w:val="0"/>
        <w:ind w:firstLine="570"/>
        <w:jc w:val="both"/>
        <w:rPr>
          <w:noProof/>
        </w:rPr>
      </w:pPr>
      <w:r>
        <w:rPr>
          <w:noProof/>
        </w:rPr>
        <w:t>технические пределы потребления реактивной мощности в часы больших нагрузок электрической сети и (или) реактивной энергии за месяц в эти же часы, при превышении которых предприятие территориальных электрических сетей не несет ответственности за снижение напряжения в точке учета электрической энергии ниже уровня, установленного в договоре электроснабжения для часов максимума нагрузки электрической сети;</w:t>
      </w:r>
    </w:p>
    <w:p w:rsidR="00294BEB" w:rsidRDefault="00294BEB" w:rsidP="00294BEB">
      <w:pPr>
        <w:autoSpaceDE w:val="0"/>
        <w:autoSpaceDN w:val="0"/>
        <w:adjustRightInd w:val="0"/>
        <w:ind w:firstLine="570"/>
        <w:jc w:val="both"/>
        <w:rPr>
          <w:noProof/>
        </w:rPr>
      </w:pPr>
      <w:r>
        <w:rPr>
          <w:noProof/>
        </w:rPr>
        <w:t>предельные значения реактивной мощности и (или) реактивной энергии, генерируемой в электрическую сеть единой электроэнергетической системы в часы больших нагрузок электрической сети за месяц и (или) принудительно потребляемой в часы ее малых нагрузок за месяц.</w:t>
      </w:r>
    </w:p>
    <w:p w:rsidR="00294BEB" w:rsidRDefault="00294BEB" w:rsidP="00294BEB">
      <w:pPr>
        <w:autoSpaceDE w:val="0"/>
        <w:autoSpaceDN w:val="0"/>
        <w:adjustRightInd w:val="0"/>
        <w:ind w:firstLine="570"/>
        <w:jc w:val="both"/>
        <w:rPr>
          <w:noProof/>
          <w:color w:val="800080"/>
        </w:rPr>
      </w:pPr>
      <w:r>
        <w:rPr>
          <w:noProof/>
        </w:rPr>
        <w:t xml:space="preserve">Экономическое значение реактивной энергии и мощности, технические пределы потребления реактивной мощности в часы больших нагрузок электрической сети и (или) реактивной энергии за месяц в эти же часы устанавливаются предприятием территориальных электрических сетей на основании расчета режимов работы электрических сетей, составляемого в обязательном порядке вышеуказанными потребителями. </w:t>
      </w:r>
      <w:r>
        <w:rPr>
          <w:noProof/>
          <w:color w:val="800080"/>
        </w:rPr>
        <w:t>(Абзац в редакции</w:t>
      </w:r>
      <w:r>
        <w:rPr>
          <w:noProof/>
        </w:rPr>
        <w:t xml:space="preserve"> Постановления </w:t>
      </w:r>
      <w:r>
        <w:rPr>
          <w:noProof/>
          <w:color w:val="800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color w:val="008080"/>
        </w:rPr>
        <w:t>Абзац седьмой исключен в соответствии с</w:t>
      </w:r>
      <w:r>
        <w:rPr>
          <w:noProof/>
        </w:rPr>
        <w:t xml:space="preserve"> </w:t>
      </w:r>
    </w:p>
    <w:p w:rsidR="00294BEB" w:rsidRDefault="00294BEB" w:rsidP="00294BEB">
      <w:pPr>
        <w:autoSpaceDE w:val="0"/>
        <w:autoSpaceDN w:val="0"/>
        <w:adjustRightInd w:val="0"/>
        <w:ind w:firstLine="570"/>
        <w:jc w:val="both"/>
        <w:rPr>
          <w:noProof/>
          <w:color w:val="008080"/>
        </w:rPr>
      </w:pPr>
      <w:r>
        <w:rPr>
          <w:noProof/>
        </w:rPr>
        <w:t xml:space="preserve">Постановлением </w:t>
      </w:r>
      <w:r>
        <w:rPr>
          <w:noProof/>
          <w:color w:val="008080"/>
        </w:rPr>
        <w:t>КМ РУз от 01.11.2013 г. N 295</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C0C0C0"/>
        </w:rPr>
      </w:pPr>
      <w:r>
        <w:rPr>
          <w:noProof/>
          <w:color w:val="C0C0C0"/>
        </w:rPr>
        <w:t>При отсутствии вышеуказанного расчета взимается плата только за фактически потребленную реактивную энергию по цене, равной 5% от действующего тарифа на активную энергию, без учета налога на добавленную стоимость.</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139. В договоре электроснабжения на пользование электрической энергией тяговыми подстанциями электрифицированного железнодорожного транспорта и подстанциями метрополитена указываются экономическое значение и технический предел потребления реактивной энергии за месяц. </w:t>
      </w:r>
    </w:p>
    <w:p w:rsidR="00294BEB" w:rsidRDefault="00294BEB" w:rsidP="00294BEB">
      <w:pPr>
        <w:autoSpaceDE w:val="0"/>
        <w:autoSpaceDN w:val="0"/>
        <w:adjustRightInd w:val="0"/>
        <w:ind w:firstLine="570"/>
        <w:jc w:val="both"/>
        <w:rPr>
          <w:noProof/>
        </w:rPr>
      </w:pPr>
      <w:r>
        <w:rPr>
          <w:noProof/>
        </w:rPr>
        <w:t>Экономическое значение и технические пределы потребления и генерации реактивной электрической энергии тяговыми подстанциями железнодорожного транспорта постоянного и переменного тока указываются суммарно по тяговым подстанциям, соединенным контактной сетью, расчеты за потребление энергии которыми производятся с одним предприятием территориальных электрических сетей.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140. Экономические значения и технические пределы потребления и генерации реактивной энергии за месяц и реактивной мощности в часы больших нагрузок электрической сети фиксируются в договоре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IX. СКИДКИ (НАДБАВКИ) К ТАРИФУ</w:t>
      </w:r>
    </w:p>
    <w:p w:rsidR="00294BEB" w:rsidRDefault="00294BEB" w:rsidP="00294BEB">
      <w:pPr>
        <w:autoSpaceDE w:val="0"/>
        <w:autoSpaceDN w:val="0"/>
        <w:adjustRightInd w:val="0"/>
        <w:jc w:val="center"/>
        <w:rPr>
          <w:b/>
          <w:bCs/>
          <w:noProof/>
        </w:rPr>
      </w:pPr>
      <w:r>
        <w:rPr>
          <w:b/>
          <w:bCs/>
          <w:noProof/>
        </w:rPr>
        <w:t>НА ЭЛЕКТРИЧЕСКУЮ ЭНЕРГИЮ ЗА КАЧЕСТВО</w:t>
      </w:r>
    </w:p>
    <w:p w:rsidR="00294BEB" w:rsidRDefault="00294BEB" w:rsidP="00294BEB">
      <w:pPr>
        <w:autoSpaceDE w:val="0"/>
        <w:autoSpaceDN w:val="0"/>
        <w:adjustRightInd w:val="0"/>
        <w:jc w:val="center"/>
        <w:rPr>
          <w:b/>
          <w:bCs/>
          <w:noProof/>
        </w:rPr>
      </w:pPr>
      <w:r>
        <w:rPr>
          <w:b/>
          <w:bCs/>
          <w:noProof/>
        </w:rPr>
        <w:t>ЭЛЕКТРИЧЕСКОЙ ЭНЕРГИИ</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141. Скидки (надбавки) к тарифу за качество электрической энергии определяются по действующим тарифам. Надбавки к тарифам за качество электрической энергии не являются штрафной санкцией и взимаются согласно договору электроснабжения (кроме бытовых потребителей).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142. Перечень показателей качества электрической энергии (ПКЭ), применяемых при расчетах за электрическую энергию, устанавливается в договоре электроснабжения на основе государственных стандартов.</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143. Если фактический вклад потребителя в ухудшение качества электрической энергии превышает допустимый установленный договором электроснабжения предел, то определенное значение является надбавкой к тарифу, в противном случае - скидкой с тарифа.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144. Размер скидки (надбавки) по каждому ПКЭ рассчитывается в зависимости от показателей относительной суммарной продолжительности (Т1 и Т2) выхода в расчетном периоде рассматриваемого ПКЭ соответственно за нормально и максимально допустимые значения. Значения Т1 и Т2 определяют за время измерения, продолжительность которого по каждому ПКЭ устанавливается в договоре электроснабжения, но не менее 1 рабочих суток. При наличии автоматизированных средств измерения значения Т1 и Т2 должны измеряться непрерывно. Периодические измерения расчетного интервала, на который распространяются их результаты, устанавливаются в договоре электроснабжения (но не менее одного раза в квартал).</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145. Значения фактических вкладов потребителя в ухудшение качества электрической энергии по каждому ПКЭ, зафиксированному в договоре электроснабжения, устанавливаются на основе эпизодических измерений и записываются в протокол измерений. Эти значения фактических вкладов используются до тех пор, пока одна из сторон не поставит вопрос об их пересмотре.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146. Измерения ПКЭ проводятся аккредитованной испытательной лабораторией совместно с предприятием территориальных электрических сетей и потребителем в сроки, установленные в договоре электроснабжения. В случае отсутствия в договоре электроснабжения указаний относительно периодичности измерений, а также в случае резкого изменения условий работы потребителя или единой электроэнергетической системы измерения могут быть проведены аккредитованной испытательной лабораторией по инициативе любой из сторон. Другая сторона должна в 3-дневный срок согласовать конкретную дату проведения измерений, которые должны быть выполнены в 10-дневный срок после обращения инициирующей стороны.</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147. Отклонения напряжения, коэффициенты несинусоидальности и колебаний напряжения измеряют либо в одной из фаз, либо во всех фазах по взаимной договоренности между предприятием территориальных электрических сетей и потребителем. При измерении во всех фазах Т1 и Т2 определяют как средние значения.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148. Порядок определения фактического вклада потребителя в ухудшение качества электрической энергии указывается в договоре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X. УСЛОВИЯ ОГРАНИЧЕНИЯ ИЛИ ОТКЛЮЧЕНИЯ</w:t>
      </w:r>
    </w:p>
    <w:p w:rsidR="00294BEB" w:rsidRDefault="00294BEB" w:rsidP="00294BEB">
      <w:pPr>
        <w:autoSpaceDE w:val="0"/>
        <w:autoSpaceDN w:val="0"/>
        <w:adjustRightInd w:val="0"/>
        <w:jc w:val="center"/>
        <w:rPr>
          <w:b/>
          <w:bCs/>
          <w:noProof/>
        </w:rPr>
      </w:pPr>
      <w:r>
        <w:rPr>
          <w:b/>
          <w:bCs/>
          <w:noProof/>
        </w:rPr>
        <w:t xml:space="preserve"> ЭЛЕКТРИЧЕСКОЙ ЭНЕРГИИ</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149. Электрическая энергия поставляется потребителю согласно заключенному с ним договору электроснабжения.</w:t>
      </w:r>
    </w:p>
    <w:p w:rsidR="00294BEB" w:rsidRDefault="00294BEB" w:rsidP="00294BEB">
      <w:pPr>
        <w:autoSpaceDE w:val="0"/>
        <w:autoSpaceDN w:val="0"/>
        <w:adjustRightInd w:val="0"/>
        <w:ind w:firstLine="570"/>
        <w:jc w:val="both"/>
        <w:rPr>
          <w:noProof/>
        </w:rPr>
      </w:pPr>
      <w:r>
        <w:rPr>
          <w:noProof/>
        </w:rPr>
        <w:lastRenderedPageBreak/>
        <w:t>Ограничение электрической энергии, а также реализация мероприятий по регулированию графиков нагрузок потребителей осуществляются в порядке, утвержденном ГАК "Узбекэнерго", в соответствии с графиком ограничений.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150. Графики ограничения и отключения по мощности и по потреблению электрической энергии разрабатываются совместно с потребителями и предприятием территориальных электрических сетей, согласовываются с органами государственной власти на местах, утверждаются ГАК "Узбекэнерго" и вводятся в действие при возникновении дефицита электрической мощности и энергии в единой электроэнергетической системе.</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151. Графики ограничения и отключения электрической энергии составляются на случай возникновения недостатка электрической энергии и мощности в единой электроэнергетической системе во избежание недопустимых условий работы оборудования электрических станций и электрических сетей для сохранения устойчивости параллельной работы единой электроэнергетической системы, предотвращения возникновения аварий и исключения неорганизованных отключений потребителей.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152. Графики ограничения и отключения электрической энергии составляются на период с 1 октября текущего года до 1 октября следующего года на основании акта определения технологической и аварийной брони потребителя и являются обязательными к  выполнению для всех потребителей, включенных в эти графики.</w:t>
      </w:r>
    </w:p>
    <w:p w:rsidR="00294BEB" w:rsidRDefault="00294BEB" w:rsidP="00294BEB">
      <w:pPr>
        <w:autoSpaceDE w:val="0"/>
        <w:autoSpaceDN w:val="0"/>
        <w:adjustRightInd w:val="0"/>
        <w:ind w:firstLine="570"/>
        <w:jc w:val="both"/>
        <w:rPr>
          <w:noProof/>
        </w:rPr>
      </w:pPr>
      <w:r>
        <w:rPr>
          <w:noProof/>
        </w:rPr>
        <w:t>Составляются следующие виды графиков:</w:t>
      </w:r>
    </w:p>
    <w:p w:rsidR="00294BEB" w:rsidRDefault="00294BEB" w:rsidP="00294BEB">
      <w:pPr>
        <w:autoSpaceDE w:val="0"/>
        <w:autoSpaceDN w:val="0"/>
        <w:adjustRightInd w:val="0"/>
        <w:ind w:firstLine="570"/>
        <w:jc w:val="both"/>
        <w:rPr>
          <w:noProof/>
        </w:rPr>
      </w:pPr>
      <w:r>
        <w:rPr>
          <w:noProof/>
        </w:rPr>
        <w:t>ограничения электрической энергии (в кВт.ч) при недостатке топлива или гидроресурсов в единой электроэнергетической системе. График должен предусматривать сокращение потребления электрической энергии до технологической, далее до аварийной брони потребителей (кроме объектов, не подлежащих ограничению) с разбивкой потребления на 5 равных очередей;</w:t>
      </w:r>
    </w:p>
    <w:p w:rsidR="00294BEB" w:rsidRDefault="00294BEB" w:rsidP="00294BEB">
      <w:pPr>
        <w:autoSpaceDE w:val="0"/>
        <w:autoSpaceDN w:val="0"/>
        <w:adjustRightInd w:val="0"/>
        <w:ind w:firstLine="570"/>
        <w:jc w:val="both"/>
        <w:rPr>
          <w:noProof/>
        </w:rPr>
      </w:pPr>
      <w:r>
        <w:rPr>
          <w:noProof/>
        </w:rPr>
        <w:t>ограничения мощности (в киловаттах) при недостатке ее в единой электроэнергетической системе. График должен предусматривать снижение потребляемой мощности до аварийной брони потребителей на часы прохождения утреннего и вечернего максимумов нагрузки единой электроэнергетической системы с разбивкой потребляемой мощности на 5 равных очередей;</w:t>
      </w:r>
    </w:p>
    <w:p w:rsidR="00294BEB" w:rsidRDefault="00294BEB" w:rsidP="00294BEB">
      <w:pPr>
        <w:autoSpaceDE w:val="0"/>
        <w:autoSpaceDN w:val="0"/>
        <w:adjustRightInd w:val="0"/>
        <w:ind w:firstLine="570"/>
        <w:jc w:val="both"/>
        <w:rPr>
          <w:noProof/>
        </w:rPr>
      </w:pPr>
      <w:r>
        <w:rPr>
          <w:noProof/>
        </w:rPr>
        <w:t>отключений мощности, применяемых при угрозе возникновения аварии в результате образовавшегося недостатка мощности, когда нет времени для введения графиков ограничения. В графике должно предусматриваться полное отключение мощности потребителей единой электроэнергетической системы с разбивкой отключаемой мощности на 5 равных очередей, кроме объектов, не подлежащих отключению.</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153. В отдельных случаях разрабатывается специальный график отключения потребителей.</w:t>
      </w:r>
    </w:p>
    <w:p w:rsidR="00294BEB" w:rsidRDefault="00294BEB" w:rsidP="00294BEB">
      <w:pPr>
        <w:autoSpaceDE w:val="0"/>
        <w:autoSpaceDN w:val="0"/>
        <w:adjustRightInd w:val="0"/>
        <w:ind w:firstLine="570"/>
        <w:jc w:val="both"/>
        <w:rPr>
          <w:noProof/>
        </w:rPr>
      </w:pPr>
      <w:r>
        <w:rPr>
          <w:noProof/>
        </w:rPr>
        <w:t>В график отключения электрической энергии и специальный график должны преимущественно включаться подстанции, имеющие устройства автоматики, телеуправления или постоянно обслуживающий персонал и надежную телефонную связь. Потребители могут быть ограничены в поставках электрической энергии до аварийной брони электроснабжения.</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154. Порядок введения в действие графиков ограничения и отключения:</w:t>
      </w:r>
    </w:p>
    <w:p w:rsidR="00294BEB" w:rsidRDefault="00294BEB" w:rsidP="00294BEB">
      <w:pPr>
        <w:autoSpaceDE w:val="0"/>
        <w:autoSpaceDN w:val="0"/>
        <w:adjustRightInd w:val="0"/>
        <w:ind w:firstLine="570"/>
        <w:jc w:val="both"/>
        <w:rPr>
          <w:noProof/>
        </w:rPr>
      </w:pPr>
      <w:r>
        <w:rPr>
          <w:noProof/>
        </w:rPr>
        <w:t xml:space="preserve">графики ограничения и отключения электрической энергии и мощности вводятся в действие распоряжением председателя правления ГАК "Узбекэнерго". Распоряжения на введение ограничений электрической энергии на всех уровнях оперативно-диспетчерского </w:t>
      </w:r>
      <w:r>
        <w:rPr>
          <w:noProof/>
        </w:rPr>
        <w:lastRenderedPageBreak/>
        <w:t>управления передаются с записью в оперативном журнале величины, времени начала и окончания ограничения;</w:t>
      </w:r>
    </w:p>
    <w:p w:rsidR="00294BEB" w:rsidRDefault="00294BEB" w:rsidP="00294BEB">
      <w:pPr>
        <w:autoSpaceDE w:val="0"/>
        <w:autoSpaceDN w:val="0"/>
        <w:adjustRightInd w:val="0"/>
        <w:ind w:firstLine="570"/>
        <w:jc w:val="both"/>
        <w:rPr>
          <w:noProof/>
        </w:rPr>
      </w:pPr>
      <w:r>
        <w:rPr>
          <w:noProof/>
        </w:rPr>
        <w:t xml:space="preserve">предприятие территориальных электрических сетей извещает потребителей о введении в действие графиков ограничения электрической энергии на предстоящие сутки не позднее чем до 14 часов текущих суток, с указанием величины, времени начала и окончания ограничения. </w:t>
      </w:r>
    </w:p>
    <w:p w:rsidR="00294BEB" w:rsidRDefault="00294BEB" w:rsidP="00294BEB">
      <w:pPr>
        <w:autoSpaceDE w:val="0"/>
        <w:autoSpaceDN w:val="0"/>
        <w:adjustRightInd w:val="0"/>
        <w:ind w:firstLine="570"/>
        <w:jc w:val="both"/>
        <w:rPr>
          <w:noProof/>
        </w:rPr>
      </w:pPr>
      <w:r>
        <w:rPr>
          <w:noProof/>
        </w:rPr>
        <w:t>При необходимости срочного введения графиков ограничения электрической энергии извещение об этом передается потребителям не позднее чем за 1 час до начала действия ограничения, независимо от времени суток.</w:t>
      </w:r>
    </w:p>
    <w:p w:rsidR="00294BEB" w:rsidRDefault="00294BEB" w:rsidP="00294BEB">
      <w:pPr>
        <w:autoSpaceDE w:val="0"/>
        <w:autoSpaceDN w:val="0"/>
        <w:adjustRightInd w:val="0"/>
        <w:ind w:firstLine="570"/>
        <w:jc w:val="both"/>
        <w:rPr>
          <w:noProof/>
        </w:rPr>
      </w:pPr>
      <w:r>
        <w:rPr>
          <w:noProof/>
        </w:rPr>
        <w:t>Графики отключения вводятся потребителями немедленно после получения извещения от предприятия территориальных электрических сетей о введении графиков отключения.</w:t>
      </w:r>
    </w:p>
    <w:p w:rsidR="00294BEB" w:rsidRDefault="00294BEB" w:rsidP="00294BEB">
      <w:pPr>
        <w:autoSpaceDE w:val="0"/>
        <w:autoSpaceDN w:val="0"/>
        <w:adjustRightInd w:val="0"/>
        <w:ind w:firstLine="570"/>
        <w:jc w:val="both"/>
        <w:rPr>
          <w:noProof/>
        </w:rPr>
      </w:pPr>
      <w:r>
        <w:rPr>
          <w:noProof/>
        </w:rPr>
        <w:t>При необходимости снижения потребления электрической энергии на длительный период вводится в действие график ограничения электрической энергии и мощности, равнозначный графику отключения мощности.</w:t>
      </w:r>
    </w:p>
    <w:p w:rsidR="00294BEB" w:rsidRDefault="00294BEB" w:rsidP="00294BEB">
      <w:pPr>
        <w:autoSpaceDE w:val="0"/>
        <w:autoSpaceDN w:val="0"/>
        <w:adjustRightInd w:val="0"/>
        <w:ind w:firstLine="570"/>
        <w:jc w:val="both"/>
        <w:rPr>
          <w:noProof/>
        </w:rPr>
      </w:pPr>
      <w:r>
        <w:rPr>
          <w:noProof/>
        </w:rPr>
        <w:t>Юридические лица - предприятия, организации и учреждения, в том числе с непрерывным технологическим процессом производства (кроме объектов, не подлежащих ограничению и отключению), включенные в графики ограничения и отключения, обязаны организовать безусловное выполнение графиков ограничения и отключения электрической энергии в указанный предприятием территориальных электрических сетей срок, в противном случае они несут ответственность, установленную законодательством, за последствия, вытекающие из принудительных отключений с питающих центров за невыполнение графиков отключения и ограничения.</w:t>
      </w:r>
    </w:p>
    <w:p w:rsidR="00294BEB" w:rsidRDefault="00294BEB" w:rsidP="00294BEB">
      <w:pPr>
        <w:autoSpaceDE w:val="0"/>
        <w:autoSpaceDN w:val="0"/>
        <w:adjustRightInd w:val="0"/>
        <w:ind w:firstLine="570"/>
        <w:jc w:val="both"/>
        <w:rPr>
          <w:noProof/>
        </w:rPr>
      </w:pPr>
      <w:r>
        <w:rPr>
          <w:noProof/>
        </w:rPr>
        <w:t>Предприятие территориальных электрических сетей при невыполнении потребителями распоряжения о введении в действие графиков ограничения электрической энергии и мощности после предупреждения принудительно ограничивает поставку электрической энергии потребителям в размере, обеспечивающем заданное снижение потребления электрической энергии и мощности.</w:t>
      </w:r>
    </w:p>
    <w:p w:rsidR="00294BEB" w:rsidRDefault="00294BEB" w:rsidP="00294BEB">
      <w:pPr>
        <w:autoSpaceDE w:val="0"/>
        <w:autoSpaceDN w:val="0"/>
        <w:adjustRightInd w:val="0"/>
        <w:ind w:firstLine="570"/>
        <w:jc w:val="both"/>
        <w:rPr>
          <w:noProof/>
        </w:rPr>
      </w:pPr>
      <w:r>
        <w:rPr>
          <w:noProof/>
        </w:rPr>
        <w:t>Ответственность за последствия в нарушении технологических процессов на данном производстве возлагается на руководителей предприятий потребителей.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jc w:val="center"/>
        <w:rPr>
          <w:b/>
          <w:bCs/>
          <w:noProof/>
        </w:rPr>
      </w:pPr>
      <w:r>
        <w:rPr>
          <w:b/>
          <w:bCs/>
          <w:noProof/>
        </w:rPr>
        <w:t>XI. ВЗАИМООТНОШЕНИЯ С ПОТРЕБИТЕЛЯМИ,</w:t>
      </w:r>
    </w:p>
    <w:p w:rsidR="00294BEB" w:rsidRDefault="00294BEB" w:rsidP="00294BEB">
      <w:pPr>
        <w:autoSpaceDE w:val="0"/>
        <w:autoSpaceDN w:val="0"/>
        <w:adjustRightInd w:val="0"/>
        <w:jc w:val="center"/>
        <w:rPr>
          <w:b/>
          <w:bCs/>
          <w:noProof/>
        </w:rPr>
      </w:pPr>
      <w:r>
        <w:rPr>
          <w:b/>
          <w:bCs/>
          <w:noProof/>
        </w:rPr>
        <w:t>ИМЕЮЩИМИ БЛОК-СТАЦИИ</w:t>
      </w:r>
    </w:p>
    <w:p w:rsidR="00294BEB" w:rsidRDefault="00294BEB" w:rsidP="00294BEB">
      <w:pPr>
        <w:autoSpaceDE w:val="0"/>
        <w:autoSpaceDN w:val="0"/>
        <w:adjustRightInd w:val="0"/>
        <w:jc w:val="center"/>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155. Электрические станции потребителей, подключенные непосредственно или через электрические сети потребителей в электрическую сеть единой электроэнергетической системы, являются блок-станциями, которые должны соблюдать взаимно согласованный режим работы, и обязаны подчиняться указаниям и распоряжениям системного оператора и вышестоящих оперативно-диспетчерских служб.</w:t>
      </w:r>
    </w:p>
    <w:p w:rsidR="00294BEB" w:rsidRDefault="00294BEB" w:rsidP="00294BEB">
      <w:pPr>
        <w:autoSpaceDE w:val="0"/>
        <w:autoSpaceDN w:val="0"/>
        <w:adjustRightInd w:val="0"/>
        <w:ind w:firstLine="570"/>
        <w:jc w:val="both"/>
        <w:rPr>
          <w:noProof/>
        </w:rPr>
      </w:pPr>
      <w:r>
        <w:rPr>
          <w:noProof/>
        </w:rPr>
        <w:t>Годовые объемы выработки электрической энергии по блок-станциям и годовые объемы поставки электрической энергии блок-станциями в единую электроэнергетическую систему утверждаются и оформляются договором между ГАК "Узбекэнерго" и блок-станцией.</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156. ГАК "Узбекэнерго" в соответствии с оговоренным в договоре месячным объемом поставки электрической энергии устанавливает для блок-станции на каждые сутки график нагрузки и поставки электрической энергии в единую электроэнергетическую систему.</w:t>
      </w:r>
    </w:p>
    <w:p w:rsidR="00294BEB" w:rsidRDefault="00294BEB" w:rsidP="00294BEB">
      <w:pPr>
        <w:autoSpaceDE w:val="0"/>
        <w:autoSpaceDN w:val="0"/>
        <w:adjustRightInd w:val="0"/>
        <w:ind w:firstLine="570"/>
        <w:jc w:val="both"/>
        <w:rPr>
          <w:noProof/>
        </w:rPr>
      </w:pPr>
      <w:r>
        <w:rPr>
          <w:noProof/>
        </w:rPr>
        <w:t xml:space="preserve">При снижении нагрузки блок-станцией ниже значения, установленного диспетчерским графиком, ГАК "Узбекэнерго" имеет право ввести по промышленным и ведомственным потребителям, которым принадлежит блок-станция, ограничения </w:t>
      </w:r>
      <w:r>
        <w:rPr>
          <w:noProof/>
        </w:rPr>
        <w:lastRenderedPageBreak/>
        <w:t>мощности на размер снижения нагрузки блок-станцией, за исключением тех случаев, когда снижение нагрузки блок-станции произошло по форс-мажорным обстоятельствам.</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157. Учет активной электрической энергии, поставляемой в единую электроэнергетическую систему, а также потребляемой от предприятия территориальных электрических сетей, производится расчетными приборами учета, фиксирующими отдельно прием и отдельно поставку активной электрической энергии, установленными блок-станцией на границе балансовой принадлежности.</w:t>
      </w:r>
    </w:p>
    <w:p w:rsidR="00294BEB" w:rsidRDefault="00294BEB" w:rsidP="00294BEB">
      <w:pPr>
        <w:autoSpaceDE w:val="0"/>
        <w:autoSpaceDN w:val="0"/>
        <w:adjustRightInd w:val="0"/>
        <w:ind w:firstLine="570"/>
        <w:jc w:val="both"/>
        <w:rPr>
          <w:noProof/>
        </w:rPr>
      </w:pPr>
      <w:r>
        <w:rPr>
          <w:noProof/>
        </w:rPr>
        <w:t>Технологический расход электрической энергии на объектах электросетевого хозяйства, принадлежащих блок-станции, при поставке электрической энергии в единую электроэнергетическую систему и при получении от предприятий территориальных электрических сетей относятся на счет блок-станции.</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158. Потребитель, имеющий блок-станцию, осуществляет расчеты:</w:t>
      </w:r>
    </w:p>
    <w:p w:rsidR="00294BEB" w:rsidRDefault="00294BEB" w:rsidP="00294BEB">
      <w:pPr>
        <w:autoSpaceDE w:val="0"/>
        <w:autoSpaceDN w:val="0"/>
        <w:adjustRightInd w:val="0"/>
        <w:ind w:firstLine="570"/>
        <w:jc w:val="both"/>
        <w:rPr>
          <w:noProof/>
        </w:rPr>
      </w:pPr>
      <w:r>
        <w:rPr>
          <w:noProof/>
        </w:rPr>
        <w:t>с ГАК "Узбекэнерго" - за электрическую энергию, поставленную в единую электроэнергетическую систему;</w:t>
      </w:r>
    </w:p>
    <w:p w:rsidR="00294BEB" w:rsidRDefault="00294BEB" w:rsidP="00294BEB">
      <w:pPr>
        <w:autoSpaceDE w:val="0"/>
        <w:autoSpaceDN w:val="0"/>
        <w:adjustRightInd w:val="0"/>
        <w:ind w:firstLine="570"/>
        <w:jc w:val="both"/>
        <w:rPr>
          <w:noProof/>
        </w:rPr>
      </w:pPr>
      <w:r>
        <w:rPr>
          <w:noProof/>
        </w:rPr>
        <w:t>с предприятием территориальных электрических сетей - за полученную электрическую энергию от территориальных электрических сетей на основании заключенных договоров.</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159. Расчеты с блок-станциями за поставляемую и потребляемую электрическую энергию производятся по утвержденным в установленном порядке тарифам.</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160. Недопоставка электрической энергии в единую электроэнергетическую систему по вине блок-станции в расчетный период определяется разностью между объемом электрической энергии, установленным договором, и фактической поставкой электрической энергии в единую электроэнергетическую систему.</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rPr>
      </w:pPr>
      <w:r>
        <w:rPr>
          <w:noProof/>
        </w:rPr>
        <w:t xml:space="preserve">161. Блок-станция не несет ответственности за перерывы в поставке электрической энергии, вызванные форс-мажорными обстоятельствами. </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firstLine="570"/>
        <w:jc w:val="both"/>
        <w:rPr>
          <w:noProof/>
          <w:color w:val="800080"/>
        </w:rPr>
      </w:pPr>
      <w:r>
        <w:rPr>
          <w:noProof/>
          <w:color w:val="800080"/>
        </w:rPr>
        <w:t>"Собрание законодательства Республики Узбекистан",</w:t>
      </w:r>
    </w:p>
    <w:p w:rsidR="00294BEB" w:rsidRDefault="00294BEB" w:rsidP="00294BEB">
      <w:pPr>
        <w:autoSpaceDE w:val="0"/>
        <w:autoSpaceDN w:val="0"/>
        <w:adjustRightInd w:val="0"/>
        <w:ind w:firstLine="570"/>
        <w:jc w:val="both"/>
        <w:rPr>
          <w:noProof/>
          <w:color w:val="800080"/>
        </w:rPr>
      </w:pPr>
      <w:r>
        <w:rPr>
          <w:noProof/>
          <w:color w:val="800080"/>
        </w:rPr>
        <w:t>2009 г., N 35, ст. 382</w:t>
      </w:r>
    </w:p>
    <w:p w:rsid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Default="00294BEB" w:rsidP="00294BEB">
      <w:pPr>
        <w:autoSpaceDE w:val="0"/>
        <w:autoSpaceDN w:val="0"/>
        <w:adjustRightInd w:val="0"/>
        <w:ind w:left="570"/>
        <w:rPr>
          <w:noProof/>
          <w:color w:val="800080"/>
        </w:rPr>
      </w:pPr>
      <w:r>
        <w:rPr>
          <w:noProof/>
          <w:color w:val="800080"/>
        </w:rPr>
        <w:t xml:space="preserve">"Собрание постановлений Правительства Республики Узбекистан", </w:t>
      </w:r>
    </w:p>
    <w:p w:rsidR="00294BEB" w:rsidRDefault="00294BEB" w:rsidP="00294BEB">
      <w:pPr>
        <w:autoSpaceDE w:val="0"/>
        <w:autoSpaceDN w:val="0"/>
        <w:adjustRightInd w:val="0"/>
        <w:ind w:left="570"/>
        <w:rPr>
          <w:noProof/>
          <w:color w:val="800080"/>
        </w:rPr>
      </w:pPr>
      <w:r>
        <w:rPr>
          <w:noProof/>
          <w:color w:val="800080"/>
        </w:rPr>
        <w:t>2009 г., N 8, ст. 64</w:t>
      </w:r>
    </w:p>
    <w:p w:rsidR="00294BEB" w:rsidRDefault="00294BEB" w:rsidP="00294BEB">
      <w:pPr>
        <w:autoSpaceDE w:val="0"/>
        <w:autoSpaceDN w:val="0"/>
        <w:adjustRightInd w:val="0"/>
        <w:ind w:left="570"/>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right"/>
        <w:rPr>
          <w:b/>
          <w:bCs/>
          <w:noProof/>
          <w:sz w:val="20"/>
          <w:szCs w:val="20"/>
        </w:rPr>
      </w:pPr>
      <w:r w:rsidRPr="00294BEB">
        <w:rPr>
          <w:b/>
          <w:bCs/>
          <w:noProof/>
          <w:sz w:val="20"/>
          <w:szCs w:val="20"/>
        </w:rPr>
        <w:t>Вазирлар Маҳкамасининг</w:t>
      </w:r>
    </w:p>
    <w:p w:rsidR="00294BEB" w:rsidRPr="00294BEB" w:rsidRDefault="00294BEB" w:rsidP="00294BEB">
      <w:pPr>
        <w:autoSpaceDE w:val="0"/>
        <w:autoSpaceDN w:val="0"/>
        <w:adjustRightInd w:val="0"/>
        <w:ind w:firstLine="570"/>
        <w:jc w:val="right"/>
        <w:rPr>
          <w:b/>
          <w:bCs/>
          <w:noProof/>
          <w:sz w:val="20"/>
          <w:szCs w:val="20"/>
        </w:rPr>
      </w:pPr>
      <w:r w:rsidRPr="00294BEB">
        <w:rPr>
          <w:b/>
          <w:bCs/>
          <w:noProof/>
          <w:sz w:val="20"/>
          <w:szCs w:val="20"/>
        </w:rPr>
        <w:t>2009 йил 22 августдаги</w:t>
      </w:r>
    </w:p>
    <w:p w:rsidR="00294BEB" w:rsidRPr="00294BEB" w:rsidRDefault="00294BEB" w:rsidP="00294BEB">
      <w:pPr>
        <w:autoSpaceDE w:val="0"/>
        <w:autoSpaceDN w:val="0"/>
        <w:adjustRightInd w:val="0"/>
        <w:ind w:firstLine="570"/>
        <w:jc w:val="right"/>
        <w:rPr>
          <w:b/>
          <w:bCs/>
          <w:noProof/>
          <w:sz w:val="20"/>
          <w:szCs w:val="20"/>
        </w:rPr>
      </w:pPr>
      <w:r w:rsidRPr="00294BEB">
        <w:rPr>
          <w:b/>
          <w:bCs/>
          <w:noProof/>
          <w:sz w:val="20"/>
          <w:szCs w:val="20"/>
        </w:rPr>
        <w:t>245-сон қарорига</w:t>
      </w:r>
    </w:p>
    <w:p w:rsidR="00294BEB" w:rsidRPr="00294BEB" w:rsidRDefault="00294BEB" w:rsidP="00294BEB">
      <w:pPr>
        <w:autoSpaceDE w:val="0"/>
        <w:autoSpaceDN w:val="0"/>
        <w:adjustRightInd w:val="0"/>
        <w:ind w:firstLine="570"/>
        <w:jc w:val="right"/>
        <w:rPr>
          <w:b/>
          <w:bCs/>
          <w:noProof/>
          <w:sz w:val="20"/>
          <w:szCs w:val="20"/>
        </w:rPr>
      </w:pPr>
      <w:r w:rsidRPr="00294BEB">
        <w:rPr>
          <w:b/>
          <w:bCs/>
          <w:noProof/>
          <w:sz w:val="20"/>
          <w:szCs w:val="20"/>
        </w:rPr>
        <w:t>1-ИЛОВА</w:t>
      </w:r>
    </w:p>
    <w:p w:rsidR="00294BEB" w:rsidRPr="00294BEB" w:rsidRDefault="00294BEB" w:rsidP="00294BEB">
      <w:pPr>
        <w:autoSpaceDE w:val="0"/>
        <w:autoSpaceDN w:val="0"/>
        <w:adjustRightInd w:val="0"/>
        <w:ind w:firstLine="570"/>
        <w:jc w:val="right"/>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right"/>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right"/>
        <w:rPr>
          <w:noProof/>
        </w:rPr>
      </w:pPr>
      <w:r w:rsidRPr="00294BEB">
        <w:rPr>
          <w:noProof/>
        </w:rPr>
        <w:t>Ҳужжатнинг рус тилидаги</w:t>
      </w:r>
    </w:p>
    <w:p w:rsidR="00294BEB" w:rsidRPr="00294BEB" w:rsidRDefault="00294BEB" w:rsidP="00294BEB">
      <w:pPr>
        <w:autoSpaceDE w:val="0"/>
        <w:autoSpaceDN w:val="0"/>
        <w:adjustRightInd w:val="0"/>
        <w:ind w:firstLine="570"/>
        <w:jc w:val="right"/>
        <w:rPr>
          <w:noProof/>
        </w:rPr>
      </w:pPr>
      <w:r w:rsidRPr="00294BEB">
        <w:rPr>
          <w:noProof/>
        </w:rPr>
        <w:t>матнига қаранг</w:t>
      </w:r>
    </w:p>
    <w:p w:rsidR="00294BEB" w:rsidRPr="00294BEB" w:rsidRDefault="00294BEB" w:rsidP="00294BEB">
      <w:pPr>
        <w:autoSpaceDE w:val="0"/>
        <w:autoSpaceDN w:val="0"/>
        <w:adjustRightInd w:val="0"/>
        <w:ind w:firstLine="570"/>
        <w:jc w:val="right"/>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right"/>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sz w:val="28"/>
          <w:szCs w:val="28"/>
        </w:rPr>
      </w:pPr>
      <w:r w:rsidRPr="00294BEB">
        <w:rPr>
          <w:b/>
          <w:bCs/>
          <w:noProof/>
          <w:sz w:val="28"/>
          <w:szCs w:val="28"/>
        </w:rPr>
        <w:t xml:space="preserve">Электр энергиясидан фойдаланиш </w:t>
      </w:r>
    </w:p>
    <w:p w:rsidR="00294BEB" w:rsidRPr="00294BEB" w:rsidRDefault="00294BEB" w:rsidP="00294BEB">
      <w:pPr>
        <w:autoSpaceDE w:val="0"/>
        <w:autoSpaceDN w:val="0"/>
        <w:adjustRightInd w:val="0"/>
        <w:jc w:val="center"/>
        <w:rPr>
          <w:b/>
          <w:bCs/>
          <w:noProof/>
          <w:sz w:val="28"/>
          <w:szCs w:val="28"/>
        </w:rPr>
      </w:pPr>
      <w:r w:rsidRPr="00294BEB">
        <w:rPr>
          <w:b/>
          <w:bCs/>
          <w:noProof/>
          <w:sz w:val="28"/>
          <w:szCs w:val="28"/>
        </w:rPr>
        <w:t>ҚОИДАЛАРИ</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color w:val="800080"/>
        </w:rPr>
        <w:t>Мазкур Қоидаларга қуйидагиларга мувофиқ ўзгартиришлар киритилган</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17.05.2010 й. 92-сон Қарори,</w:t>
      </w:r>
    </w:p>
    <w:p w:rsidR="00294BEB" w:rsidRPr="00294BEB" w:rsidRDefault="00294BEB" w:rsidP="00294BEB">
      <w:pPr>
        <w:autoSpaceDE w:val="0"/>
        <w:autoSpaceDN w:val="0"/>
        <w:adjustRightInd w:val="0"/>
        <w:ind w:firstLine="570"/>
        <w:jc w:val="both"/>
        <w:rPr>
          <w:noProof/>
          <w:color w:val="800080"/>
        </w:rPr>
      </w:pPr>
      <w:r w:rsidRPr="00294BEB">
        <w:rPr>
          <w:noProof/>
          <w:color w:val="800080"/>
        </w:rPr>
        <w:lastRenderedPageBreak/>
        <w:t>ЎзР ВМ 05.04.2011 й. 103-сон Қарори,</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left="570"/>
        <w:rPr>
          <w:noProof/>
        </w:rPr>
      </w:pPr>
      <w:r w:rsidRPr="00294BEB">
        <w:rPr>
          <w:noProof/>
        </w:rPr>
        <w:t>I. Умумий қоидалар</w:t>
      </w:r>
    </w:p>
    <w:p w:rsidR="00294BEB" w:rsidRPr="00294BEB" w:rsidRDefault="00294BEB" w:rsidP="00294BEB">
      <w:pPr>
        <w:autoSpaceDE w:val="0"/>
        <w:autoSpaceDN w:val="0"/>
        <w:adjustRightInd w:val="0"/>
        <w:ind w:left="570"/>
        <w:rPr>
          <w:noProof/>
        </w:rPr>
      </w:pPr>
      <w:r w:rsidRPr="00294BEB">
        <w:rPr>
          <w:noProof/>
        </w:rPr>
        <w:t>II. Истеъмолчиларнинг электр қурилмаларини улаш учун техник шартлар</w:t>
      </w:r>
    </w:p>
    <w:p w:rsidR="00294BEB" w:rsidRPr="00294BEB" w:rsidRDefault="00294BEB" w:rsidP="00294BEB">
      <w:pPr>
        <w:autoSpaceDE w:val="0"/>
        <w:autoSpaceDN w:val="0"/>
        <w:adjustRightInd w:val="0"/>
        <w:ind w:left="570"/>
        <w:rPr>
          <w:noProof/>
        </w:rPr>
      </w:pPr>
      <w:r w:rsidRPr="00294BEB">
        <w:rPr>
          <w:noProof/>
        </w:rPr>
        <w:t>III. Электр қурилмаларини эксплуатация қилишга ижозат</w:t>
      </w:r>
    </w:p>
    <w:p w:rsidR="00294BEB" w:rsidRPr="00294BEB" w:rsidRDefault="00294BEB" w:rsidP="00294BEB">
      <w:pPr>
        <w:autoSpaceDE w:val="0"/>
        <w:autoSpaceDN w:val="0"/>
        <w:adjustRightInd w:val="0"/>
        <w:ind w:left="570"/>
        <w:rPr>
          <w:noProof/>
        </w:rPr>
      </w:pPr>
      <w:r w:rsidRPr="00294BEB">
        <w:rPr>
          <w:noProof/>
        </w:rPr>
        <w:t>олиш ва кучланишни истеъмолчиларга узатиш тартиби</w:t>
      </w:r>
    </w:p>
    <w:p w:rsidR="00294BEB" w:rsidRPr="00294BEB" w:rsidRDefault="00294BEB" w:rsidP="00294BEB">
      <w:pPr>
        <w:autoSpaceDE w:val="0"/>
        <w:autoSpaceDN w:val="0"/>
        <w:adjustRightInd w:val="0"/>
        <w:ind w:left="570"/>
        <w:rPr>
          <w:noProof/>
        </w:rPr>
      </w:pPr>
      <w:r w:rsidRPr="00294BEB">
        <w:rPr>
          <w:noProof/>
        </w:rPr>
        <w:t>IV. Электр қурилмалари ва электр тармоқларининг техник</w:t>
      </w:r>
    </w:p>
    <w:p w:rsidR="00294BEB" w:rsidRPr="00294BEB" w:rsidRDefault="00294BEB" w:rsidP="00294BEB">
      <w:pPr>
        <w:autoSpaceDE w:val="0"/>
        <w:autoSpaceDN w:val="0"/>
        <w:adjustRightInd w:val="0"/>
        <w:ind w:left="570"/>
        <w:rPr>
          <w:noProof/>
        </w:rPr>
      </w:pPr>
      <w:r w:rsidRPr="00294BEB">
        <w:rPr>
          <w:noProof/>
        </w:rPr>
        <w:t>ҳолати юзасидан томонларнинг жавобгарлиги</w:t>
      </w:r>
    </w:p>
    <w:p w:rsidR="00294BEB" w:rsidRPr="00294BEB" w:rsidRDefault="00294BEB" w:rsidP="00294BEB">
      <w:pPr>
        <w:autoSpaceDE w:val="0"/>
        <w:autoSpaceDN w:val="0"/>
        <w:adjustRightInd w:val="0"/>
        <w:ind w:left="570"/>
        <w:rPr>
          <w:noProof/>
        </w:rPr>
      </w:pPr>
      <w:r w:rsidRPr="00294BEB">
        <w:rPr>
          <w:noProof/>
        </w:rPr>
        <w:t>V. Электр энергиясини ҳисобга олиш приборларини</w:t>
      </w:r>
    </w:p>
    <w:p w:rsidR="00294BEB" w:rsidRPr="00294BEB" w:rsidRDefault="00294BEB" w:rsidP="00294BEB">
      <w:pPr>
        <w:autoSpaceDE w:val="0"/>
        <w:autoSpaceDN w:val="0"/>
        <w:adjustRightInd w:val="0"/>
        <w:ind w:left="570"/>
        <w:rPr>
          <w:noProof/>
        </w:rPr>
      </w:pPr>
      <w:r w:rsidRPr="00294BEB">
        <w:rPr>
          <w:noProof/>
        </w:rPr>
        <w:t>ўрнатиш ва уларни эксплуатация қилиш</w:t>
      </w:r>
    </w:p>
    <w:p w:rsidR="00294BEB" w:rsidRPr="00294BEB" w:rsidRDefault="00294BEB" w:rsidP="00294BEB">
      <w:pPr>
        <w:autoSpaceDE w:val="0"/>
        <w:autoSpaceDN w:val="0"/>
        <w:adjustRightInd w:val="0"/>
        <w:ind w:left="570"/>
        <w:rPr>
          <w:noProof/>
        </w:rPr>
      </w:pPr>
      <w:r w:rsidRPr="00294BEB">
        <w:rPr>
          <w:noProof/>
        </w:rPr>
        <w:t>VI. Электр энергияси учун ҳисоб-китоб қилиш тартиби</w:t>
      </w:r>
    </w:p>
    <w:p w:rsidR="00294BEB" w:rsidRPr="00294BEB" w:rsidRDefault="00294BEB" w:rsidP="00294BEB">
      <w:pPr>
        <w:autoSpaceDE w:val="0"/>
        <w:autoSpaceDN w:val="0"/>
        <w:adjustRightInd w:val="0"/>
        <w:ind w:left="570"/>
        <w:rPr>
          <w:noProof/>
        </w:rPr>
      </w:pPr>
      <w:r w:rsidRPr="00294BEB">
        <w:rPr>
          <w:noProof/>
        </w:rPr>
        <w:t>VII. Электр энергияси истеъмолчилари ҳамда ҳудудий электр</w:t>
      </w:r>
    </w:p>
    <w:p w:rsidR="00294BEB" w:rsidRPr="00294BEB" w:rsidRDefault="00294BEB" w:rsidP="00294BEB">
      <w:pPr>
        <w:autoSpaceDE w:val="0"/>
        <w:autoSpaceDN w:val="0"/>
        <w:adjustRightInd w:val="0"/>
        <w:ind w:left="570"/>
        <w:rPr>
          <w:noProof/>
        </w:rPr>
      </w:pPr>
      <w:r w:rsidRPr="00294BEB">
        <w:rPr>
          <w:noProof/>
        </w:rPr>
        <w:t>тармоқлари корхонасининг ҳуқуқ ва мажбуриятлари</w:t>
      </w:r>
    </w:p>
    <w:p w:rsidR="00294BEB" w:rsidRPr="00294BEB" w:rsidRDefault="00294BEB" w:rsidP="00294BEB">
      <w:pPr>
        <w:autoSpaceDE w:val="0"/>
        <w:autoSpaceDN w:val="0"/>
        <w:adjustRightInd w:val="0"/>
        <w:ind w:left="570"/>
        <w:rPr>
          <w:noProof/>
        </w:rPr>
      </w:pPr>
      <w:r w:rsidRPr="00294BEB">
        <w:rPr>
          <w:noProof/>
        </w:rPr>
        <w:t xml:space="preserve">VIII. Реактив энергия ва қувват компенсацияси учун электр </w:t>
      </w:r>
    </w:p>
    <w:p w:rsidR="00294BEB" w:rsidRPr="00294BEB" w:rsidRDefault="00294BEB" w:rsidP="00294BEB">
      <w:pPr>
        <w:autoSpaceDE w:val="0"/>
        <w:autoSpaceDN w:val="0"/>
        <w:adjustRightInd w:val="0"/>
        <w:ind w:left="570"/>
        <w:rPr>
          <w:noProof/>
        </w:rPr>
      </w:pPr>
      <w:r w:rsidRPr="00294BEB">
        <w:rPr>
          <w:noProof/>
        </w:rPr>
        <w:t>энергияси бўйича тарифдан чегирмалар ва тарифга устамалар</w:t>
      </w:r>
    </w:p>
    <w:p w:rsidR="00294BEB" w:rsidRPr="00294BEB" w:rsidRDefault="00294BEB" w:rsidP="00294BEB">
      <w:pPr>
        <w:autoSpaceDE w:val="0"/>
        <w:autoSpaceDN w:val="0"/>
        <w:adjustRightInd w:val="0"/>
        <w:ind w:left="570"/>
        <w:rPr>
          <w:noProof/>
        </w:rPr>
      </w:pPr>
      <w:r w:rsidRPr="00294BEB">
        <w:rPr>
          <w:noProof/>
        </w:rPr>
        <w:t>IX. Электр энергиясининг сифати учун электр энергияси</w:t>
      </w:r>
    </w:p>
    <w:p w:rsidR="00294BEB" w:rsidRPr="00294BEB" w:rsidRDefault="00294BEB" w:rsidP="00294BEB">
      <w:pPr>
        <w:autoSpaceDE w:val="0"/>
        <w:autoSpaceDN w:val="0"/>
        <w:adjustRightInd w:val="0"/>
        <w:ind w:left="570"/>
        <w:rPr>
          <w:noProof/>
        </w:rPr>
      </w:pPr>
      <w:r w:rsidRPr="00294BEB">
        <w:rPr>
          <w:noProof/>
        </w:rPr>
        <w:t>тарифидан чегирмалар ва унга устамалар</w:t>
      </w:r>
    </w:p>
    <w:p w:rsidR="00294BEB" w:rsidRPr="00294BEB" w:rsidRDefault="00294BEB" w:rsidP="00294BEB">
      <w:pPr>
        <w:autoSpaceDE w:val="0"/>
        <w:autoSpaceDN w:val="0"/>
        <w:adjustRightInd w:val="0"/>
        <w:ind w:left="570"/>
        <w:rPr>
          <w:noProof/>
        </w:rPr>
      </w:pPr>
      <w:r w:rsidRPr="00294BEB">
        <w:rPr>
          <w:noProof/>
        </w:rPr>
        <w:t>X. Электр энергиясини чеклаш ёки узиб қўйиш шартлари</w:t>
      </w:r>
    </w:p>
    <w:p w:rsidR="00294BEB" w:rsidRPr="00294BEB" w:rsidRDefault="00294BEB" w:rsidP="00294BEB">
      <w:pPr>
        <w:autoSpaceDE w:val="0"/>
        <w:autoSpaceDN w:val="0"/>
        <w:adjustRightInd w:val="0"/>
        <w:ind w:left="570"/>
        <w:rPr>
          <w:noProof/>
        </w:rPr>
      </w:pPr>
      <w:r w:rsidRPr="00294BEB">
        <w:rPr>
          <w:noProof/>
        </w:rPr>
        <w:t>XI. Блок-станцияга эга бўлган истеъмолчилар</w:t>
      </w:r>
    </w:p>
    <w:p w:rsidR="00294BEB" w:rsidRPr="00294BEB" w:rsidRDefault="00294BEB" w:rsidP="00294BEB">
      <w:pPr>
        <w:autoSpaceDE w:val="0"/>
        <w:autoSpaceDN w:val="0"/>
        <w:adjustRightInd w:val="0"/>
        <w:ind w:left="570"/>
        <w:rPr>
          <w:noProof/>
        </w:rPr>
      </w:pPr>
      <w:r w:rsidRPr="00294BEB">
        <w:rPr>
          <w:noProof/>
        </w:rPr>
        <w:t>билан ўзаро муносабатлар</w:t>
      </w:r>
    </w:p>
    <w:p w:rsidR="00294BEB" w:rsidRPr="00294BEB" w:rsidRDefault="00294BEB" w:rsidP="00294BEB">
      <w:pPr>
        <w:autoSpaceDE w:val="0"/>
        <w:autoSpaceDN w:val="0"/>
        <w:adjustRightInd w:val="0"/>
        <w:ind w:left="570"/>
        <w:rPr>
          <w:rFonts w:ascii="Virtec Times New Roman Uz" w:hAnsi="Virtec Times New Roman Uz" w:cs="Virtec Times New Roman Uz"/>
          <w:noProof/>
        </w:rPr>
      </w:pPr>
    </w:p>
    <w:p w:rsidR="00294BEB" w:rsidRPr="00294BEB" w:rsidRDefault="00294BEB" w:rsidP="00294BEB">
      <w:pPr>
        <w:autoSpaceDE w:val="0"/>
        <w:autoSpaceDN w:val="0"/>
        <w:adjustRightInd w:val="0"/>
        <w:ind w:left="570"/>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I. УМУМИЙ ҚОИДАЛАР</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1. Мазкур Қоидалар Ўзбекистон Республикасининг Фуқаролик кодексига, “Электр энергетикаси тўғрисида”, "Энергиядан оқилона фойдаланиш тўғрисида", "Хўжалик юритувчи субъектлар фаолиятининг шартномавий-ҳуқуқий базаси тўғрисида", "Табиий монополиялар тўғрисида", "Истеъмолчилар ҳуқуқларини ҳимоя қилиш тўғрисида"ги Ўзбекистон Республикаси қонунларига мувофиқ ҳудудий электр тармоқлари корхоналарининг электр энергияси истеъмолчилари билан ўзаро муносабатларини тартибга солади ҳамда барча ҳудудий электр тармоқлари корхоналари ва электр энергияси истеъмолчилари учун мажбурий ҳисобланади. </w:t>
      </w:r>
      <w:r w:rsidRPr="00294BEB">
        <w:rPr>
          <w:noProof/>
          <w:color w:val="800080"/>
        </w:rPr>
        <w:t>(ЎзР ВМ 17.05.2010 й. 92-сон Қарори</w:t>
      </w:r>
      <w:r w:rsidRPr="00294BEB">
        <w:rPr>
          <w:noProof/>
        </w:rPr>
        <w:t xml:space="preserve"> </w:t>
      </w:r>
      <w:r w:rsidRPr="00294BEB">
        <w:rPr>
          <w:noProof/>
          <w:color w:val="800080"/>
        </w:rPr>
        <w:t>таҳриридаги хатбоши)</w:t>
      </w:r>
    </w:p>
    <w:p w:rsidR="00294BEB" w:rsidRPr="00294BEB" w:rsidRDefault="00294BEB" w:rsidP="00294BEB">
      <w:pPr>
        <w:autoSpaceDE w:val="0"/>
        <w:autoSpaceDN w:val="0"/>
        <w:adjustRightInd w:val="0"/>
        <w:ind w:firstLine="570"/>
        <w:jc w:val="both"/>
        <w:rPr>
          <w:noProof/>
        </w:rPr>
      </w:pPr>
      <w:r w:rsidRPr="00294BEB">
        <w:rPr>
          <w:noProof/>
        </w:rPr>
        <w:t>Ушбу Қоидалар шунингдек қонун ҳужжатларида назарда тутилган хусусиятларни ҳисобга олган ҳолда, истеъмолчилардан электр энергияси учун тўловни йиғиш функциясини бажарувчи хусусий операторлар учун ҳам мажбурий ҳисобланади.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2. Ушбу Қоидаларда қуйидаги асосий тушунчалар ва атамалардан фойдаланилган:</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энергия таъминоти бўйича авария брони</w:t>
      </w:r>
      <w:r w:rsidRPr="00294BEB">
        <w:rPr>
          <w:noProof/>
        </w:rPr>
        <w:t xml:space="preserve"> - истеъмолчилар фаолиятини қисман ёки тўлиқ тўхтатишда ускуналарни сақлаш, инсонлар ҳаётининг хавфсизлигини таъминлаш, авария ва қўриқлаш ёритгичлари, шамоллатиш, сув ҳайдаш, сув таъминоти, иситиш, ёнғин хавфсизлиги воситалари учун зарур бўлган электр қувватининг энг кам миқдордаги даражаси ёки электр энергияси ҳажми;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блок-станциялар</w:t>
      </w:r>
      <w:r w:rsidRPr="00294BEB">
        <w:rPr>
          <w:noProof/>
        </w:rPr>
        <w:t xml:space="preserve"> - истеъмолчиларнинг ягона электр энергетикаси тизимига бевосита ёки истеъмолчилар тармоғи орқали уланган ҳамда оператив-диспетчерлик бошқаруви тизимига кирадиган электр станциялари;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lastRenderedPageBreak/>
        <w:t>маиший истеъмолчи (аҳоли)</w:t>
      </w:r>
      <w:r w:rsidRPr="00294BEB">
        <w:rPr>
          <w:noProof/>
        </w:rPr>
        <w:t xml:space="preserve"> - ҳудудий электр тармоқлари корхонаси (бош ишончнома асосида ҳудудий электр тармоқлари корхонаси номидан шартнома тузувчи электр таъминоти корхонаси) билан электр таъминоти шартномаси тузган ва электр энергиясидан маиший эҳтиёжлар учун фойдаланадиган жисмоний шахс;</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тармоғининг баланс бўйича мансублик чегараси</w:t>
      </w:r>
      <w:r w:rsidRPr="00294BEB">
        <w:rPr>
          <w:noProof/>
        </w:rPr>
        <w:t xml:space="preserve"> - электр тармоғининг баланс бўйича мансублиги билан аниқланадиган, ҳудудий электр тармоқлари корхонаси ва истеъмолчи ўртасидаги электр тармоғининг бўлиниш нуқтаси;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таъминоти шартномаси</w:t>
      </w:r>
      <w:r w:rsidRPr="00294BEB">
        <w:rPr>
          <w:noProof/>
        </w:rPr>
        <w:t xml:space="preserve"> - ёзма битим, унга мувофиқ ҳудудий электр тармоқлари корхонаси истеъмолчида керакли ускуналар ва электр энергияси истеъмолини ҳисобга олиш приборлари мавжуд бўлган тақдирда унга уланган электр тармоғи орқали электр энергияси етказиб бериш мажбуриятини олади, истеъмолчи эса унинг ҳақини тўлаш, шунингдек электр энергияси истеъмол қилишнинг шартномада назарда тутилган режимига риоя қилиш, ўз тасарруфида бўлган электр тармоқларини эксплуатация қилиш хавфсизлигини ҳамда электр энергияси истеъмоли билан боғлиқ бўлган ўзи фойдаланадиган ускуналар ва приборларнинг соз ҳолатда бўлишини таъминлашни ўз ичига олувчи чора-тадбирларни бажариш мажбуриятини олади;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энергияси (қуввати) истеъмолининг шартномадаги миқдори</w:t>
      </w:r>
      <w:r w:rsidRPr="00294BEB">
        <w:rPr>
          <w:noProof/>
        </w:rPr>
        <w:t xml:space="preserve"> - тегишли ҳисоб-китоб даврида истеъмолчи томонидан истеъмол қилинадиган электр энергияси (қуввати)нинг ҳудудий электр тармоқлари корхонаси ва истеъмолчи ўртасидаги шартномада белгиланган миқдори;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ягона электр энергетика тизими</w:t>
      </w:r>
      <w:r w:rsidRPr="00294BEB">
        <w:rPr>
          <w:noProof/>
        </w:rPr>
        <w:t xml:space="preserve"> - электр энергияси ишлаб чиқарувчи, магистрал электр тармоқлари, ҳудудий электр тармоқлари ва уларни тезкор-диспетчерлик бошқариш корхоналари йиғиндиси;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аввалдан буюртма берилган қувват</w:t>
      </w:r>
      <w:r w:rsidRPr="00294BEB">
        <w:rPr>
          <w:noProof/>
        </w:rPr>
        <w:t xml:space="preserve"> - истеъмолчининг энергия тизимини энг катта юкламасида қатнашувчи энг катта қуввати (юкламаси). Истеъмолчининг энг катта юкламаси тегишли ҳисобга олиш приборлари (ҳисоб-китоб ҳисоблагичларининг ярим соатлик кўрсаткичлари бўйича) ёки Ягона электр энергетика тизимининг энг катта юкламали соатларида электр энергияси истеъмолини ҳисобга олиш ва назорат қилишнинг автоматлаштирилган тизими кўрсаткичлари билан аниқланади;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энергияси сифати</w:t>
      </w:r>
      <w:r w:rsidRPr="00294BEB">
        <w:rPr>
          <w:noProof/>
        </w:rPr>
        <w:t xml:space="preserve"> - электр энергияси параметрларининг давлат стандартлари бўйича белгиланган талабларга мувофиқлиги;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энергиясини ҳисобга олишни назорат қилиш прибори</w:t>
      </w:r>
      <w:r w:rsidRPr="00294BEB">
        <w:rPr>
          <w:noProof/>
        </w:rPr>
        <w:t xml:space="preserve"> - назорат қилиш учун фойдаланиладиган ҳисобга олиш прибори, унинг кўрсаткичлари асосида алоҳида цехлар, технологик линиялар, кўп энергия сарфлайдиган ускуналар ва шу кабилардаги электр энергияси (қуввати) сарфи аниқланади;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етарли миқдорда етказиб берилмаган электр энергияси (кам етказиб бериш)</w:t>
      </w:r>
      <w:r w:rsidRPr="00294BEB">
        <w:rPr>
          <w:noProof/>
        </w:rPr>
        <w:t xml:space="preserve"> - энергия таъминотидаги танаффус, шу жумладан, узиб қўйиш ва чеклаш вақтида истеъмолчи тўлиқ олмаган электр энергияси миқдори;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тармоғи хўжалиги объектлари</w:t>
      </w:r>
      <w:r w:rsidRPr="00294BEB">
        <w:rPr>
          <w:noProof/>
        </w:rPr>
        <w:t xml:space="preserve"> - электр энергияси узатиш ва етказиб беришни амалга ошириш учун мўлжалланган электр энергияси узатиш линиялари, трансформатор подстанциялари, тақсимлаш пунктлари;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lastRenderedPageBreak/>
        <w:t xml:space="preserve">чеклаш </w:t>
      </w:r>
      <w:r w:rsidRPr="00294BEB">
        <w:rPr>
          <w:noProof/>
        </w:rPr>
        <w:t>- шартномада назарда тутилган тадбирларни амалга ошириш оқибатида муайян вақт оралиғи давомида, шунингдек ҳудудий электр тармоқлари корхоналарининг электр тармоқларида форс-мажор ҳолатлар туфайли пайдо бўлган авария режимлари вақтида истеъмолчига шартномада белгиланган электр энергияси ва (ёки) қуввати етказиб бериш миқдорининг камайиши;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энергияси билан таъминлашдаги танаффус (узиб қўйиш)</w:t>
      </w:r>
      <w:r w:rsidRPr="00294BEB">
        <w:rPr>
          <w:noProof/>
        </w:rPr>
        <w:t xml:space="preserve"> - истеъмолчига электр энергияси етказиб беришни тўхтатиш, автоматик қурилмаларнинг муваффақиятли ишлаши туфайли ёки электр энергияси истеъмол қилишнинг чекланишига олиб келмайдиган, бир вақтнинг ўзида бир нечта линиялар бўйича электр энергияси олувчи истеъмолчилар учун битта ёки бир нечта электр энергияси етказиб бериш линияларининг узиб қўйилиши туфайли содир бўладиган танаффуслар бундан мустасно;</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режали узиб қўйиш</w:t>
      </w:r>
      <w:r w:rsidRPr="00294BEB">
        <w:rPr>
          <w:noProof/>
        </w:rPr>
        <w:t xml:space="preserve"> - ҳудудий электр тармоқлари корхонасининг электр қурилмаларини режали - эҳтиётан таъмирлаш жадвали бўйича таъмирлаш ёки профилактика қилиш даврида истеъмолчиларни олдиндан (камида 3 сутка олдин) огоҳлантирган ҳолда истеъмолчига электр энергияси беришни тўлиқ ёки қисман тўхтатиш, агар электр таъминоти шартномасида бошқача қоида назарда тутилмаган бўлса;</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тўлов ҳужжати</w:t>
      </w:r>
      <w:r w:rsidRPr="00294BEB">
        <w:rPr>
          <w:noProof/>
        </w:rPr>
        <w:t xml:space="preserve"> - тўлов талабномаси ёки тўлов топшириқномаси, унинг асосида ҳудудий электр тармоқлари корхонасининг ҳисоб-китоб рақамига пул маблағлари ўтказилади, шунингдек билдиришнома (счёт), унинг бўйича тўлов нақд пул билан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энергияси истеъмолчиси (истеъмолчи)</w:t>
      </w:r>
      <w:r w:rsidRPr="00294BEB">
        <w:rPr>
          <w:noProof/>
        </w:rPr>
        <w:t xml:space="preserve"> - электр таъминоти шартномасига мувофиқ ишлаб чиқариш ва (ёки) маиший эҳтиёжлар учун электр энергиясидан фойдаланувчи юридик ёки жисмоний шахс;</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ҳудудий электр тармоқлари корхонаси</w:t>
      </w:r>
      <w:r w:rsidRPr="00294BEB">
        <w:rPr>
          <w:noProof/>
        </w:rPr>
        <w:t xml:space="preserve"> - вилоят, шаҳар, иқтисодий зона (саноат зонаси) доирасида электр таъминоти шартномаси асосида истеъмолчиларга электр энергиясини сотиш ва тақсимлаш ҳуқуқига эга бўлган юридик шахс;</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энергиясини қабул қилгич (электр қабул қилгич)</w:t>
      </w:r>
      <w:r w:rsidRPr="00294BEB">
        <w:rPr>
          <w:noProof/>
        </w:rPr>
        <w:t xml:space="preserve"> - электр энергиясини қабул қилиш ва ундан фойдаланиш учун мўлжалланган қурилма ёки прибор;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истеъмолчининг уланган қуввати</w:t>
      </w:r>
      <w:r w:rsidRPr="00294BEB">
        <w:rPr>
          <w:noProof/>
        </w:rPr>
        <w:t xml:space="preserve"> - истеъмолчининг электр энергиясини (бевосита электр қабул қилгичларни таъминлайдиган) ишчи кучланишга айлантирувчи трансформаторларининг ва 1000 Вольтдан юқори кучланишли электр двигателларининг электр тармоқларига уланган жами қуввати. Истеъмолчиларнинг электр қурилмалари тармоқ трансформаторлардан ёки ҳудудий электр тармоқлари корхонасининг паст кучланишли тармоқларидан таъминланганда, истеъмолчининг уланган қуввати учун фойдаланишга рухсат этилган қувват қабул қилинади, унинг миқдори ҳудудий электр тармоқлари корхонаси томонидан белгиланади ҳамда электр таъминоти шартномасида кўрсатилади;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ҳисоб-китоб даври</w:t>
      </w:r>
      <w:r w:rsidRPr="00294BEB">
        <w:rPr>
          <w:noProof/>
        </w:rPr>
        <w:t xml:space="preserve"> - электр энергияси (қуввати) истеъмолининг сарфи (ҳажми) аниқланиши, истеъмол қилинган электр энергияси учун истеъмолчи ва ҳудудий электр тармоқлари корхонаси ўртасида ўзаро ҳисоб-китоб қилиниши керак бўлган вақт даври (ой);</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энергияси ва қувватини ҳисобга олиш прибори</w:t>
      </w:r>
      <w:r w:rsidRPr="00294BEB">
        <w:rPr>
          <w:noProof/>
        </w:rPr>
        <w:t xml:space="preserve"> - электр энергияси (қуввати) сарфини ҳисобга олиш прибори, шу жумладан, жамловчи қурилмалар ҳамда </w:t>
      </w:r>
      <w:r w:rsidRPr="00294BEB">
        <w:rPr>
          <w:noProof/>
        </w:rPr>
        <w:lastRenderedPageBreak/>
        <w:t xml:space="preserve">электр энергиясини ҳисобга олиш ва назорат қилишнинг автоматик тизимлари, истеъмол қилинган электр энергияси ва қувватининг ҳақ тўланиши лозим бўлган ҳажми уларнинг кўрсаткичлари асосида аниқланади;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тизим оператори</w:t>
      </w:r>
      <w:r w:rsidRPr="00294BEB">
        <w:rPr>
          <w:noProof/>
        </w:rPr>
        <w:t xml:space="preserve"> - ягона электр энергетикаси тизими фаолиятининг технологик режимини, магистрал электр тармоқларининг тезкор-диспетчерлик бошқарувини, шунингдек унинг бошқа давлатларнинг электр энергетикаси тизимлари билан ўзаро ҳамкорлигини таъминловчи мутасадди тузилма;</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 xml:space="preserve">субистеъмолчи </w:t>
      </w:r>
      <w:r w:rsidRPr="00294BEB">
        <w:rPr>
          <w:noProof/>
        </w:rPr>
        <w:t>- ҳудудий электр тармоқлари корхонаси розилиги билан истеъмолчининг электр тармоқларига бевосита уланган ва истеъмолчи билан электр таъминоти юзасидан шартнома тузган истеъмолчи. Электр энергияси субистеъмолчига берилганда, истеъмолчи Электр энергиясидан фойдаланиш қоидаларига риоя қилиниши бўйича ҳудудий электр тармоқлари корхонаси олдида жавобгар бўлади;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таъминотининг технологик брони</w:t>
      </w:r>
      <w:r w:rsidRPr="00294BEB">
        <w:rPr>
          <w:noProof/>
        </w:rPr>
        <w:t xml:space="preserve"> - технологик жараённи, ишлаб чиқариш циклини тугаллаш учун зарур бўлган электр энергияси ёки қуввати ҳажми;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ҳисобга олиш нуқтаси</w:t>
      </w:r>
      <w:r w:rsidRPr="00294BEB">
        <w:rPr>
          <w:noProof/>
        </w:rPr>
        <w:t xml:space="preserve"> - электр таъминоти схемасидаги нуқта, унда ўлчаш прибори (ёки ҳисобга олиш тизими) ёрдамида электр энергияси (қуввати) сарфининг ҳажми аниқланади;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таъминоти корхонаси</w:t>
      </w:r>
      <w:r w:rsidRPr="00294BEB">
        <w:rPr>
          <w:noProof/>
        </w:rPr>
        <w:t xml:space="preserve"> - ҳудудий электр тармоқлари корхонасининг туман, шаҳар, иқтисодий зона (саноат зонаси) доирасида электр энергиясини тақсимлаш ва сотишни амалга оширувчи бўлинмаси;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b/>
          <w:bCs/>
          <w:noProof/>
        </w:rPr>
        <w:t>электр қурилмаси</w:t>
      </w:r>
      <w:r w:rsidRPr="00294BEB">
        <w:rPr>
          <w:noProof/>
        </w:rPr>
        <w:t xml:space="preserve"> - электр энергиясини ишлаб чиқариш, трансформация қилиш, узатиш, тақсимлаш ҳамда уни энергиянинг бошқа турига айлантириш учун мўлжалланган машиналар, аппаратлар, электр узатиш линиялари ва ёрдамчи ускуналар йиғиндиси (улар ўрнатилган иншоотлар ва бинолар билан бирга);</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b/>
          <w:bCs/>
          <w:noProof/>
        </w:rPr>
        <w:t>электр энергиясини ҳисобга олишни назорат қилиш приборини улаш схемасини текшириш" (текшириш)</w:t>
      </w:r>
      <w:r w:rsidRPr="00294BEB">
        <w:rPr>
          <w:noProof/>
        </w:rPr>
        <w:t xml:space="preserve"> - ҳудудий электр тармоқлари корхонаси томонидан вакил қилинган шахс томонидан айни бир вақтда белгиланган намунадаги далолатнома расмийлаштирилган, кейинчалик ахборот дастурий комплексининг тегишли реестрига киритилган ҳолда инструментал усул билан ҳисобга олишни назорат қилиш прибори уланиши схемасининг тўғрилиги, истеъмолчининг ўлчов трансформаторлари текширилиши;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b/>
          <w:bCs/>
          <w:noProof/>
        </w:rPr>
        <w:t>ҳисобга олишни назорат қилиш приборидаги кўрсаткичларни назорат тартибида текшириш (айланиб чиқиш)</w:t>
      </w:r>
      <w:r w:rsidRPr="00294BEB">
        <w:rPr>
          <w:noProof/>
        </w:rPr>
        <w:t xml:space="preserve"> - ҳудудий электр тармоқлари корхонаси томонидан вакил қилинган шахс томонидан истеъмолчиларнинг ҳисобга олишни назорат қилиш приборларидан электр энергияси (қуввати)нинг ҳақиқий сарфи кўрсаткичларини олиш, уларнинг ҳолатини, "Ўзстандарт" агентлиги ва ҳудудий электр тармоқлари корхонаси пломбаларининг бутлигини, улаш схемаларини кўздан кечириш;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b/>
          <w:bCs/>
          <w:noProof/>
        </w:rPr>
        <w:t>қўймаслик</w:t>
      </w:r>
      <w:r w:rsidRPr="00294BEB">
        <w:rPr>
          <w:noProof/>
        </w:rPr>
        <w:t xml:space="preserve"> - ҳудудий электр тармоқлари корхонаси томонидан вакил қилинган шахсларни истеъмолчи томонидан ҳисобга олишни назорат қилиш прибори уланиши, ўлчов трансформаторлари схемаларининг тўғрилигини текшириш, шунингдек ҳисобга олишни назорат қилиш прибори кўрсаткичларини назорат тартибида текшириш учун ёзиб </w:t>
      </w:r>
      <w:r w:rsidRPr="00294BEB">
        <w:rPr>
          <w:noProof/>
        </w:rPr>
        <w:lastRenderedPageBreak/>
        <w:t xml:space="preserve">олишнинг чекланиши.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3. Бир вақтнинг ўзида ишлаб чиқарилиши ва истеъмол қилиниши билан тавсифланадиган алоҳида товар тури сифатида электр энергиясини етказиб бериш, ҳудудий электр тармоқлари корхонаси ва энергия қурилмалари шу ташкилот тармоғига бевосита уланган истеъмолчи ўртасида тузилган электр таъминоти шартномаси асосида мазкур Қоидаларга мувофиқ амалга оширилади. Намунавий шартнома шакли қонун ҳужжатларига мувофиқ "Ўзбекэнерго" давлат-акциядорлик компанияси томонидан ишлаб чиқилади ва белгиланган тартибда Электр энергетикада назорат бўйича давлат инспекцияси (кейинги ўринларда "Ўздавэнергоназорат" ДИ деб аталади) томонидан тасдиқланиб, сўнгра ўрнатилган тартибда ҳуқуқий экспертизадан ўтказилади.</w:t>
      </w:r>
    </w:p>
    <w:p w:rsidR="00294BEB" w:rsidRPr="00294BEB" w:rsidRDefault="00294BEB" w:rsidP="00294BEB">
      <w:pPr>
        <w:autoSpaceDE w:val="0"/>
        <w:autoSpaceDN w:val="0"/>
        <w:adjustRightInd w:val="0"/>
        <w:ind w:firstLine="570"/>
        <w:jc w:val="both"/>
        <w:rPr>
          <w:noProof/>
        </w:rPr>
      </w:pPr>
      <w:r w:rsidRPr="00294BEB">
        <w:rPr>
          <w:noProof/>
        </w:rPr>
        <w:t>Истеъмолчи ва электр таъминоти корхонаси ўртасидаги шартномада қуйидагилар назарда тутилади:</w:t>
      </w:r>
    </w:p>
    <w:p w:rsidR="00294BEB" w:rsidRPr="00294BEB" w:rsidRDefault="00294BEB" w:rsidP="00294BEB">
      <w:pPr>
        <w:autoSpaceDE w:val="0"/>
        <w:autoSpaceDN w:val="0"/>
        <w:adjustRightInd w:val="0"/>
        <w:ind w:firstLine="570"/>
        <w:jc w:val="both"/>
        <w:rPr>
          <w:noProof/>
        </w:rPr>
      </w:pPr>
      <w:r w:rsidRPr="00294BEB">
        <w:rPr>
          <w:noProof/>
        </w:rPr>
        <w:t>шартнома мавзуси;</w:t>
      </w:r>
    </w:p>
    <w:p w:rsidR="00294BEB" w:rsidRPr="00294BEB" w:rsidRDefault="00294BEB" w:rsidP="00294BEB">
      <w:pPr>
        <w:autoSpaceDE w:val="0"/>
        <w:autoSpaceDN w:val="0"/>
        <w:adjustRightInd w:val="0"/>
        <w:ind w:firstLine="570"/>
        <w:jc w:val="both"/>
        <w:rPr>
          <w:noProof/>
        </w:rPr>
      </w:pPr>
      <w:r w:rsidRPr="00294BEB">
        <w:rPr>
          <w:noProof/>
        </w:rPr>
        <w:t>истеъмол қилишнинг белгиланган режимларига ва электр энергияси сифати кўрсаткичларига риоя қилиш бўйича томонларнинг шартлари ва мажбуриятлари;</w:t>
      </w:r>
    </w:p>
    <w:p w:rsidR="00294BEB" w:rsidRPr="00294BEB" w:rsidRDefault="00294BEB" w:rsidP="00294BEB">
      <w:pPr>
        <w:autoSpaceDE w:val="0"/>
        <w:autoSpaceDN w:val="0"/>
        <w:adjustRightInd w:val="0"/>
        <w:ind w:firstLine="570"/>
        <w:jc w:val="both"/>
        <w:rPr>
          <w:noProof/>
        </w:rPr>
      </w:pPr>
      <w:r w:rsidRPr="00294BEB">
        <w:rPr>
          <w:noProof/>
        </w:rPr>
        <w:t>электр тармоқларининг баланс бўйича мансублиги ҳамда электр тармоқлари ва электр қурилмаларига хизмат кўрсатиш чегаралари;</w:t>
      </w:r>
    </w:p>
    <w:p w:rsidR="00294BEB" w:rsidRPr="00294BEB" w:rsidRDefault="00294BEB" w:rsidP="00294BEB">
      <w:pPr>
        <w:autoSpaceDE w:val="0"/>
        <w:autoSpaceDN w:val="0"/>
        <w:adjustRightInd w:val="0"/>
        <w:ind w:firstLine="570"/>
        <w:jc w:val="both"/>
        <w:rPr>
          <w:noProof/>
        </w:rPr>
      </w:pPr>
      <w:r w:rsidRPr="00294BEB">
        <w:rPr>
          <w:noProof/>
        </w:rPr>
        <w:t>ҳисобга олиш приборларининг ўрнатилган жойи;</w:t>
      </w:r>
    </w:p>
    <w:p w:rsidR="00294BEB" w:rsidRPr="00294BEB" w:rsidRDefault="00294BEB" w:rsidP="00294BEB">
      <w:pPr>
        <w:autoSpaceDE w:val="0"/>
        <w:autoSpaceDN w:val="0"/>
        <w:adjustRightInd w:val="0"/>
        <w:ind w:firstLine="570"/>
        <w:jc w:val="both"/>
        <w:rPr>
          <w:noProof/>
        </w:rPr>
      </w:pPr>
      <w:r w:rsidRPr="00294BEB">
        <w:rPr>
          <w:noProof/>
        </w:rPr>
        <w:t>истеъмолчиларнинг электр энергияси учун ҳақ тўлаш бўйича тариф гуруҳлари;</w:t>
      </w:r>
    </w:p>
    <w:p w:rsidR="00294BEB" w:rsidRPr="00294BEB" w:rsidRDefault="00294BEB" w:rsidP="00294BEB">
      <w:pPr>
        <w:autoSpaceDE w:val="0"/>
        <w:autoSpaceDN w:val="0"/>
        <w:adjustRightInd w:val="0"/>
        <w:ind w:firstLine="570"/>
        <w:jc w:val="both"/>
        <w:rPr>
          <w:noProof/>
        </w:rPr>
      </w:pPr>
      <w:r w:rsidRPr="00294BEB">
        <w:rPr>
          <w:noProof/>
        </w:rPr>
        <w:t>фойдаланилаётган электр тармоқлари, ускуналар ва приборларнинг зарур техник ҳолатини ва хавфсизлигини таъминлаш бўйича шартлар;</w:t>
      </w:r>
    </w:p>
    <w:p w:rsidR="00294BEB" w:rsidRPr="00294BEB" w:rsidRDefault="00294BEB" w:rsidP="00294BEB">
      <w:pPr>
        <w:autoSpaceDE w:val="0"/>
        <w:autoSpaceDN w:val="0"/>
        <w:adjustRightInd w:val="0"/>
        <w:ind w:firstLine="570"/>
        <w:jc w:val="both"/>
        <w:rPr>
          <w:noProof/>
        </w:rPr>
      </w:pPr>
      <w:r w:rsidRPr="00294BEB">
        <w:rPr>
          <w:noProof/>
        </w:rPr>
        <w:t xml:space="preserve">истеъмолчиларни, субистеъмолчиларни электр тармоғига улаш тартиби (истеъмолчининг номи, қуввати, ҳисобга олиш приборлари, тарифлар ва бошқа маълумотлар); </w:t>
      </w:r>
    </w:p>
    <w:p w:rsidR="00294BEB" w:rsidRPr="00294BEB" w:rsidRDefault="00294BEB" w:rsidP="00294BEB">
      <w:pPr>
        <w:autoSpaceDE w:val="0"/>
        <w:autoSpaceDN w:val="0"/>
        <w:adjustRightInd w:val="0"/>
        <w:ind w:firstLine="570"/>
        <w:jc w:val="both"/>
        <w:rPr>
          <w:noProof/>
        </w:rPr>
      </w:pPr>
      <w:r w:rsidRPr="00294BEB">
        <w:rPr>
          <w:noProof/>
        </w:rPr>
        <w:t>электр энергиясини технологик ёки авариявий бронь даражасигача етказиб беришнинг энг кам ҳажми (фаолият хусусиятлари, асосий маҳсулотни ишлаб чиқаришнинг, кўрсатиладиган хизматларнинг ҳажмлари ва мазкур истеъмолчилар томонидан фойдаланиладиган ускуналарнинг тавсифларидан келиб чиқиб мажбурий хизмат кўрсатилиши керак бўлган истеъмолчилар учун);</w:t>
      </w:r>
    </w:p>
    <w:p w:rsidR="00294BEB" w:rsidRPr="00294BEB" w:rsidRDefault="00294BEB" w:rsidP="00294BEB">
      <w:pPr>
        <w:autoSpaceDE w:val="0"/>
        <w:autoSpaceDN w:val="0"/>
        <w:adjustRightInd w:val="0"/>
        <w:ind w:firstLine="570"/>
        <w:jc w:val="both"/>
        <w:rPr>
          <w:noProof/>
        </w:rPr>
      </w:pPr>
      <w:r w:rsidRPr="00294BEB">
        <w:rPr>
          <w:noProof/>
        </w:rPr>
        <w:t>томонларнинг жавобгарлиги;</w:t>
      </w:r>
    </w:p>
    <w:p w:rsidR="00294BEB" w:rsidRPr="00294BEB" w:rsidRDefault="00294BEB" w:rsidP="00294BEB">
      <w:pPr>
        <w:autoSpaceDE w:val="0"/>
        <w:autoSpaceDN w:val="0"/>
        <w:adjustRightInd w:val="0"/>
        <w:ind w:firstLine="570"/>
        <w:jc w:val="both"/>
        <w:rPr>
          <w:noProof/>
        </w:rPr>
      </w:pPr>
      <w:r w:rsidRPr="00294BEB">
        <w:rPr>
          <w:noProof/>
        </w:rPr>
        <w:t>низоларни ҳал этиш тартиби;</w:t>
      </w:r>
    </w:p>
    <w:p w:rsidR="00294BEB" w:rsidRPr="00294BEB" w:rsidRDefault="00294BEB" w:rsidP="00294BEB">
      <w:pPr>
        <w:autoSpaceDE w:val="0"/>
        <w:autoSpaceDN w:val="0"/>
        <w:adjustRightInd w:val="0"/>
        <w:ind w:firstLine="570"/>
        <w:jc w:val="both"/>
        <w:rPr>
          <w:noProof/>
        </w:rPr>
      </w:pPr>
      <w:r w:rsidRPr="00294BEB">
        <w:rPr>
          <w:noProof/>
        </w:rPr>
        <w:t>форс-мажор ҳолатлар;</w:t>
      </w:r>
    </w:p>
    <w:p w:rsidR="00294BEB" w:rsidRPr="00294BEB" w:rsidRDefault="00294BEB" w:rsidP="00294BEB">
      <w:pPr>
        <w:autoSpaceDE w:val="0"/>
        <w:autoSpaceDN w:val="0"/>
        <w:adjustRightInd w:val="0"/>
        <w:ind w:firstLine="570"/>
        <w:jc w:val="both"/>
        <w:rPr>
          <w:noProof/>
        </w:rPr>
      </w:pPr>
      <w:r w:rsidRPr="00294BEB">
        <w:rPr>
          <w:noProof/>
        </w:rPr>
        <w:t>томонларнинг реквизитлари.</w:t>
      </w:r>
    </w:p>
    <w:p w:rsidR="00294BEB" w:rsidRPr="00294BEB" w:rsidRDefault="00294BEB" w:rsidP="00294BEB">
      <w:pPr>
        <w:autoSpaceDE w:val="0"/>
        <w:autoSpaceDN w:val="0"/>
        <w:adjustRightInd w:val="0"/>
        <w:ind w:firstLine="570"/>
        <w:jc w:val="both"/>
        <w:rPr>
          <w:noProof/>
        </w:rPr>
      </w:pPr>
      <w:r w:rsidRPr="00294BEB">
        <w:rPr>
          <w:noProof/>
        </w:rPr>
        <w:t>Электр таъминоти шартномасини тузиш, уни ўзгартириш, бекор қилиш ёки амал қилиш муддатини узайтириш масалаларини ҳал этишда томонлар қонун ҳужжатларига, шунингдек мазкур Қоидаларга амал қиладилар.</w:t>
      </w:r>
    </w:p>
    <w:p w:rsidR="00294BEB" w:rsidRPr="00294BEB" w:rsidRDefault="00294BEB" w:rsidP="00294BEB">
      <w:pPr>
        <w:autoSpaceDE w:val="0"/>
        <w:autoSpaceDN w:val="0"/>
        <w:adjustRightInd w:val="0"/>
        <w:ind w:firstLine="570"/>
        <w:jc w:val="both"/>
        <w:rPr>
          <w:noProof/>
        </w:rPr>
      </w:pPr>
      <w:r w:rsidRPr="00294BEB">
        <w:rPr>
          <w:noProof/>
        </w:rPr>
        <w:t>Субистеъмолчилар электр таъминоти шартномасини ҳудудий электр тармоқлари корхоналари розилигига биноан истеъмолчилар билан тузадилар.</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4. Истеъмолчи томонидан фойдаланилган электр энергиясини ҳисобга олиш учун "Ўзстандарт" агентлиги ёки унинг ўлчов воситаси турини тасдиқлаш тўғрисида Ўзбекистон Республикасининг сертификатига эга бўлган ҳудудий бўлинмалари томонидан рўйхатдан ўтказилган Электр энергиясини ҳисобга олиш ва назорат қилишнинг автоматлаштирилган тизими билан бирга ишлай оладиган электрон ҳисобга олиш приборлари қўлланади.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Ҳудудий электр тармоқлари корхонаси истеъмолчи билан биргаликда истеъмолчилар истеъмол қилган электр энергиясининг амалдаги миқдорини аниқлаш учун улардаги ҳисобга олиш приборларининг (маиший истеъмолчилардан ташқари) кўрсаткичларини ҳар ойда ёзиб олиши ва зарур бўлганда ҳисобга олиш приборларини улаш схемасини текшириб кўриши керак. Истеъмолчи томонидан ҳудудий электр </w:t>
      </w:r>
      <w:r w:rsidRPr="00294BEB">
        <w:rPr>
          <w:noProof/>
        </w:rPr>
        <w:lastRenderedPageBreak/>
        <w:t>тармоқлари корхонасига белгиланган шакл бўйича чопар орқали ёки факсимиль алоқа ёхуд электрон почта алоқаси орқали тақдим этилган электр энергияси ва қуввати сарфи тўғрисидаги ҳисобот ҳам истеъмол қилинган электр энергияси ва қувватининг амалдаги ҳажмини аниқлаш учун асос бўлиб хизмат қилиши мумкин.</w:t>
      </w:r>
      <w:r w:rsidRPr="00294BEB">
        <w:rPr>
          <w:noProof/>
          <w:color w:val="800080"/>
        </w:rPr>
        <w:t xml:space="preserve"> (ЎзР ВМ 01.11.2013 й. 295-сон Қарори таҳриридаги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Электр энергиясини истеъмол қилишни ҳисобга олиш ва назорат қилишнинг автоматлаштирилган тизими жорий этилишига қараб истеъмолчиларнинг ҳисобга олишни назорат қилиш приборлари кўрсаткичларини ёзиб олиш автоматлаштирилган тизимнинг техник параметрларига мувофиқ, бироқ бир ойда камида бир марта ёки истеъмолчининг буюртмаси бўйича амалга оширилади.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5. Электр энергиясига амалдаги тарифлар ўзгарган тақдирда, ҳудудий электр тармоқлари корхонаси уларнинг кучга киришидан камида ўн беш кун олдин қарорни оммавий ахборот воситаларида эълон қилади. </w:t>
      </w:r>
      <w:r w:rsidRPr="00294BEB">
        <w:rPr>
          <w:noProof/>
          <w:color w:val="800080"/>
        </w:rPr>
        <w:t>(ЎзР ВМ 17.05.2010 й. 92-сон Қарори</w:t>
      </w:r>
      <w:r w:rsidRPr="00294BEB">
        <w:rPr>
          <w:noProof/>
        </w:rPr>
        <w:t xml:space="preserve"> </w:t>
      </w:r>
      <w:r w:rsidRPr="00294BEB">
        <w:rPr>
          <w:noProof/>
          <w:color w:val="800080"/>
        </w:rPr>
        <w:t>таҳриридаги хатбоши) (Олдинги таҳририга қаранг)</w:t>
      </w:r>
    </w:p>
    <w:p w:rsidR="00294BEB" w:rsidRPr="00294BEB" w:rsidRDefault="00294BEB" w:rsidP="00294BEB">
      <w:pPr>
        <w:autoSpaceDE w:val="0"/>
        <w:autoSpaceDN w:val="0"/>
        <w:adjustRightInd w:val="0"/>
        <w:ind w:firstLine="570"/>
        <w:jc w:val="both"/>
        <w:rPr>
          <w:noProof/>
          <w:color w:val="800080"/>
        </w:rPr>
      </w:pPr>
      <w:r w:rsidRPr="00294BEB">
        <w:rPr>
          <w:noProof/>
        </w:rPr>
        <w:t xml:space="preserve">Бунда электр энергиясига тарифлар ўзгарган санадан қатъи назар, электр таъминоти шартномаси ўз кучида қолади ва истеъмолчи олинган электр энергияси ва қуввати учун янги тариф кучга кирган кундан бошлаб у бўйича ҳақ тўлашга мажбурдир. </w:t>
      </w:r>
      <w:r w:rsidRPr="00294BEB">
        <w:rPr>
          <w:noProof/>
          <w:color w:val="800080"/>
        </w:rPr>
        <w:t>(ЎзР ВМ 17.05.2010 й. 92-сон Қарори</w:t>
      </w:r>
      <w:r w:rsidRPr="00294BEB">
        <w:rPr>
          <w:noProof/>
        </w:rPr>
        <w:t xml:space="preserve"> </w:t>
      </w:r>
      <w:r w:rsidRPr="00294BEB">
        <w:rPr>
          <w:noProof/>
          <w:color w:val="800080"/>
        </w:rPr>
        <w:t>таҳриридаги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Бунда тариф ўзгарган тақдирда, истеъмолчи электр энергиясининг (актив, реактив энергия ҳам шу жумлага киради) ва қувватнинг аванс билан тўланган ҳажми учун, бироқ тўлов кунидан бошлаб кейинги 12 ойдан ортиқ бўлмаган вақтда қўшимча тўловлар тўлашдан озод этилади.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6. Ўз тармоқлари орқали субистеъмолчиларга электр энергиясини етказиб берувчи истеъмолчилар ҳудудий электр тармоқлари корхонаси билан электр таъминоти шартномасини, субистеъмолчиларнинг электр энергияси истеъмолини ҳисобга олган ҳолда, электр энергиясининг умумий (йиғма) миқдори бўйича тузадилар.</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7. Истеъмолчи ўзига тегишли электр тармоқларига, рухсат этилган қувват миқдори даражасида, кучланиши 1000 Вольтгача бўлган қўшимча электр қурилмаларини улаши мумкин (электр энергиясини иситиш ва иссиқ сув таъминоти учун қўлланишдан ташқари).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8. Ҳудудий электр тармоқлари корхонаси истеъмолчига (маиший истеъмолчилардан ташқари) электр энергиясини уланган тармоқ орқали электр таъминоти шартномасида назарда тутилган миқдорда ва томонлар ўзаро келишган электр энергияси етказиб бериш режимига риоя қилган ҳолда етказиб беришга мажбурдир.</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Электр энергияси истеъмолчилари (аҳолидан ташқари) 1 сентябргача чораклар бўйича бўлиб ишлаган ҳолда келгуси йилга электр энергияси истеъмолининг прогнозлаштирилаётган миқдори тўғрисида ҳудудий электр тармоқлари корхонасига ёки истеъмолчининг электр қурилмалари электр тармоқларига уланган унинг бўлинмасига буюртманома беради.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Қорақалпоғистон Республикаси Вазирлар Кенгаши, вилоятлар ва Тошкент шаҳар аҳолиси томонидан электр энергияси истеъмоли прогнозини ҳудудий электр тармоқлари корхонаси аҳоли ўсишини, уй-жой қурилишини ҳисобга олган ҳолда ҳар бир маиший истеъмолчи билан тузилган электр таъминоти шартномалари асосида белгилайди.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Электроэнергетика объектларининг тармоқ ички электр энергияси истеъмоли прогнози (электр энергияси ишлаб чиқарувчи корхоналарнинг ўз ва ишлаб чиқариш </w:t>
      </w:r>
      <w:r w:rsidRPr="00294BEB">
        <w:rPr>
          <w:noProof/>
        </w:rPr>
        <w:lastRenderedPageBreak/>
        <w:t xml:space="preserve">эҳтиёжлари, белгиланган тартибда тасдиқланган электр энергиясини электр тармоғи хўжалиги объектлари бўйича узатишга электр энергиясининг технологик сарфи) жорий йилнинг 1 октябригача умумлаштирилади ҳамда электр энергияси ишлаб чиқариш ва истеъмол қилиш баланси таркибига киритилади.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Электр энергиясини ишлаб чиқарувчи корхона ҳар йили 1 октябргача "Ўзбекэнерго" давлат-акциядорлик компаниясига эгалик қилинаётган қувват ва келгуси йилга электр энергияси ишлаб чиқариш прогнози тўғрисида маълум қилади.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"Ўзбекэнерго" давлат-акциядорлик компанияси чораклар бўйича бўлиб чиққан ҳолда келгуси йилга электр энергияси эҳтиёжининг прогнозини шакллантиради ва жорий йилнинг 15 октябригача уни Ўзбекистон Республикаси Иқтисодиёт вазирлигига тақдим этади, шунингдек белгиланган муддатда ҳудудий электр тармоқлари корхоналарига Ўзбекистон Республикаси Вазирлар Маҳкамаси томонидан тасдиқланган электр энергияси ишлаб чиқариш ва истеъмол қилиш балансига мувофиқ кўриб чиқилаётган йил учун чоракларга бўлган ҳолда уларнинг электр энергияси йиллик ресурсларини етказади.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9. Саноат истеъмолчилари ва уларга тенглаштирилган истеъмолчилар қуйидагиларга мажбур:</w:t>
      </w:r>
    </w:p>
    <w:p w:rsidR="00294BEB" w:rsidRPr="00294BEB" w:rsidRDefault="00294BEB" w:rsidP="00294BEB">
      <w:pPr>
        <w:autoSpaceDE w:val="0"/>
        <w:autoSpaceDN w:val="0"/>
        <w:adjustRightInd w:val="0"/>
        <w:ind w:firstLine="570"/>
        <w:jc w:val="both"/>
        <w:rPr>
          <w:noProof/>
        </w:rPr>
      </w:pPr>
      <w:r w:rsidRPr="00294BEB">
        <w:rPr>
          <w:noProof/>
        </w:rPr>
        <w:t>маҳсулот бирлигини ишлаб чиқариш (ишларни амалга ошириш) учун электр энергияси сарфининг техник ва иқтисодий жиҳатдан асосланган - умумий ишлаб чиқариш ва технологик; якка тартибдаги ва гуруҳ бўйича; йиллик, чораклик ва ойлик - прогрессив меъёрларини ишлаб чиқиш ҳамда ишлаб чиқаришни ташкил этиш технологияси такомиллаштирилиши (ўзгартирилиши) ва янги техника жорий этилиши билан уларни қайта кўриб чиқиш;</w:t>
      </w:r>
    </w:p>
    <w:p w:rsidR="00294BEB" w:rsidRPr="00294BEB" w:rsidRDefault="00294BEB" w:rsidP="00294BEB">
      <w:pPr>
        <w:autoSpaceDE w:val="0"/>
        <w:autoSpaceDN w:val="0"/>
        <w:adjustRightInd w:val="0"/>
        <w:ind w:firstLine="570"/>
        <w:jc w:val="both"/>
        <w:rPr>
          <w:noProof/>
        </w:rPr>
      </w:pPr>
      <w:r w:rsidRPr="00294BEB">
        <w:rPr>
          <w:noProof/>
        </w:rPr>
        <w:t>умуман корхона бўйича, шу жумладан, кўп энергия сарфлайдиган ускуналар, цехлар ва истеъмолчилар гуруҳлари бўйича электр энергияси балансларини тузиш ҳамда улар асосида ишлаб чиқариш жараёнларида электр энергиясидан фойдаланиш самарадорлигини таҳлил қилиш, электр энергиясининг самарасиз сарфланиши ва исроф бўлишини аниқлаш, уларни камайтириш ва бартараф этиш бўйича чора-тадбирларни ишлаб чиқиш ва амалга ошириш;</w:t>
      </w:r>
    </w:p>
    <w:p w:rsidR="00294BEB" w:rsidRPr="00294BEB" w:rsidRDefault="00294BEB" w:rsidP="00294BEB">
      <w:pPr>
        <w:autoSpaceDE w:val="0"/>
        <w:autoSpaceDN w:val="0"/>
        <w:adjustRightInd w:val="0"/>
        <w:ind w:firstLine="570"/>
        <w:jc w:val="both"/>
        <w:rPr>
          <w:noProof/>
        </w:rPr>
      </w:pPr>
      <w:r w:rsidRPr="00294BEB">
        <w:rPr>
          <w:noProof/>
        </w:rPr>
        <w:t>келгуси давр учун электр энергиясига бўлган эҳтиёжни ва электр тармоқларининг энергия ўтказиш қобилиятини ошириш, электр таъминоти схемаларини такомиллаштириш заруриятини аниқлаш мақсадида (маҳсулот ишлаб чиқаришнинг, бажариладиган иш турларининг мўлжалланаётган прогноз ҳажмларидан ва электр энергияси сарфи меъёрларидан келиб чиқиб, уларни камайтириш ва электр энергиясини тежашни ҳисобга олган ҳолда) электр энергиясининг бир йил ва келгуси давр учун балансларини тузиш;</w:t>
      </w:r>
    </w:p>
    <w:p w:rsidR="00294BEB" w:rsidRPr="00294BEB" w:rsidRDefault="00294BEB" w:rsidP="00294BEB">
      <w:pPr>
        <w:autoSpaceDE w:val="0"/>
        <w:autoSpaceDN w:val="0"/>
        <w:adjustRightInd w:val="0"/>
        <w:ind w:firstLine="570"/>
        <w:jc w:val="both"/>
        <w:rPr>
          <w:noProof/>
        </w:rPr>
      </w:pPr>
      <w:r w:rsidRPr="00294BEB">
        <w:rPr>
          <w:noProof/>
        </w:rPr>
        <w:t>маҳсулот (ишлар) бирлигига электр энергияси сарфининг тасдиқланган меъёрларига риоя қилиш ва уларни камайтириш бўйича белгиланган тадбирларнинг бажарилишини таъминлаш;</w:t>
      </w:r>
    </w:p>
    <w:p w:rsidR="00294BEB" w:rsidRPr="00294BEB" w:rsidRDefault="00294BEB" w:rsidP="00294BEB">
      <w:pPr>
        <w:autoSpaceDE w:val="0"/>
        <w:autoSpaceDN w:val="0"/>
        <w:adjustRightInd w:val="0"/>
        <w:ind w:firstLine="570"/>
        <w:jc w:val="both"/>
        <w:rPr>
          <w:noProof/>
        </w:rPr>
      </w:pPr>
      <w:r w:rsidRPr="00294BEB">
        <w:rPr>
          <w:noProof/>
        </w:rPr>
        <w:t>электр энергиясини тежаш бўйича (йиллик ва узоқ истиқбол учун) ташкилий-техник тадбирларни ишлаб чиқиш ва амалга ошириш.</w:t>
      </w:r>
    </w:p>
    <w:p w:rsidR="00294BEB" w:rsidRPr="00294BEB" w:rsidRDefault="00294BEB" w:rsidP="00294BEB">
      <w:pPr>
        <w:autoSpaceDE w:val="0"/>
        <w:autoSpaceDN w:val="0"/>
        <w:adjustRightInd w:val="0"/>
        <w:ind w:firstLine="570"/>
        <w:jc w:val="both"/>
        <w:rPr>
          <w:noProof/>
        </w:rPr>
      </w:pPr>
      <w:r w:rsidRPr="00294BEB">
        <w:rPr>
          <w:noProof/>
        </w:rPr>
        <w:t xml:space="preserve">"Ўздавэнергоназорат" ДИ томонидан истеъмолчида энергиядан (имзоланган далолатномага мувофиқ) нооқилона фойдаланганлик, электр энергиясини тежаш бўйича ташкилий-техник тадбирларни бажармаслик ҳолатлари аниқланган тақдирда, ҳудудий электр тармоқлари корхонаси аниқланган электр энергиясидан нооқилона фойдаланиш ҳолатларидан келиб чиққан ҳолда, энергия истеъмолининг шартномадаги миқдорини камайтиришга ҳақлидир.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10. Электр тармоғи хўжалиги объектларидаги аварияларнинг олдини олиш ва бартараф этиш ёки одамларнинг хавфсизлигини таъминлаш ишлари билан боғлиқ </w:t>
      </w:r>
      <w:r w:rsidRPr="00294BEB">
        <w:rPr>
          <w:noProof/>
        </w:rPr>
        <w:lastRenderedPageBreak/>
        <w:t>кечиктириб бўлмайдиган чора-тадбирларни кўриш зарур бўлганда, истеъмолчи билан келишмасдан ва уни огоҳлантирмасдан, бироқ уни дарҳол хабардор қилган ҳолда, электр энергиясини узатишда танаффус ёки чеклашларга йўл қўйилиши мумкин.</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11. Объектнинг электр таъминоти лойиҳасида кўзда тутилган, ўзаро захираланувчи манбаларни автоматик ишга тушириш ёки асосий манбани қайта автоматик тиклаш вақтида электр энергиясининг узиб қўйилиши (сабабларидан қатъи назар) электр таъминотида танаффус деб ҳисобланмайди.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12. Электр энергиясини ишлаб чиқариш, узатиш, истеъмол қилиш соҳасидаги меъёрлар ва қоидаларга риоя қилиниши устидан давлат назорати қонун ҳужжатларига мувофиқ "Ўздавэнергоназорат" ДИ томонидан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13. Электр энергиясининг исроф қилиб сарфланиши ва истеъмолчи электр қурилмаларининг авария хавфи туғдирадиган ёки одамлар ҳаётига хавф соладиган қониқарсиз техник ҳолати аниқланганда "Ўздавэнергоназорат" ДИ электр энергияси етказиб беришни қонун ҳужжатларида белгиланган тартибда тўхтатиб қўйиш ҳуқуқига эга.</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 Махсус қоидалар бўйича фойдаланиладиган электр қурилмалари устидан энергетика назорати қонун ҳужжатларига мувофиқ, ваколатли давлат органлари томонидан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15. Давлат энергетика назоратининг амалга оширилиши истеъмолчиларни фойдаланилаётган электр тармоқлари, приборлар ва ускуналарнинг зарур техник ҳолати ва хавфсизлиги таъминланиши, электр энергияси истеъмолининг белгиланган режимига риоя қилиниши учун жавобгарликдан, шунингдек электр энергиясидан фойдаланиш пайтида пайдо бўладиган авариялар, ёнғинлар, электр энергиясини ҳисобга олиш приборларининг носозликлари ва бошқа қоидабузишлар тўғрисида ҳудудий электр тармоқлари ташкилотларини дарҳол хабардор қилиш мажбуриятидан озод қилмайди.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16. Электр тармоқлари, приборлар ва ускуналарнинг техник ҳолатига ва уларни эксплуатация қилишга нисбатан қўйиладиган талаблар, шунингдек уларга риоя қилиниши устидан назоратни амалга ошириш тартиби электр энергетикаси соҳасидаги қонун ҳужжатлари билан белгиланади.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17. Ушбу Қоидалар бузилганлиги учун жавобгарлик Ўзбекистон Республикасининг Фуқаролик кодексига, Ўзбекистон Республикаси Маъмурий жавобгарлик тўғрисидаги кодексига, Жиноят кодексига, "Хўжалик юритувчи субъектлар фаолиятининг шартномавий-ҳуқуқий базаси тўғрисида"ги Ўзбекистон Республикаси Қонунига, шунингдек бошқа қонун ҳужжатларига мувофиқ ҳудудий электр тармоқлари корхонаси билан истеъмолчи ўртасида тузиладиган электр таъминоти шартномасида белгилаб берилади. </w:t>
      </w:r>
      <w:r w:rsidRPr="00294BEB">
        <w:rPr>
          <w:noProof/>
          <w:color w:val="800080"/>
        </w:rPr>
        <w:t>(ЎзР ВМ 01.11.2013 й. 295-сон Қарори таҳриридаги банд)</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II. ИСТЕЪМОЛЧИЛАРНИНГ ЭЛЕКТР ҚУРИЛМАЛАРИНИ </w:t>
      </w:r>
    </w:p>
    <w:p w:rsidR="00294BEB" w:rsidRPr="00294BEB" w:rsidRDefault="00294BEB" w:rsidP="00294BEB">
      <w:pPr>
        <w:autoSpaceDE w:val="0"/>
        <w:autoSpaceDN w:val="0"/>
        <w:adjustRightInd w:val="0"/>
        <w:jc w:val="center"/>
        <w:rPr>
          <w:b/>
          <w:bCs/>
          <w:noProof/>
        </w:rPr>
      </w:pPr>
      <w:r w:rsidRPr="00294BEB">
        <w:rPr>
          <w:b/>
          <w:bCs/>
          <w:noProof/>
        </w:rPr>
        <w:t>УЛАШ УЧУН ТЕХНИК ШАРТЛАР</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18. Электр энергияси истеъмолчилари, шу жумладан, хусусий уй-жойларда яшовчи истеъмолчилар электр қурилмаларининг янги ва қўшимча қувватларини ҳудудий электр тармоқлари корхоналарининг ишга тушириш вақтида, электр тармоқларига улаш учун техник шартларни олишга мажбурдирлар.</w:t>
      </w:r>
    </w:p>
    <w:p w:rsidR="00294BEB" w:rsidRPr="00294BEB" w:rsidRDefault="00294BEB" w:rsidP="00294BEB">
      <w:pPr>
        <w:autoSpaceDE w:val="0"/>
        <w:autoSpaceDN w:val="0"/>
        <w:adjustRightInd w:val="0"/>
        <w:ind w:firstLine="570"/>
        <w:jc w:val="both"/>
        <w:rPr>
          <w:noProof/>
        </w:rPr>
      </w:pPr>
      <w:r w:rsidRPr="00294BEB">
        <w:rPr>
          <w:noProof/>
        </w:rPr>
        <w:lastRenderedPageBreak/>
        <w:t>Техник шартларсиз электр қурилмаларининг электр таъминотини лойиҳалаштириш, ускуналарни монтаж қилиш ва уларни ҳудудий электр тармоқлари корхоналарининг электр тармоқларига улаш тақиқланади.</w:t>
      </w:r>
    </w:p>
    <w:p w:rsidR="00294BEB" w:rsidRPr="00294BEB" w:rsidRDefault="00294BEB" w:rsidP="00294BEB">
      <w:pPr>
        <w:autoSpaceDE w:val="0"/>
        <w:autoSpaceDN w:val="0"/>
        <w:adjustRightInd w:val="0"/>
        <w:ind w:firstLine="570"/>
        <w:jc w:val="both"/>
        <w:rPr>
          <w:noProof/>
        </w:rPr>
      </w:pPr>
      <w:r w:rsidRPr="00294BEB">
        <w:rPr>
          <w:noProof/>
        </w:rPr>
        <w:t>Уланиш учун техник шартларнинг бажарилиши барча истеъмолчилар, лойиҳалаш, қурилиш-монтаж ва ишга тушириш-созлаш ташкилотлари учун мажбурий ҳисобланади.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19. Кучланиши 1000 Вольт ва ундан юқори бўлган трансформаторлар ёки двигателларнинг янги ёки қўшимча қувватларини улаш, ҳудудий электр тармоқлари корхоналарининг тармоқ трансформаторларига уланадиган паст кучланишли қурилмаларнинг янги қувватини улаш ёки уларнинг рухсат берилган қувватини ошириш учун техник шартлар истеъмолчи-буюртмачидан (қурувчидан) ёки унинг топшириғи бўйича бош лойиҳалаш ташкилотидан буюртма олингандан сўнг бир ой муддатда ҳудудий электр тармоқлари корхонаси томонидан, белгиланган тартибда берилади.</w:t>
      </w:r>
    </w:p>
    <w:p w:rsidR="00294BEB" w:rsidRPr="00294BEB" w:rsidRDefault="00294BEB" w:rsidP="00294BEB">
      <w:pPr>
        <w:autoSpaceDE w:val="0"/>
        <w:autoSpaceDN w:val="0"/>
        <w:adjustRightInd w:val="0"/>
        <w:ind w:firstLine="570"/>
        <w:jc w:val="both"/>
        <w:rPr>
          <w:noProof/>
        </w:rPr>
      </w:pPr>
      <w:r w:rsidRPr="00294BEB">
        <w:rPr>
          <w:noProof/>
        </w:rPr>
        <w:t>Тадбиркорлик субъектларини электр тармоқларига улаш учун техник шартлар тадбиркорлик субъектларининг буюртмалари бўйича туман (шаҳар) архитектура ва қурилиш бошқармаси (бўлими) томонидан уч иш кунидан кўп бўлмаган муддатда берилади.</w:t>
      </w:r>
    </w:p>
    <w:p w:rsidR="00294BEB" w:rsidRPr="00294BEB" w:rsidRDefault="00294BEB" w:rsidP="00294BEB">
      <w:pPr>
        <w:autoSpaceDE w:val="0"/>
        <w:autoSpaceDN w:val="0"/>
        <w:adjustRightInd w:val="0"/>
        <w:ind w:firstLine="570"/>
        <w:jc w:val="both"/>
        <w:rPr>
          <w:noProof/>
        </w:rPr>
      </w:pPr>
      <w:r w:rsidRPr="00294BEB">
        <w:rPr>
          <w:noProof/>
        </w:rPr>
        <w:t xml:space="preserve">Барча истеъмолчилар учун техник шартлар, шу жумладан, қўшимча шартлар тўлов ундирмасдан берилади.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20. Техник шартларни олиш бўйича буюртманомада истеъмолчи лойиҳалаштирилаётган объектни тавсифловчи қуйидаги маълумотларни қисқача шаклда кўрсатади: юклама миқдори, истеъмолчининг электр таъминоти ишончлилиги бўйича тоифаси, ўрнашган жойи (аҳоли пункти билан боғлиқ картография материали), объектни лойиҳалаштириш ва қуриш муддатлари, объектга хизмат кўрсатувчи электр қурилмаларининг баланс бўйича мансублилиги.</w:t>
      </w:r>
    </w:p>
    <w:p w:rsidR="00294BEB" w:rsidRPr="00294BEB" w:rsidRDefault="00294BEB" w:rsidP="00294BEB">
      <w:pPr>
        <w:autoSpaceDE w:val="0"/>
        <w:autoSpaceDN w:val="0"/>
        <w:adjustRightInd w:val="0"/>
        <w:ind w:firstLine="570"/>
        <w:jc w:val="both"/>
        <w:rPr>
          <w:noProof/>
        </w:rPr>
      </w:pPr>
      <w:r w:rsidRPr="00294BEB">
        <w:rPr>
          <w:noProof/>
        </w:rPr>
        <w:t>Қуввати 10 кВт.гача бўлган электр қурилмаларига эга бўлган хўжалик юритувчи субъектлар учун техник шартлар олиш юзасидан буюртманомалар тегишли электр таъминоти корхоналарига, 10 кВт ва ундан юқори қувватли бўлганда эса - ҳудудий электр тармоқлари корхоналарига юборилади.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21. Электр қурилмаларининг, истеъмол қилинадиган қувват оширишига сабаб бўлмайдиган, электр таъминоти ишончлилиги бўйича тоифаси ўзгарган ёки истеъмолчининг ташқи электр таъминоти схемаси ўзгарган тақдирда, истеъмолчи бунинг учун ҳудудий электр тармоқлари корхонасидан қўшимча техник шартлар олишга мажбурдир.</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22. Электр қурилмалари истеъмолчиларнинг электр тармоқларидан қувват оладиган субистеъмолчилар техник шартларни, ҳудудий электр тармоқлари корхонасининг рухсати билан, истеъмолчилардан оладилар ва лойиҳа ҳужжатларини истеъмолчи билан келишадилар. </w:t>
      </w:r>
    </w:p>
    <w:p w:rsidR="00294BEB" w:rsidRPr="00294BEB" w:rsidRDefault="00294BEB" w:rsidP="00294BEB">
      <w:pPr>
        <w:autoSpaceDE w:val="0"/>
        <w:autoSpaceDN w:val="0"/>
        <w:adjustRightInd w:val="0"/>
        <w:ind w:firstLine="570"/>
        <w:jc w:val="both"/>
        <w:rPr>
          <w:noProof/>
        </w:rPr>
      </w:pPr>
      <w:r w:rsidRPr="00294BEB">
        <w:rPr>
          <w:noProof/>
        </w:rPr>
        <w:t>Агар субистеъмолчининг юкламаси ортиши сабабли истеъмолчининг ташқи электр таъминоти схемасини ўзгартириш ёки ҳудудий электр тармоқлари корхонаси билан тузилган электр таъминоти шартномасида қайд этилган трансформаторлар ва юқори вольтли двигателлар қувватини кўпайтириш талаб этилса, истеъмолчи юкламани кўпайтиришга техник шартларни ҳудудий электр тармоқлари корхонасидан олади.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23. Объектни ҳудудий электр тармоқларига улашнинг техник шартларида қуйидагилар кўрсатилади:</w:t>
      </w:r>
    </w:p>
    <w:p w:rsidR="00294BEB" w:rsidRPr="00294BEB" w:rsidRDefault="00294BEB" w:rsidP="00294BEB">
      <w:pPr>
        <w:autoSpaceDE w:val="0"/>
        <w:autoSpaceDN w:val="0"/>
        <w:adjustRightInd w:val="0"/>
        <w:ind w:firstLine="570"/>
        <w:jc w:val="both"/>
        <w:rPr>
          <w:noProof/>
        </w:rPr>
      </w:pPr>
      <w:r w:rsidRPr="00294BEB">
        <w:rPr>
          <w:noProof/>
        </w:rPr>
        <w:t xml:space="preserve">уланиш нуқтаси (подстанция, электр станцияси ёки электр энергияси узатиш линияси), объектни таъминловчи ҳаво ва кабель линиялари бажарилиши керак бўлган </w:t>
      </w:r>
      <w:r w:rsidRPr="00294BEB">
        <w:rPr>
          <w:noProof/>
        </w:rPr>
        <w:lastRenderedPageBreak/>
        <w:t>кучланиш, алоҳида ҳолатларда ташқи электр энергияси таъминоти схемаси вариантларини ишлаб чиқиш зарурияти кўрсатилади;</w:t>
      </w:r>
    </w:p>
    <w:p w:rsidR="00294BEB" w:rsidRPr="00294BEB" w:rsidRDefault="00294BEB" w:rsidP="00294BEB">
      <w:pPr>
        <w:autoSpaceDE w:val="0"/>
        <w:autoSpaceDN w:val="0"/>
        <w:adjustRightInd w:val="0"/>
        <w:ind w:firstLine="570"/>
        <w:jc w:val="both"/>
        <w:rPr>
          <w:noProof/>
        </w:rPr>
      </w:pPr>
      <w:r w:rsidRPr="00294BEB">
        <w:rPr>
          <w:noProof/>
        </w:rPr>
        <w:t>янги истеъмолчи уланиши туфайли мавжуд тармоқни кучайтириш бўйича асосланган талаблар (симлар кесимларини ошириш, трансформаторлар қувватини алмаштириш ёки кўпайтириш, захира ячейкалари барпо этиш ва шу кабилар);</w:t>
      </w:r>
    </w:p>
    <w:p w:rsidR="00294BEB" w:rsidRPr="00294BEB" w:rsidRDefault="00294BEB" w:rsidP="00294BEB">
      <w:pPr>
        <w:autoSpaceDE w:val="0"/>
        <w:autoSpaceDN w:val="0"/>
        <w:adjustRightInd w:val="0"/>
        <w:ind w:firstLine="570"/>
        <w:jc w:val="both"/>
        <w:rPr>
          <w:noProof/>
        </w:rPr>
      </w:pPr>
      <w:r w:rsidRPr="00294BEB">
        <w:rPr>
          <w:noProof/>
        </w:rPr>
        <w:t>қисқа туташиш токларининг ҳисобланган миқдори, релели ҳимоя, автоматика, алоқа, изоляция ва ўта кучланишдан ҳимояга қўйиладиган талаблар;</w:t>
      </w:r>
    </w:p>
    <w:p w:rsidR="00294BEB" w:rsidRPr="00294BEB" w:rsidRDefault="00294BEB" w:rsidP="00294BEB">
      <w:pPr>
        <w:autoSpaceDE w:val="0"/>
        <w:autoSpaceDN w:val="0"/>
        <w:adjustRightInd w:val="0"/>
        <w:ind w:firstLine="570"/>
        <w:jc w:val="both"/>
        <w:rPr>
          <w:noProof/>
        </w:rPr>
      </w:pPr>
      <w:r w:rsidRPr="00294BEB">
        <w:rPr>
          <w:noProof/>
        </w:rPr>
        <w:t>реактив қувват ўрнини тўлдиришга қўйиладиган талаблар;</w:t>
      </w:r>
    </w:p>
    <w:p w:rsidR="00294BEB" w:rsidRPr="00294BEB" w:rsidRDefault="00294BEB" w:rsidP="00294BEB">
      <w:pPr>
        <w:autoSpaceDE w:val="0"/>
        <w:autoSpaceDN w:val="0"/>
        <w:adjustRightInd w:val="0"/>
        <w:ind w:firstLine="570"/>
        <w:jc w:val="both"/>
        <w:rPr>
          <w:noProof/>
        </w:rPr>
      </w:pPr>
      <w:r w:rsidRPr="00294BEB">
        <w:rPr>
          <w:noProof/>
        </w:rPr>
        <w:t>электр энергиясини ҳисобга олишга қўйиладиган талаблар;</w:t>
      </w:r>
    </w:p>
    <w:p w:rsidR="00294BEB" w:rsidRPr="00294BEB" w:rsidRDefault="00294BEB" w:rsidP="00294BEB">
      <w:pPr>
        <w:autoSpaceDE w:val="0"/>
        <w:autoSpaceDN w:val="0"/>
        <w:adjustRightInd w:val="0"/>
        <w:ind w:firstLine="570"/>
        <w:jc w:val="both"/>
        <w:rPr>
          <w:noProof/>
        </w:rPr>
      </w:pPr>
      <w:r w:rsidRPr="00294BEB">
        <w:rPr>
          <w:noProof/>
        </w:rPr>
        <w:t>давлат стандартларига мувофиқ ток қабул қилгичлар ёнида барқарорлаштирувчи қурилмалар ва электр энергияси сифатини назорат қилувчи приборларнинг ўрнатилишига қўйиладиган талаблар;</w:t>
      </w:r>
    </w:p>
    <w:p w:rsidR="00294BEB" w:rsidRPr="00294BEB" w:rsidRDefault="00294BEB" w:rsidP="00294BEB">
      <w:pPr>
        <w:autoSpaceDE w:val="0"/>
        <w:autoSpaceDN w:val="0"/>
        <w:adjustRightInd w:val="0"/>
        <w:ind w:firstLine="570"/>
        <w:jc w:val="both"/>
        <w:rPr>
          <w:noProof/>
        </w:rPr>
      </w:pPr>
      <w:r w:rsidRPr="00294BEB">
        <w:rPr>
          <w:noProof/>
        </w:rPr>
        <w:t>истеъмолчи юкламасининг суткалик жадвалини тартибга солиш бўйича талаблар;</w:t>
      </w:r>
    </w:p>
    <w:p w:rsidR="00294BEB" w:rsidRPr="00294BEB" w:rsidRDefault="00294BEB" w:rsidP="00294BEB">
      <w:pPr>
        <w:autoSpaceDE w:val="0"/>
        <w:autoSpaceDN w:val="0"/>
        <w:adjustRightInd w:val="0"/>
        <w:ind w:firstLine="570"/>
        <w:jc w:val="both"/>
        <w:rPr>
          <w:noProof/>
        </w:rPr>
      </w:pPr>
      <w:r w:rsidRPr="00294BEB">
        <w:rPr>
          <w:noProof/>
        </w:rPr>
        <w:t>электр қурилмаларининг намунавий лойиҳаларини қўллаш бўйича тавсиялар;</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тармоқларининг таъминловчи линияларига уланадиган истеъмолчилар электр қурилмаларига қўйиладиган ўзига хос талаблар (захира энергия манбаининг, кучланиш бериладиган жойларни автоматик ҳимоя қилишнинг зарурлиги, таъминловчи линияларнинг параллел ишлашига йўл қўйилиши, ягона электр энергетика тизимида қувват танқислиги пайдо бўлганда бундай ток қабул қилгичларнинг электр таъминотини сақлаш мақсадида айрим захираланувчи таъминловчи линияларга масъул юкламаларни ажратиш ва шу кабилар);</w:t>
      </w:r>
    </w:p>
    <w:p w:rsidR="00294BEB" w:rsidRPr="00294BEB" w:rsidRDefault="00294BEB" w:rsidP="00294BEB">
      <w:pPr>
        <w:autoSpaceDE w:val="0"/>
        <w:autoSpaceDN w:val="0"/>
        <w:adjustRightInd w:val="0"/>
        <w:ind w:firstLine="570"/>
        <w:jc w:val="both"/>
        <w:rPr>
          <w:noProof/>
        </w:rPr>
      </w:pPr>
      <w:r w:rsidRPr="00294BEB">
        <w:rPr>
          <w:noProof/>
        </w:rPr>
        <w:t>корхона, бино, иншоотлар лойиҳасида (ишчи лойиҳасида) электр қурилмаларини эксплуатация қилишни ташкил этиш бўйича лойиҳа ечимларини ишлаб чиқиш тўғрисидаги талаблар;</w:t>
      </w:r>
    </w:p>
    <w:p w:rsidR="00294BEB" w:rsidRPr="00294BEB" w:rsidRDefault="00294BEB" w:rsidP="00294BEB">
      <w:pPr>
        <w:autoSpaceDE w:val="0"/>
        <w:autoSpaceDN w:val="0"/>
        <w:adjustRightInd w:val="0"/>
        <w:ind w:firstLine="570"/>
        <w:jc w:val="both"/>
        <w:rPr>
          <w:noProof/>
        </w:rPr>
      </w:pPr>
      <w:r w:rsidRPr="00294BEB">
        <w:rPr>
          <w:noProof/>
        </w:rPr>
        <w:t>истеъмолчи тармоғига уланадиган субистеъмолчилар рўйхати (уларнинг юкламалари ва электр энергияси истеъмоли тўғрисидаги асосий истиқбол маълумотларини кўрсатган ҳолда);</w:t>
      </w:r>
    </w:p>
    <w:p w:rsidR="00294BEB" w:rsidRPr="00294BEB" w:rsidRDefault="00294BEB" w:rsidP="00294BEB">
      <w:pPr>
        <w:autoSpaceDE w:val="0"/>
        <w:autoSpaceDN w:val="0"/>
        <w:adjustRightInd w:val="0"/>
        <w:ind w:firstLine="570"/>
        <w:jc w:val="both"/>
        <w:rPr>
          <w:noProof/>
        </w:rPr>
      </w:pPr>
      <w:r w:rsidRPr="00294BEB">
        <w:rPr>
          <w:noProof/>
        </w:rPr>
        <w:t>техник шартларнинг, ишларни лойиҳалаш ва бажаришнинг амалдаги меъёрларини ҳисобга олган ҳолда белгиланган амал қилиш муддати.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24. Корхоналар, бинолар, иншоотлар, уларнинг навбатлари ёки алоҳида ишлаб чиқаришларнинг техник шартларга мувофиқ ишлаб чиқилган электр таъминоти лойиҳалари (ишчи лойиҳалари) ҳудудий электр тармоқлари корхонаси ва "Ўздавэнергоназорат" ДИ билан келишилиши керак, истеъмолчиларни 10 кВт.гача қувватли электр таъминоти лойиҳалари бундан мустасно.</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25. Истеъмолчиларнинг юкламаларини улаш билан боғлиқ янги электр қурилмаларини ва электр тармоғи хўжалигининг объектларини лойиҳалаш ва қуриш, ишлаб турганларини кенгайтириш ва реконструкция қилиш истеъмолчиларнинг маблағлари ҳисобига амалга оширилади.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26. Истеъмолчи, унда техник имконият мавжуд бўлса, ҳудудий электр тармоқлари корхонасининг талаби бўйича ўз электр тармоқларига бошқа электр энергияси истеъмолчиларининг электр қурилмаларини улаши шарт.</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III. ЭЛЕКТР ҚУРИЛМАЛАРИНИ ЭКСПЛУАТАЦИЯ </w:t>
      </w:r>
    </w:p>
    <w:p w:rsidR="00294BEB" w:rsidRPr="00294BEB" w:rsidRDefault="00294BEB" w:rsidP="00294BEB">
      <w:pPr>
        <w:autoSpaceDE w:val="0"/>
        <w:autoSpaceDN w:val="0"/>
        <w:adjustRightInd w:val="0"/>
        <w:jc w:val="center"/>
        <w:rPr>
          <w:b/>
          <w:bCs/>
          <w:noProof/>
        </w:rPr>
      </w:pPr>
      <w:r w:rsidRPr="00294BEB">
        <w:rPr>
          <w:b/>
          <w:bCs/>
          <w:noProof/>
        </w:rPr>
        <w:t xml:space="preserve">ҚИЛИШГА ИЖОЗАТ ОЛИШ ВА КУЧЛАНИШНИ </w:t>
      </w:r>
    </w:p>
    <w:p w:rsidR="00294BEB" w:rsidRPr="00294BEB" w:rsidRDefault="00294BEB" w:rsidP="00294BEB">
      <w:pPr>
        <w:autoSpaceDE w:val="0"/>
        <w:autoSpaceDN w:val="0"/>
        <w:adjustRightInd w:val="0"/>
        <w:jc w:val="center"/>
        <w:rPr>
          <w:b/>
          <w:bCs/>
          <w:noProof/>
        </w:rPr>
      </w:pPr>
      <w:r w:rsidRPr="00294BEB">
        <w:rPr>
          <w:b/>
          <w:bCs/>
          <w:noProof/>
        </w:rPr>
        <w:t>ИСТЕЪМОЛЧИЛАРГА УЗАТИШ ТАРТИБИ</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27. Истеъмолчиларнинг (олдиндан фойдаланилаётган уй-жойларда уланаётганларидан ташқари) барча янгидан уланаётган ва реконструкция қилинаётган </w:t>
      </w:r>
      <w:r w:rsidRPr="00294BEB">
        <w:rPr>
          <w:noProof/>
        </w:rPr>
        <w:lastRenderedPageBreak/>
        <w:t>электр қурилмалари Электр қурилмаларининг тузилиши қоидаларига, шаҳар қурилиши меъёрлари ва қоидаларига, берилган техник шартларга мувофиқ бажарилиши ва белгиланган тартибда келишилган лойиҳа ҳужжатлари ҳамда техник қабул қилиш-топшириш ҳужжатлари билан таъминланган бўлиши лозим.</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28. "Ўздавэнергоназорат" ДИ ўз назоратидаги объектларда ишлаб чиқариш хавфсизлигини таъминлаш бўйича хорижий технологияларни қўллаш имконияти тўғрисида белгиланган тартибда эксперт хулосаси беради.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29. Янгидан монтаж ва реконструкция қилинган электр қурилмаларини мазкур Қоидаларга мувофиқ, уларни монтаж қилиш тугатилиши, ишга тушириш-созлаш ишлари бажарилишидан сўнг, истеъмолчида электр хўжалиги учун масъул шахс ва тегишли электротехник ходимлар мавжуд бўлганда, электр қурилмалари Истеъмолчиларнинг электр қурилмаларини техник эксплуатация қилиш Қоидалари ва Истеъмолчиларнинг электр қурилмаларини эксплуатация қилишда хавфсизлик техникаси Қоидаларига мувофиқ хавфсизлик техникаси ва ёнғин ўчириш бўйича ҳимоя воситалари билан бутланганда ҳамда белгиланган тартибда қиёслашдан ўтказилган ҳисобга олиш приборлари ўрнатилганда, шунингдек электр таъминоти шартномаси тузилганда эксплуатация қилишга топшириш мумкин бўлади.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30. Электр қурилмаларини эксплуатацияга топширишдан олдин истеъмолчи монтаж ташкилотидан уларни далолатнома бўйича қабул қилиши ва уларнинг мажбурий сертификатлари мавжуд бўлганда "Ўздавэнергоназорат" ДИга лойиҳа, эксплуатация, техник қабул қилиш-топшириш ҳужжатларини ҳамда ишга тушириш мумкинлигини аниқлаш учун электр қурилмасини кўрикдан ўтказишга тақдим этиши керак.</w:t>
      </w:r>
    </w:p>
    <w:p w:rsidR="00294BEB" w:rsidRPr="00294BEB" w:rsidRDefault="00294BEB" w:rsidP="00294BEB">
      <w:pPr>
        <w:autoSpaceDE w:val="0"/>
        <w:autoSpaceDN w:val="0"/>
        <w:adjustRightInd w:val="0"/>
        <w:ind w:firstLine="570"/>
        <w:jc w:val="both"/>
        <w:rPr>
          <w:noProof/>
        </w:rPr>
      </w:pPr>
      <w:r w:rsidRPr="00294BEB">
        <w:rPr>
          <w:noProof/>
        </w:rPr>
        <w:t>Истеъмолчиларнинг реконструкция қилинаётган электр қурилмалари ҳам эксплуатацияга топширишдан олдин кўрикдан ўтказиш учун "Ўздавэнергоназорат" ДИ инспекторига кўрсатилиши керак.</w:t>
      </w:r>
    </w:p>
    <w:p w:rsidR="00294BEB" w:rsidRPr="00294BEB" w:rsidRDefault="00294BEB" w:rsidP="00294BEB">
      <w:pPr>
        <w:autoSpaceDE w:val="0"/>
        <w:autoSpaceDN w:val="0"/>
        <w:adjustRightInd w:val="0"/>
        <w:ind w:firstLine="570"/>
        <w:jc w:val="both"/>
        <w:rPr>
          <w:noProof/>
        </w:rPr>
      </w:pPr>
      <w:r w:rsidRPr="00294BEB">
        <w:rPr>
          <w:noProof/>
        </w:rPr>
        <w:t>Электр қурилмалари эксплуатациясига ижозат бериш тартиби субистеъмолчиларнинг янгидан монтаж ва реконструкция қилинган электр қурилмаларига татбиқ этилади.</w:t>
      </w:r>
    </w:p>
    <w:p w:rsidR="00294BEB" w:rsidRPr="00294BEB" w:rsidRDefault="00294BEB" w:rsidP="00294BEB">
      <w:pPr>
        <w:autoSpaceDE w:val="0"/>
        <w:autoSpaceDN w:val="0"/>
        <w:adjustRightInd w:val="0"/>
        <w:ind w:firstLine="570"/>
        <w:jc w:val="both"/>
        <w:rPr>
          <w:noProof/>
        </w:rPr>
      </w:pPr>
      <w:r w:rsidRPr="00294BEB">
        <w:rPr>
          <w:noProof/>
        </w:rPr>
        <w:t>Истеъмолчиларнинг электр қурилмаларини монтаж қилишда камчиликлар, улаш учун берилган техник шартлардан чекинишлар аниқланганда, шунингдек техник ҳужжатлар ва электр қурилмаларига хизмат кўрсатиш учун тайёргарлик кўрган ходимлар мавжуд бўлмаган тақдирда, аниқланган камчиликлар бартараф этилгунга қадар уларга ижозат бериш тақиқланади.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31. Янги ёки реконструкция қилинган электр қурилмаларига кучланиш бериш, ҳисобга олиш приборлари қиёслашдан ўтказилиши ва ўрнатилишидан кейин уларни эксплуатация қилишга ижозат бериш тўғрисида "Ўздавэнергоназорат" ДИнинг далолатномаси мавжуд бўлган тақдирда, шунингдек электр таъминоти шартномаси тузилганидан кейин амалга оширилади.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Бунда, истеъмолчиларнинг қуввати 10 кВтгача бўлган, тадбиркорлик фаолияти субъектлари, шу жумладан кичик бизнес субъектлари учун эса қуввати 50 кВт ва ундан паст бўлган электр қурилмаларини электр тармоқларига улаш қонун ҳужжатларига мувофиқ соддалаштирилган тартибда амалга оширилади. </w:t>
      </w:r>
      <w:r w:rsidRPr="00294BEB">
        <w:rPr>
          <w:noProof/>
          <w:color w:val="800080"/>
        </w:rPr>
        <w:t>(ЎзР ВМ 05.04.2011 й. 103-сон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32. "Ўздавэнергоназорат" ДИ электр қурилмани техник кўрикдан ўтказиш ва эксплуатация қилишга ижозат бериш юзасидан жавоб беради. </w:t>
      </w:r>
    </w:p>
    <w:p w:rsidR="00294BEB" w:rsidRPr="00294BEB" w:rsidRDefault="00294BEB" w:rsidP="00294BEB">
      <w:pPr>
        <w:autoSpaceDE w:val="0"/>
        <w:autoSpaceDN w:val="0"/>
        <w:adjustRightInd w:val="0"/>
        <w:ind w:firstLine="570"/>
        <w:jc w:val="both"/>
        <w:rPr>
          <w:noProof/>
        </w:rPr>
      </w:pPr>
      <w:r w:rsidRPr="00294BEB">
        <w:rPr>
          <w:noProof/>
        </w:rPr>
        <w:lastRenderedPageBreak/>
        <w:t xml:space="preserve">Истеъмолчининг эксплуатация қилинаётган электр қурилмаларини техник кўрикдан ўтказиш даврийлиги ўрнатилган тартибда "Ўздавэнергоназорат" ДИ томонидан белгиланади.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33. Ишлари мавсумий хусусиятга эга бўлган истеъмолчилар ҳар йили, электр қурилмаларини ишга туширишдан олдин уларнинг кўрикдан ўтказилиши ва эксплуатация қилишга ижозат берилиши учун "Ўздавэнергоназорат" ДИ ёки унинг ҳудудий бўлимига ёзма равишда мурожаат қилишлари керак.</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IV. ЭЛЕКТР ҚУРИЛМАЛАРИ ВА ЭЛЕКТР ТАРМОҚЛАРИНИНГ </w:t>
      </w:r>
    </w:p>
    <w:p w:rsidR="00294BEB" w:rsidRPr="00294BEB" w:rsidRDefault="00294BEB" w:rsidP="00294BEB">
      <w:pPr>
        <w:autoSpaceDE w:val="0"/>
        <w:autoSpaceDN w:val="0"/>
        <w:adjustRightInd w:val="0"/>
        <w:jc w:val="center"/>
        <w:rPr>
          <w:b/>
          <w:bCs/>
          <w:noProof/>
        </w:rPr>
      </w:pPr>
      <w:r w:rsidRPr="00294BEB">
        <w:rPr>
          <w:b/>
          <w:bCs/>
          <w:noProof/>
        </w:rPr>
        <w:t xml:space="preserve">ТЕХНИК ҲОЛАТИ ЮЗАСИДАН ТОМОНЛАРНИНГ </w:t>
      </w:r>
    </w:p>
    <w:p w:rsidR="00294BEB" w:rsidRPr="00294BEB" w:rsidRDefault="00294BEB" w:rsidP="00294BEB">
      <w:pPr>
        <w:autoSpaceDE w:val="0"/>
        <w:autoSpaceDN w:val="0"/>
        <w:adjustRightInd w:val="0"/>
        <w:jc w:val="center"/>
        <w:rPr>
          <w:b/>
          <w:bCs/>
          <w:noProof/>
        </w:rPr>
      </w:pPr>
      <w:r w:rsidRPr="00294BEB">
        <w:rPr>
          <w:b/>
          <w:bCs/>
          <w:noProof/>
        </w:rPr>
        <w:t>ЖАВОБГАРЛИГИ</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34. Электр ускуналарининг ҳолати, фойдаланилиши ва уларга хизмат кўрсатилиши юзасидан истеъмолчилар билан ҳудудий электр тармоқлари корхонаси ўртасидаги жавобгарлик чегараси электр ускуналарининг баланс бўйича мансублиги билан белгиланади ва бу электр таъминоти шартномасига илова қилинадиган электр тармоқларининг баланс бўйича мансублигини ва томонларнинг эксплуатация қилиш бўйича жавобгарлигини чегаралаш далолатномасида қайд этилади.</w:t>
      </w:r>
    </w:p>
    <w:p w:rsidR="00294BEB" w:rsidRPr="00294BEB" w:rsidRDefault="00294BEB" w:rsidP="00294BEB">
      <w:pPr>
        <w:autoSpaceDE w:val="0"/>
        <w:autoSpaceDN w:val="0"/>
        <w:adjustRightInd w:val="0"/>
        <w:ind w:firstLine="570"/>
        <w:jc w:val="both"/>
        <w:rPr>
          <w:noProof/>
        </w:rPr>
      </w:pPr>
      <w:r w:rsidRPr="00294BEB">
        <w:rPr>
          <w:noProof/>
        </w:rPr>
        <w:t>Электр тармоқлари ва ускуналарига хизмат кўрсатиш чегараларини ва уларнинг ҳолати учун жавобгарликни белгилаш юзасидан далолатнома ҳудудий электр тармоқлари корхонасининг ва истеъмолчининг вакиллари томонидан имзоланади.</w:t>
      </w:r>
    </w:p>
    <w:p w:rsidR="00294BEB" w:rsidRPr="00294BEB" w:rsidRDefault="00294BEB" w:rsidP="00294BEB">
      <w:pPr>
        <w:autoSpaceDE w:val="0"/>
        <w:autoSpaceDN w:val="0"/>
        <w:adjustRightInd w:val="0"/>
        <w:ind w:firstLine="570"/>
        <w:jc w:val="both"/>
        <w:rPr>
          <w:noProof/>
        </w:rPr>
      </w:pPr>
      <w:r w:rsidRPr="00294BEB">
        <w:rPr>
          <w:noProof/>
        </w:rPr>
        <w:t>1000 Вольт ва ундан юқори кучланишли электр қурилмаларининг ҳолати ва уларга хизмат кўрсатиш юзасидан жавобгарлик чегаралари:</w:t>
      </w:r>
    </w:p>
    <w:p w:rsidR="00294BEB" w:rsidRPr="00294BEB" w:rsidRDefault="00294BEB" w:rsidP="00294BEB">
      <w:pPr>
        <w:autoSpaceDE w:val="0"/>
        <w:autoSpaceDN w:val="0"/>
        <w:adjustRightInd w:val="0"/>
        <w:ind w:firstLine="570"/>
        <w:jc w:val="both"/>
        <w:rPr>
          <w:noProof/>
        </w:rPr>
      </w:pPr>
      <w:r w:rsidRPr="00294BEB">
        <w:rPr>
          <w:noProof/>
        </w:rPr>
        <w:t>ёпиқ тақсимлаш қурилмаларининг ташқи томонидан электр узатиш ҳаво линиясининг ўтиш изолятори уланмасида ва симнинг очиқ тақсимлаш қурилмалари изоляторлари портал тортиладиган шодасининг тарангловчи қисқичидан чиқишда;</w:t>
      </w:r>
    </w:p>
    <w:p w:rsidR="00294BEB" w:rsidRPr="00294BEB" w:rsidRDefault="00294BEB" w:rsidP="00294BEB">
      <w:pPr>
        <w:autoSpaceDE w:val="0"/>
        <w:autoSpaceDN w:val="0"/>
        <w:adjustRightInd w:val="0"/>
        <w:ind w:firstLine="570"/>
        <w:jc w:val="both"/>
        <w:rPr>
          <w:noProof/>
        </w:rPr>
      </w:pPr>
      <w:r w:rsidRPr="00294BEB">
        <w:rPr>
          <w:noProof/>
        </w:rPr>
        <w:t>электр узатишнинг таъминловчи ёки чиқувчи линияларининг кабелли ёки ҳаводаги кириш симлари уланиш учликларида белгиланади. Бунда олдинги жумлада келтирилган уланмаларнинг ҳолати учун подстанцияни эксплуатация қилувчи корхона жавоб беради.</w:t>
      </w:r>
    </w:p>
    <w:p w:rsidR="00294BEB" w:rsidRPr="00294BEB" w:rsidRDefault="00294BEB" w:rsidP="00294BEB">
      <w:pPr>
        <w:autoSpaceDE w:val="0"/>
        <w:autoSpaceDN w:val="0"/>
        <w:adjustRightInd w:val="0"/>
        <w:ind w:firstLine="570"/>
        <w:jc w:val="both"/>
        <w:rPr>
          <w:noProof/>
        </w:rPr>
      </w:pPr>
      <w:r w:rsidRPr="00294BEB">
        <w:rPr>
          <w:noProof/>
        </w:rPr>
        <w:t>Турли ташкилотларга тегишли, (ёпиқ ёки ажратгичлар орқали) тармоқланган симларга эга бўлган 1000 Вольт ва ундан юқори кучланишли электр узатиш линияларининг ҳолати ва уларга хизмат кўрсатиш юзасидан жавобгарлик чегараси асосий линиянинг тармоқланиш қилинган таянчида белгиланади. Асосий электр узатиш линияси тасарруфида бўлган корхона тармоқланган симларни уловчи қисқичларнинг ҳолати учун жавоб беради.</w:t>
      </w:r>
    </w:p>
    <w:p w:rsidR="00294BEB" w:rsidRPr="00294BEB" w:rsidRDefault="00294BEB" w:rsidP="00294BEB">
      <w:pPr>
        <w:autoSpaceDE w:val="0"/>
        <w:autoSpaceDN w:val="0"/>
        <w:adjustRightInd w:val="0"/>
        <w:ind w:firstLine="570"/>
        <w:jc w:val="both"/>
        <w:rPr>
          <w:noProof/>
        </w:rPr>
      </w:pPr>
      <w:r w:rsidRPr="00294BEB">
        <w:rPr>
          <w:noProof/>
        </w:rPr>
        <w:t>1000 Вольтгача кучланишли электр қурилмаларининг ҳолати ва уларга хизмат кўрсатиш учун истеъмолчи ва ҳудудий электр тармоқлари корхонаси ўртасидаги жавобгарлик чегараси:</w:t>
      </w:r>
    </w:p>
    <w:p w:rsidR="00294BEB" w:rsidRPr="00294BEB" w:rsidRDefault="00294BEB" w:rsidP="00294BEB">
      <w:pPr>
        <w:autoSpaceDE w:val="0"/>
        <w:autoSpaceDN w:val="0"/>
        <w:adjustRightInd w:val="0"/>
        <w:ind w:firstLine="570"/>
        <w:jc w:val="both"/>
        <w:rPr>
          <w:noProof/>
        </w:rPr>
      </w:pPr>
      <w:r w:rsidRPr="00294BEB">
        <w:rPr>
          <w:noProof/>
        </w:rPr>
        <w:t>ҳаводаги тармоқланишда - бино ёки қувур таянчида ўрнатилган биринчи изоляторларда;</w:t>
      </w:r>
    </w:p>
    <w:p w:rsidR="00294BEB" w:rsidRPr="00294BEB" w:rsidRDefault="00294BEB" w:rsidP="00294BEB">
      <w:pPr>
        <w:autoSpaceDE w:val="0"/>
        <w:autoSpaceDN w:val="0"/>
        <w:adjustRightInd w:val="0"/>
        <w:ind w:firstLine="570"/>
        <w:jc w:val="both"/>
        <w:rPr>
          <w:noProof/>
        </w:rPr>
      </w:pPr>
      <w:r w:rsidRPr="00294BEB">
        <w:rPr>
          <w:noProof/>
        </w:rPr>
        <w:t>кабель билан киритишда - бинога кириш жойида таъминловчи кабелнинг уланиш учликларида белгиланади.</w:t>
      </w:r>
    </w:p>
    <w:p w:rsidR="00294BEB" w:rsidRPr="00294BEB" w:rsidRDefault="00294BEB" w:rsidP="00294BEB">
      <w:pPr>
        <w:autoSpaceDE w:val="0"/>
        <w:autoSpaceDN w:val="0"/>
        <w:adjustRightInd w:val="0"/>
        <w:ind w:firstLine="570"/>
        <w:jc w:val="both"/>
        <w:rPr>
          <w:noProof/>
        </w:rPr>
      </w:pPr>
      <w:r w:rsidRPr="00294BEB">
        <w:rPr>
          <w:noProof/>
        </w:rPr>
        <w:t>Бунда хусусий уй-жой мулкдорлари ширкатларига, муассасаларга ва бошқа ноишлаб чиқариш истеъмолчиларига тегишли уйлардаги электр тармоғининг баланс бўйича мансублик чегарасидаги уланмаларнинг ҳолати учун ҳудудий электр тармоқлари корхонаси жавоб беради.</w:t>
      </w:r>
    </w:p>
    <w:p w:rsidR="00294BEB" w:rsidRPr="00294BEB" w:rsidRDefault="00294BEB" w:rsidP="00294BEB">
      <w:pPr>
        <w:autoSpaceDE w:val="0"/>
        <w:autoSpaceDN w:val="0"/>
        <w:adjustRightInd w:val="0"/>
        <w:ind w:firstLine="570"/>
        <w:jc w:val="both"/>
        <w:rPr>
          <w:noProof/>
        </w:rPr>
      </w:pPr>
      <w:r w:rsidRPr="00294BEB">
        <w:rPr>
          <w:noProof/>
        </w:rPr>
        <w:t>Электр қурилмаларини эксплуатация қилиш хусусиятларига кўра жавобгарликнинг бошқа асосланган чегаралари ҳам белгиланиши мумкин.</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lastRenderedPageBreak/>
        <w:t>35. Истеъмолчи электр қурилмаларнинг техник ҳолати ва Истеъмолчиларнинг электр қурилмаларини эксплуатация қилишда хавфсизлик техникаси қоидаларига риоя этилиши, электр энергиясининг оқилона сарфланиши, электр энергияси истеъмолининг белгиланган режимлари бажарилиши, электр энергияси сифатининг таъминланиши, шунингдек "Ўздавэнергоназорат" ДИ кўрсатмаларининг ўз вақтида бажарилиши учун жавоб беради.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36. Истеъмолчи юридик шахс сифатида тугатилган тақдирда унинг электр қурилмасига ҳудудий электр тармоқлари корхонаси томонидан электр энергияси етказиб бериш тақиқланади.</w:t>
      </w:r>
    </w:p>
    <w:p w:rsidR="00294BEB" w:rsidRPr="00294BEB" w:rsidRDefault="00294BEB" w:rsidP="00294BEB">
      <w:pPr>
        <w:autoSpaceDE w:val="0"/>
        <w:autoSpaceDN w:val="0"/>
        <w:adjustRightInd w:val="0"/>
        <w:ind w:firstLine="570"/>
        <w:jc w:val="both"/>
        <w:rPr>
          <w:noProof/>
        </w:rPr>
      </w:pPr>
      <w:r w:rsidRPr="00294BEB">
        <w:rPr>
          <w:noProof/>
        </w:rPr>
        <w:t>Агар электр энергияси етказиб бериш тўхтатилмаган бўлса, у ҳолда бунинг оқибати учун ҳудудий электр тармоқлари корхонаси қонун ҳужжатларида белгиланган тартибда жавоб беради.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37. Электр станциялари ва тармоқларини техник эксплуатация қилиш қоидаларида ва Истеъмолчиларнинг электр қурилмаларини эксплуатация қилишда хавфсизлик техникаси қоидаларида ҳисобга олинмаган ишлаб чиқаришнинг ва электр қурилмаларини эксплуатация қилишнинг ўзига хос (ер ости, портлаш хавфи бўлган ишлаб чиқаришлар, электр тортиш кучи ва бошқа) шартлари мавжуд бўлганда, истеъмолчилар ушбу электр қурилмаларини эксплуатация қилиш ва уларга хизмат кўрсатиш бўйича махсус йўриқномаларга эга бўлишлари шарт.</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38. Истеъмолчи электр тармоқларининг техник ҳолатини таъминлаш бўйича эксплуатацион харажатлар учун субистеъмолчилар, истеъмолчи билан субистеъмолчи ўртасида тузилган алоҳида шартнома бўйича электр энергиясининг умумий ҳажмидан олинадиган улушга мутаносиб равишда ҳақ тўлайдилар.</w:t>
      </w:r>
    </w:p>
    <w:p w:rsidR="00294BEB" w:rsidRPr="00294BEB" w:rsidRDefault="00294BEB" w:rsidP="00294BEB">
      <w:pPr>
        <w:autoSpaceDE w:val="0"/>
        <w:autoSpaceDN w:val="0"/>
        <w:adjustRightInd w:val="0"/>
        <w:ind w:firstLine="570"/>
        <w:jc w:val="both"/>
        <w:rPr>
          <w:noProof/>
        </w:rPr>
      </w:pPr>
      <w:r w:rsidRPr="00294BEB">
        <w:rPr>
          <w:noProof/>
        </w:rPr>
        <w:t>Эксплуатацион харажатларни субистеъмолчига бериладиган электр энергияси тарифига қўшишга рухсат этилмайди.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V. ЭЛЕКТР ЭНЕРГИЯСИНИ ҲИСОБГА ОЛИШ </w:t>
      </w:r>
    </w:p>
    <w:p w:rsidR="00294BEB" w:rsidRPr="00294BEB" w:rsidRDefault="00294BEB" w:rsidP="00294BEB">
      <w:pPr>
        <w:autoSpaceDE w:val="0"/>
        <w:autoSpaceDN w:val="0"/>
        <w:adjustRightInd w:val="0"/>
        <w:jc w:val="center"/>
        <w:rPr>
          <w:b/>
          <w:bCs/>
          <w:noProof/>
        </w:rPr>
      </w:pPr>
      <w:r w:rsidRPr="00294BEB">
        <w:rPr>
          <w:b/>
          <w:bCs/>
          <w:noProof/>
        </w:rPr>
        <w:t xml:space="preserve">ПРИБОРЛАРИНИ ЎРНАТИШ ВА УЛАРНИ </w:t>
      </w:r>
    </w:p>
    <w:p w:rsidR="00294BEB" w:rsidRPr="00294BEB" w:rsidRDefault="00294BEB" w:rsidP="00294BEB">
      <w:pPr>
        <w:autoSpaceDE w:val="0"/>
        <w:autoSpaceDN w:val="0"/>
        <w:adjustRightInd w:val="0"/>
        <w:jc w:val="center"/>
        <w:rPr>
          <w:b/>
          <w:bCs/>
          <w:noProof/>
        </w:rPr>
      </w:pPr>
      <w:r w:rsidRPr="00294BEB">
        <w:rPr>
          <w:b/>
          <w:bCs/>
          <w:noProof/>
        </w:rPr>
        <w:t>ЭКСПЛУАТАЦИЯ ҚИЛИШ</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39. Электр энергияси учун ҳудудий электр тармоқлари корхонаси билан ҳисоб-китоб қилиш учун истеъмолчилар мажбурий тартибда Электр энергияси истеъмолини ҳисобга олиш ва назорат қилишнинг автоматлаштирилган тизими билан бирга ишлай оладиган электрон ҳисобга олиш приборлари билан, 750 кВА ва ундан юқори қувватга уланган истеъмолчилар эса - Электр энергияси истеъмолини ҳисобга олиш ва назорат қилишнинг автоматлаштирилган тизими билан бирга ишлай оладиган кўп функцияли электрон ҳисобга олиш приборлари билан таъминланган бўлишлари керак.</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40. Электр энергияси истеъмолини ҳисобга олиш ва назорат қилишнинг автоматлаштирилган тизимлари кўрсаткичларнинг бузилишидан, инсон омилининг таъсирини мумкин қадар камайтирган ҳолда ахборотлардан рухсатсиз фойдаланилишидан комплекс ҳимоя билан таъминланган бўлиши лозим.</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41. Электр энергияси истеъмолини ҳисобга олиш ва назорат қилишнинг автоматлаштирилган тизими билан бирга ишлай оладиган электрон ҳисобга олиш приборлари бўлмаганда ҳудудий электр тармоқлари корхоналарининг электр тармоқларига ҳамда истеъмолчилар ва субистеъмолчиларнинг электр тармоқларига уланиш тақиқланади.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lastRenderedPageBreak/>
        <w:t>42. Турли тариф гуруҳларидаги бир нечта истеъмолчилар электр таъминотининг битта манбаидан таъминланганда тегишли ҳисобга олиш приборлари ҳар бир тариф гуруҳи учун алоҳида ўрнатилиши лозим.</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43. Ҳисобга олиш приборлари (шу жумладан, актив ва реактив қувват ва энергияни ўлчаш воситалари, шунингдек жамловчи қурилмалар ҳамда Истеъмолни ҳисобга олиш ва назорат қилишнинг автоматлаштирилган ҳисобга олиш тизимлари) мазкур Қоидаларга мувофиқ ўрнатилади ва Электр ускуналарининг тузилиши қоидалари талабларига жавоб бериши керак.</w:t>
      </w:r>
    </w:p>
    <w:p w:rsidR="00294BEB" w:rsidRPr="00294BEB" w:rsidRDefault="00294BEB" w:rsidP="00294BEB">
      <w:pPr>
        <w:autoSpaceDE w:val="0"/>
        <w:autoSpaceDN w:val="0"/>
        <w:adjustRightInd w:val="0"/>
        <w:ind w:firstLine="570"/>
        <w:jc w:val="both"/>
        <w:rPr>
          <w:noProof/>
        </w:rPr>
      </w:pPr>
      <w:r w:rsidRPr="00294BEB">
        <w:rPr>
          <w:noProof/>
        </w:rPr>
        <w:t>Ҳисобга олиш приборлари, ўлчов трансформаторлари, иккиламчи занжирлар, шу жумладан, алоқа линиялари, Истеъмолни ҳисобга олиш ва назорат қилишнинг автоматлаштирилган тизимларининг сақланиши ва уларнинг техник ҳолати учун ҳисобга олиш приборлари ва тизимлари ўз балансида бўлган корхона жавоб беради.</w:t>
      </w:r>
    </w:p>
    <w:p w:rsidR="00294BEB" w:rsidRPr="00294BEB" w:rsidRDefault="00294BEB" w:rsidP="00294BEB">
      <w:pPr>
        <w:autoSpaceDE w:val="0"/>
        <w:autoSpaceDN w:val="0"/>
        <w:adjustRightInd w:val="0"/>
        <w:ind w:firstLine="570"/>
        <w:jc w:val="both"/>
        <w:rPr>
          <w:noProof/>
        </w:rPr>
      </w:pPr>
      <w:r w:rsidRPr="00294BEB">
        <w:rPr>
          <w:noProof/>
        </w:rPr>
        <w:t>Электр энергиясини техник ҳисобга олиш (электр энергияси сарфининг белгиланган меъёрлари бажарилишини назорат қилиш) учун ҳисобга олиш приборлари алоҳида цехларда, кўп энергия сарфлайдиган агрегатларда, технология линияларида, биноларда, алоҳида объектларда ўрнатилади.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44. Кўп хонадонли уй-жойларда электр энергияси учун ҳисоб-китоб қилиш мақсадида ҳисобга олиш приборлари ҳар бир хонадон учун махсус ажратилган жойларда ўрнатилади.</w:t>
      </w:r>
    </w:p>
    <w:p w:rsidR="00294BEB" w:rsidRPr="00294BEB" w:rsidRDefault="00294BEB" w:rsidP="00294BEB">
      <w:pPr>
        <w:autoSpaceDE w:val="0"/>
        <w:autoSpaceDN w:val="0"/>
        <w:adjustRightInd w:val="0"/>
        <w:ind w:firstLine="570"/>
        <w:jc w:val="both"/>
        <w:rPr>
          <w:noProof/>
        </w:rPr>
      </w:pPr>
      <w:r w:rsidRPr="00294BEB">
        <w:rPr>
          <w:noProof/>
        </w:rPr>
        <w:t>Ҳар бир хонадонга ўрнатишдан ташқари, уй-жойларда уйнинг умумий эҳтиёжлари (зинапояларни ёритиш, лифтлар, насосларнинг ишлаши ва ҳоказолар) учун сарфланадиган электр энергияси бўйича ҳисоб-китоб қилиш учун ҳисобга олиш приборлари ўрнатилади.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45. Ҳисобга олиш приборлари, шунингдек ҳудудий электр тармоқлари корхонаси билан истеъмолчиларнинг ҳисоб-китоб қилишига мўлжалланган электр энергияси ва қувватини ҳисобга олишнинг бошқа воситалари ҳудудий электр тармоқлари корхонасининг маблағлари ҳисобига сотиб олинади, давлат қиёслашидан ўтказилади, рўйхатдан ўтказилади, пломбаланади ва ўрнатилади. </w:t>
      </w: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46. Ҳисобга олиш (ток ва кучланишни ўлчаш трансформаторларининг ишдан чиқиши, шунингдек иккиламчи коммутация, ҳисобга олиш приборларининг шикастланиши ва уларнинг йўқолиши) истеъмолчининг айби билан бузилган тақдирда ҳисобга олишни назорат қилиш приборларини ва уларга тегишли асбоб-ускуналарни алмаштириш, таъмирлаш, давлат қиёслашидан ўтказиш ва ўрнатиш улар қиймати ва кўрсатилган хизматлар учун истеъмолчи томонидан ҳақ тўланган ҳолда, ҳудудий электр тармоқлари корхонаси томонидан амалга оширилади. </w:t>
      </w: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47. Ҳисобга олишни назорат қилиш приборларининг, шу жумладан уларга ўрнатилган пломбаларнинг сақланиши ва бутунлиги учун жавобгарлик кўрсатиб ўтилган ҳисобга олиш приборлари биносида ўрнатилган ташкилотга юкланади.</w:t>
      </w:r>
    </w:p>
    <w:p w:rsidR="00294BEB" w:rsidRPr="00294BEB" w:rsidRDefault="00294BEB" w:rsidP="00294BEB">
      <w:pPr>
        <w:autoSpaceDE w:val="0"/>
        <w:autoSpaceDN w:val="0"/>
        <w:adjustRightInd w:val="0"/>
        <w:ind w:firstLine="570"/>
        <w:jc w:val="both"/>
        <w:rPr>
          <w:noProof/>
        </w:rPr>
      </w:pPr>
      <w:r w:rsidRPr="00294BEB">
        <w:rPr>
          <w:noProof/>
        </w:rPr>
        <w:t>Электр энергияси истеъмолини назорат қилиш ва ҳисобга олиш автоматлаштирилган тизимининг ўлчов трансформаторлари, иккиламчи халқалари ва алоқа линияларининг сақланиши ва техник ҳолати учун электр қурилмаси балансида бўлган ташкилот жавоб беради.</w:t>
      </w:r>
    </w:p>
    <w:p w:rsidR="00294BEB" w:rsidRPr="00294BEB" w:rsidRDefault="00294BEB" w:rsidP="00294BEB">
      <w:pPr>
        <w:autoSpaceDE w:val="0"/>
        <w:autoSpaceDN w:val="0"/>
        <w:adjustRightInd w:val="0"/>
        <w:ind w:firstLine="570"/>
        <w:jc w:val="both"/>
        <w:rPr>
          <w:noProof/>
        </w:rPr>
      </w:pPr>
      <w:r w:rsidRPr="00294BEB">
        <w:rPr>
          <w:noProof/>
        </w:rPr>
        <w:t xml:space="preserve">Шартнома бўйича электр энергиясидан маиший истеъмол учун фойдаланувчи истеъмолчи сифатида жисмоний шахс иш кўрган тақдирда, электр тармоқларининг, шунингдек электр энергияси истеъмолини ҳисобга олиш приборларининг зарур техник </w:t>
      </w:r>
      <w:r w:rsidRPr="00294BEB">
        <w:rPr>
          <w:noProof/>
        </w:rPr>
        <w:lastRenderedPageBreak/>
        <w:t xml:space="preserve">ҳолатини ва хавфсизлигини таъминлаш мажбурияти ҳудудий электр тармоқлари корхонасига юкланади, ушбу Қоидаларда белгиланган ҳолатлар бундан мустасно. </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48. Ҳисобга олиш приборларида:</w:t>
      </w:r>
    </w:p>
    <w:p w:rsidR="00294BEB" w:rsidRPr="00294BEB" w:rsidRDefault="00294BEB" w:rsidP="00294BEB">
      <w:pPr>
        <w:autoSpaceDE w:val="0"/>
        <w:autoSpaceDN w:val="0"/>
        <w:adjustRightInd w:val="0"/>
        <w:ind w:firstLine="570"/>
        <w:jc w:val="both"/>
        <w:rPr>
          <w:noProof/>
        </w:rPr>
      </w:pPr>
      <w:r w:rsidRPr="00294BEB">
        <w:rPr>
          <w:noProof/>
        </w:rPr>
        <w:t>кожухлар маҳкамланган жойида, тўлов ҳисоблагичлари билан биргаликда фойдаланиладиган ўлчов трансформаторларида эса - алоҳида ажратилган жойларда "Ўзстандарт" агентлигининг ёки унинг ҳудудий бўлинмасининг белгиланган намунадаги пломбаси бўлиши керак;</w:t>
      </w:r>
    </w:p>
    <w:p w:rsidR="00294BEB" w:rsidRPr="00294BEB" w:rsidRDefault="00294BEB" w:rsidP="00294BEB">
      <w:pPr>
        <w:autoSpaceDE w:val="0"/>
        <w:autoSpaceDN w:val="0"/>
        <w:adjustRightInd w:val="0"/>
        <w:ind w:firstLine="570"/>
        <w:jc w:val="both"/>
        <w:rPr>
          <w:noProof/>
        </w:rPr>
      </w:pPr>
      <w:r w:rsidRPr="00294BEB">
        <w:rPr>
          <w:noProof/>
        </w:rPr>
        <w:t>ҳисобга олиш приборининг клеммник қопқоқларида, шунингдек синов блокларида, ўтувчи клеммниклар қопқоқларида, кучланишнинг ажратувчи ўлчов трансформаторлари симларида - ҳудудий электр тармоқлари корхонасининг (ёки унинг ваколатли хизматларининг) белгиланган намунадаги пломбаси бўлиши керак.</w:t>
      </w:r>
    </w:p>
    <w:p w:rsidR="00294BEB" w:rsidRPr="00294BEB" w:rsidRDefault="00294BEB" w:rsidP="00294BEB">
      <w:pPr>
        <w:autoSpaceDE w:val="0"/>
        <w:autoSpaceDN w:val="0"/>
        <w:adjustRightInd w:val="0"/>
        <w:ind w:firstLine="570"/>
        <w:jc w:val="both"/>
        <w:rPr>
          <w:noProof/>
          <w:color w:val="800080"/>
        </w:rPr>
      </w:pPr>
      <w:r w:rsidRPr="00294BEB">
        <w:rPr>
          <w:noProof/>
        </w:rPr>
        <w:t xml:space="preserve">Ҳисобга олишни назорат қилиш приборлари ва ўлчов трансформаторларини бирламчи қиёслашдан ўтказиш улар ўрнатилгунга қадар ҳудудий электр тармоқлари корхонаси маблағлари ҳисобига "Ўзстандарт" агентлиги томонидан амалга оширилади.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Қарорига мувофиқ тўртинчи хатбоши бешинчи хатбоши деб ҳисоблансин</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Ҳисобга олиш приборларини ва ўлчаш трансформаторларини вақти-вақти билан қиёслашдан ўтказиш кўрсатилган хизматлар қиймати истеъмолчи томонидан тўланган ҳолда "Ўзстандарт" агентлиги томонидан белгиланган муддатларда ҳудудий электр тармоқлари корхонаси ҳисобига амалга оширилади.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49. Ҳудудий электр тармоқлари корхонасининг вакили ўзида тегишли амал қилиш муддати кўрсатилган, ўз номи ёзилган гувоҳномаси бўлган тақдирда, сутканинг исталган вақтида, приборнинг кўрсаткичларини ёзиб олиш ва кўрикдан ўтказиш учун истеъмолчиларнинг (маиший истеъмолчилардан ташқари) электр энергиясини ҳисобга олиш приборлари ва схемаларини тўсқинликсиз бориб кўриш ҳуқуқига эга.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noProof/>
          <w:color w:val="800080"/>
        </w:rPr>
      </w:pPr>
      <w:r w:rsidRPr="00294BEB">
        <w:rPr>
          <w:noProof/>
        </w:rPr>
        <w:t xml:space="preserve">Ҳудудий электр тармоқлари корхонаси вакилининг электр энергиясини ҳисобга олиш приборларига қўйилмаслиги белгиланган намунадаги далолатнома билан расмийлаштирилади, у ҳудудий электр тармоқлари корхонасининг вакиллари, истеъмолчи ёки ўзга жалб этилган шахслар томонидан имзоланади. Ўзга жалб этилган шахслар бўлмаганда ва истеъмолчи имзолашни рад этганда далолатномага истеъмолчи танишганлиги тўғрисида белги қўйилади ва электр тармоқларидан узиб қўйилади.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50. Ҳисобга олишни назорат қилиш приборларини ва ҳисобга олишни назорат қилиш приборлари билан биргаликда фойдаланиладиган ўлчов трансформаторларини бошқа жойга ўрнатиш ва алмаштириш, хизматларга истеъмолчилар томонидан ҳақ тўланган ҳолда, ҳудудий электр тармоқлари корхонаси томонидан амалга оширилади.</w:t>
      </w:r>
    </w:p>
    <w:p w:rsidR="00294BEB" w:rsidRPr="00294BEB" w:rsidRDefault="00294BEB" w:rsidP="00294BEB">
      <w:pPr>
        <w:autoSpaceDE w:val="0"/>
        <w:autoSpaceDN w:val="0"/>
        <w:adjustRightInd w:val="0"/>
        <w:ind w:firstLine="570"/>
        <w:jc w:val="both"/>
        <w:rPr>
          <w:noProof/>
        </w:rPr>
      </w:pPr>
      <w:r w:rsidRPr="00294BEB">
        <w:rPr>
          <w:noProof/>
        </w:rPr>
        <w:t>Ҳисобга олишни назорат қилиш приборларини ўлчов трансформаторларини ўзбошимчалик билан бошқа жойга ўрнатиш ва (ёки) алмаштириш ҳолатлари аниқланган тақдирда ҳудудий электр тармоқлари корхонаси истеъмолчини электр тармоғидан узиб қўяди ва ушбу Қоидаларнинг 63 ёки 120-бандларига мувофиқ қайта ҳисоб-китоб қилади.</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51. Электр энергиясини ҳисобга олиш схемасини ўзгартириш ёки унинг бузилиши билан боғлиқ бўлган ҳар қандай ишлар фақат истеъмолчининг вакили иштирокида ёки ишлар бошлангунга қадар бажариладиган ишлар тўғрисида унинг ёзма билдиришномасидан сўнг ҳудудий электр тармоқлари корхонаси томонидан амалга оширилади. Ишларни бажариш даврида электр энергияси ҳисоби ҳудудий электр тармоқлари корхонаси билан келишилган вақтинчалик схемалар ёки ҳисоб-китоблар бўйича амалга оширилиши мумкин. </w:t>
      </w: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VI. ЭЛЕКТР ЭНЕРГИЯСИ УЧУН ҲИСОБ-КИТОБ </w:t>
      </w:r>
    </w:p>
    <w:p w:rsidR="00294BEB" w:rsidRPr="00294BEB" w:rsidRDefault="00294BEB" w:rsidP="00294BEB">
      <w:pPr>
        <w:autoSpaceDE w:val="0"/>
        <w:autoSpaceDN w:val="0"/>
        <w:adjustRightInd w:val="0"/>
        <w:jc w:val="center"/>
        <w:rPr>
          <w:b/>
          <w:bCs/>
          <w:noProof/>
        </w:rPr>
      </w:pPr>
      <w:r w:rsidRPr="00294BEB">
        <w:rPr>
          <w:b/>
          <w:bCs/>
          <w:noProof/>
        </w:rPr>
        <w:t>ҚИЛИШ ТАРТИБИ</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left="570"/>
        <w:rPr>
          <w:noProof/>
        </w:rPr>
      </w:pPr>
      <w:r w:rsidRPr="00294BEB">
        <w:rPr>
          <w:noProof/>
        </w:rPr>
        <w:t>1-§. Электр энергияси учун ҳисоб-китоб қилишнинг умумий қоидалари</w:t>
      </w:r>
    </w:p>
    <w:p w:rsidR="00294BEB" w:rsidRPr="00294BEB" w:rsidRDefault="00294BEB" w:rsidP="00294BEB">
      <w:pPr>
        <w:autoSpaceDE w:val="0"/>
        <w:autoSpaceDN w:val="0"/>
        <w:adjustRightInd w:val="0"/>
        <w:ind w:left="570"/>
        <w:rPr>
          <w:noProof/>
        </w:rPr>
      </w:pPr>
      <w:r w:rsidRPr="00294BEB">
        <w:rPr>
          <w:noProof/>
        </w:rPr>
        <w:t xml:space="preserve">2-§. Электр энергияси учун икки ставкали тариф </w:t>
      </w:r>
    </w:p>
    <w:p w:rsidR="00294BEB" w:rsidRPr="00294BEB" w:rsidRDefault="00294BEB" w:rsidP="00294BEB">
      <w:pPr>
        <w:autoSpaceDE w:val="0"/>
        <w:autoSpaceDN w:val="0"/>
        <w:adjustRightInd w:val="0"/>
        <w:ind w:left="570"/>
        <w:rPr>
          <w:noProof/>
        </w:rPr>
      </w:pPr>
      <w:r w:rsidRPr="00294BEB">
        <w:rPr>
          <w:noProof/>
        </w:rPr>
        <w:t>истеъмолчилари билан ҳисоб-китоблар қилиш</w:t>
      </w:r>
    </w:p>
    <w:p w:rsidR="00294BEB" w:rsidRPr="00294BEB" w:rsidRDefault="00294BEB" w:rsidP="00294BEB">
      <w:pPr>
        <w:autoSpaceDE w:val="0"/>
        <w:autoSpaceDN w:val="0"/>
        <w:adjustRightInd w:val="0"/>
        <w:ind w:left="570"/>
        <w:rPr>
          <w:noProof/>
        </w:rPr>
      </w:pPr>
      <w:r w:rsidRPr="00294BEB">
        <w:rPr>
          <w:noProof/>
        </w:rPr>
        <w:t xml:space="preserve">3-§. Электр энергияси учун бир ставкали тариф </w:t>
      </w:r>
    </w:p>
    <w:p w:rsidR="00294BEB" w:rsidRPr="00294BEB" w:rsidRDefault="00294BEB" w:rsidP="00294BEB">
      <w:pPr>
        <w:autoSpaceDE w:val="0"/>
        <w:autoSpaceDN w:val="0"/>
        <w:adjustRightInd w:val="0"/>
        <w:ind w:left="570"/>
        <w:rPr>
          <w:noProof/>
        </w:rPr>
      </w:pPr>
      <w:r w:rsidRPr="00294BEB">
        <w:rPr>
          <w:noProof/>
        </w:rPr>
        <w:t>истеъмолчилари билан ҳисоб-китоблар қилиш</w:t>
      </w:r>
    </w:p>
    <w:p w:rsidR="00294BEB" w:rsidRPr="00294BEB" w:rsidRDefault="00294BEB" w:rsidP="00294BEB">
      <w:pPr>
        <w:autoSpaceDE w:val="0"/>
        <w:autoSpaceDN w:val="0"/>
        <w:adjustRightInd w:val="0"/>
        <w:ind w:left="570"/>
        <w:rPr>
          <w:noProof/>
        </w:rPr>
      </w:pPr>
      <w:r w:rsidRPr="00294BEB">
        <w:rPr>
          <w:noProof/>
        </w:rPr>
        <w:t xml:space="preserve">4-§. Электр энергияси учун хусусий уй-жой мулкдорлари </w:t>
      </w:r>
    </w:p>
    <w:p w:rsidR="00294BEB" w:rsidRPr="00294BEB" w:rsidRDefault="00294BEB" w:rsidP="00294BEB">
      <w:pPr>
        <w:autoSpaceDE w:val="0"/>
        <w:autoSpaceDN w:val="0"/>
        <w:adjustRightInd w:val="0"/>
        <w:ind w:left="570"/>
        <w:rPr>
          <w:noProof/>
        </w:rPr>
      </w:pPr>
      <w:r w:rsidRPr="00294BEB">
        <w:rPr>
          <w:noProof/>
        </w:rPr>
        <w:t xml:space="preserve">ширкатлари, турар жойлар ва аҳоли пунктларининг </w:t>
      </w:r>
    </w:p>
    <w:p w:rsidR="00294BEB" w:rsidRPr="00294BEB" w:rsidRDefault="00294BEB" w:rsidP="00294BEB">
      <w:pPr>
        <w:autoSpaceDE w:val="0"/>
        <w:autoSpaceDN w:val="0"/>
        <w:adjustRightInd w:val="0"/>
        <w:ind w:left="570"/>
        <w:rPr>
          <w:noProof/>
        </w:rPr>
      </w:pPr>
      <w:r w:rsidRPr="00294BEB">
        <w:rPr>
          <w:noProof/>
        </w:rPr>
        <w:t xml:space="preserve">коммунал-эксплуатация ташкилотлари ҳамда турар </w:t>
      </w:r>
    </w:p>
    <w:p w:rsidR="00294BEB" w:rsidRPr="00294BEB" w:rsidRDefault="00294BEB" w:rsidP="00294BEB">
      <w:pPr>
        <w:autoSpaceDE w:val="0"/>
        <w:autoSpaceDN w:val="0"/>
        <w:adjustRightInd w:val="0"/>
        <w:ind w:left="570"/>
        <w:rPr>
          <w:noProof/>
        </w:rPr>
      </w:pPr>
      <w:r w:rsidRPr="00294BEB">
        <w:rPr>
          <w:noProof/>
        </w:rPr>
        <w:t xml:space="preserve">жой ва нотурар жой фонди биноларининг </w:t>
      </w:r>
    </w:p>
    <w:p w:rsidR="00294BEB" w:rsidRPr="00294BEB" w:rsidRDefault="00294BEB" w:rsidP="00294BEB">
      <w:pPr>
        <w:autoSpaceDE w:val="0"/>
        <w:autoSpaceDN w:val="0"/>
        <w:adjustRightInd w:val="0"/>
        <w:ind w:left="570"/>
        <w:rPr>
          <w:noProof/>
        </w:rPr>
      </w:pPr>
      <w:r w:rsidRPr="00294BEB">
        <w:rPr>
          <w:noProof/>
        </w:rPr>
        <w:t>эгалари билан ҳисоб-китоблар</w:t>
      </w:r>
    </w:p>
    <w:p w:rsidR="00294BEB" w:rsidRPr="00294BEB" w:rsidRDefault="00294BEB" w:rsidP="00294BEB">
      <w:pPr>
        <w:autoSpaceDE w:val="0"/>
        <w:autoSpaceDN w:val="0"/>
        <w:adjustRightInd w:val="0"/>
        <w:ind w:left="570"/>
        <w:rPr>
          <w:noProof/>
        </w:rPr>
      </w:pPr>
      <w:r w:rsidRPr="00294BEB">
        <w:rPr>
          <w:noProof/>
        </w:rPr>
        <w:t xml:space="preserve">5-§. Электр энергияси учун маиший истеъмолчилар </w:t>
      </w:r>
    </w:p>
    <w:p w:rsidR="00294BEB" w:rsidRPr="00294BEB" w:rsidRDefault="00294BEB" w:rsidP="00294BEB">
      <w:pPr>
        <w:autoSpaceDE w:val="0"/>
        <w:autoSpaceDN w:val="0"/>
        <w:adjustRightInd w:val="0"/>
        <w:ind w:left="570"/>
        <w:rPr>
          <w:noProof/>
        </w:rPr>
      </w:pPr>
      <w:r w:rsidRPr="00294BEB">
        <w:rPr>
          <w:noProof/>
        </w:rPr>
        <w:t>(аҳоли) билан ҳисоб-китоб қилиш</w:t>
      </w:r>
    </w:p>
    <w:p w:rsidR="00294BEB" w:rsidRPr="00294BEB" w:rsidRDefault="00294BEB" w:rsidP="00294BEB">
      <w:pPr>
        <w:autoSpaceDE w:val="0"/>
        <w:autoSpaceDN w:val="0"/>
        <w:adjustRightInd w:val="0"/>
        <w:ind w:left="570"/>
        <w:rPr>
          <w:rFonts w:ascii="Virtec Times New Roman Uz" w:hAnsi="Virtec Times New Roman Uz" w:cs="Virtec Times New Roman Uz"/>
          <w:noProof/>
        </w:rPr>
      </w:pPr>
    </w:p>
    <w:p w:rsidR="00294BEB" w:rsidRPr="00294BEB" w:rsidRDefault="00294BEB" w:rsidP="00294BEB">
      <w:pPr>
        <w:autoSpaceDE w:val="0"/>
        <w:autoSpaceDN w:val="0"/>
        <w:adjustRightInd w:val="0"/>
        <w:ind w:left="570"/>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1-§. Электр энергияси учун ҳисоб-китоб </w:t>
      </w:r>
    </w:p>
    <w:p w:rsidR="00294BEB" w:rsidRPr="00294BEB" w:rsidRDefault="00294BEB" w:rsidP="00294BEB">
      <w:pPr>
        <w:autoSpaceDE w:val="0"/>
        <w:autoSpaceDN w:val="0"/>
        <w:adjustRightInd w:val="0"/>
        <w:jc w:val="center"/>
        <w:rPr>
          <w:b/>
          <w:bCs/>
          <w:noProof/>
        </w:rPr>
      </w:pPr>
      <w:r w:rsidRPr="00294BEB">
        <w:rPr>
          <w:b/>
          <w:bCs/>
          <w:noProof/>
        </w:rPr>
        <w:t>қилишнинг умумий қоидалари</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52. Бевосита ҳудудий электр тармоқлари корхоналарининг электр тармоқларидан ҳамда истеъмолчилар ёки субистеъмолчилар электр тармоқлари орқали узатилаётган электр энергияси учун истеъмолчилар билан ҳисоб-китоблар электр энергиясининг белгиланган тартибда тасдиқланган тегишли тарифлари бўйича электр таъминоти шартномасига асосан амалга оширилади.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Электр энергиясининг барча истеъмолчилари (маиший истеъмолчилардан ташқари) ҳудудий электр тармоқлари корхоналари билан биргаликда ҳар ойда, ҳисоб-китоб даври тамом бўлгандан кейин беш кун мобайнида, фойдаланилган электр энергияси учун ўзаро ҳисоб-китобларнинг таққослаш далолатномасини тузишлари шарт.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53. Электр энергияси учун ҳисоб-китоб қилиш мақсадида истеъмолчиларнинг тариф гуруҳлари бўйича тақсимланиши Электр ва иссиқлик энергияси истеъмолчиларининг тариф гуруҳлари тўғрисидаги Низомга мувофиқ белгиланади.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Ҳудудий электр тармоқлари корхонаси билан электр таъминоти шартномаси тузилгандан кейин истеъмолчининг айби билан истеъмолчини тегишли бўлмаган тариф гуруҳига киритиш ҳолати аниқланган тақдирда шартнома тузилган пайтдан бошлаб электр таъминотининг бутун даври учун, бироқ даъво муддатидан ортиқ эмас, фойдаланилган электр энергияси учун қайта ҳисоб-китоб қилиш.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lastRenderedPageBreak/>
        <w:t>54. Электр энергиясига тарифлар бир ставкали ва икки ставкалига бўлинади. Бунда:</w:t>
      </w:r>
    </w:p>
    <w:p w:rsidR="00294BEB" w:rsidRPr="00294BEB" w:rsidRDefault="00294BEB" w:rsidP="00294BEB">
      <w:pPr>
        <w:autoSpaceDE w:val="0"/>
        <w:autoSpaceDN w:val="0"/>
        <w:adjustRightInd w:val="0"/>
        <w:ind w:firstLine="570"/>
        <w:jc w:val="both"/>
        <w:rPr>
          <w:noProof/>
        </w:rPr>
      </w:pPr>
      <w:r w:rsidRPr="00294BEB">
        <w:rPr>
          <w:noProof/>
        </w:rPr>
        <w:t>бир ставкали тариф истеъмолчига етказиб берилган ҳар бир кВт соат электр энергияси учун ҳақ тўлашдан;</w:t>
      </w:r>
    </w:p>
    <w:p w:rsidR="00294BEB" w:rsidRPr="00294BEB" w:rsidRDefault="00294BEB" w:rsidP="00294BEB">
      <w:pPr>
        <w:autoSpaceDE w:val="0"/>
        <w:autoSpaceDN w:val="0"/>
        <w:adjustRightInd w:val="0"/>
        <w:ind w:firstLine="570"/>
        <w:jc w:val="both"/>
        <w:rPr>
          <w:noProof/>
        </w:rPr>
      </w:pPr>
      <w:r w:rsidRPr="00294BEB">
        <w:rPr>
          <w:noProof/>
        </w:rPr>
        <w:t>икки ставкали тариф ягона электр энергияси тизимининг энг катта юкламасида иштирок этувчи, буюртма берилган ҳар бир кВт қувват учун (асосий тўлов) ва етказиб берилган электр энергиясининг ҳар кВт соати учун истеъмолчи томонидан ҳақ тўлашдан (қўшимча тўлов) иборат бўлади.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55. Электр энергияси учун ҳисоб-китоб қилишда, истеъмолчида кўп тарифли ҳисобга олиш прибори мавжуд бўлган тақдирда, белгиланган тартибда тасдиқланган табақалаштирилган тариф қўлланиши мумкин. Табақалаштирилган тариф сутканинг қуйидаги даврларида истеъмол қилинган ҳар бир кВт.соат электр энергияси учун ҳақ тўлашдан иборат бўлади:</w:t>
      </w:r>
    </w:p>
    <w:p w:rsidR="00294BEB" w:rsidRPr="00294BEB" w:rsidRDefault="00294BEB" w:rsidP="00294BEB">
      <w:pPr>
        <w:autoSpaceDE w:val="0"/>
        <w:autoSpaceDN w:val="0"/>
        <w:adjustRightInd w:val="0"/>
        <w:ind w:firstLine="570"/>
        <w:jc w:val="both"/>
        <w:rPr>
          <w:noProof/>
        </w:rPr>
      </w:pPr>
      <w:r w:rsidRPr="00294BEB">
        <w:rPr>
          <w:noProof/>
        </w:rPr>
        <w:t>ярим тиғиз давр - асосий тариф (сутканинг ёруғ вақти);</w:t>
      </w:r>
    </w:p>
    <w:p w:rsidR="00294BEB" w:rsidRPr="00294BEB" w:rsidRDefault="00294BEB" w:rsidP="00294BEB">
      <w:pPr>
        <w:autoSpaceDE w:val="0"/>
        <w:autoSpaceDN w:val="0"/>
        <w:adjustRightInd w:val="0"/>
        <w:ind w:firstLine="570"/>
        <w:jc w:val="both"/>
        <w:rPr>
          <w:noProof/>
        </w:rPr>
      </w:pPr>
      <w:r w:rsidRPr="00294BEB">
        <w:rPr>
          <w:noProof/>
        </w:rPr>
        <w:t>тиғиз давр - энг юқори тариф (ягона энергия тизимининг энг катта юкламали вақти - эрталабки ва кечки "энг катта миқдор");</w:t>
      </w:r>
    </w:p>
    <w:p w:rsidR="00294BEB" w:rsidRPr="00294BEB" w:rsidRDefault="00294BEB" w:rsidP="00294BEB">
      <w:pPr>
        <w:autoSpaceDE w:val="0"/>
        <w:autoSpaceDN w:val="0"/>
        <w:adjustRightInd w:val="0"/>
        <w:ind w:firstLine="570"/>
        <w:jc w:val="both"/>
        <w:rPr>
          <w:noProof/>
        </w:rPr>
      </w:pPr>
      <w:r w:rsidRPr="00294BEB">
        <w:rPr>
          <w:noProof/>
        </w:rPr>
        <w:t>тунги давр - имтиёзли тариф (сутканинг қоронғи вақти).</w:t>
      </w:r>
    </w:p>
    <w:p w:rsidR="00294BEB" w:rsidRPr="00294BEB" w:rsidRDefault="00294BEB" w:rsidP="00294BEB">
      <w:pPr>
        <w:autoSpaceDE w:val="0"/>
        <w:autoSpaceDN w:val="0"/>
        <w:adjustRightInd w:val="0"/>
        <w:ind w:firstLine="570"/>
        <w:jc w:val="both"/>
        <w:rPr>
          <w:noProof/>
        </w:rPr>
      </w:pPr>
      <w:r w:rsidRPr="00294BEB">
        <w:rPr>
          <w:noProof/>
        </w:rPr>
        <w:t xml:space="preserve">Асосий тариф (Т)нинг миқдори истеъмолчиларнинг ҳар бир гуруҳи учун белгиланган тартибда тасдиқланган тарифга мувофиқ бўлади.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56. Бир неча тариф гуруҳларига эга бўлган истеъмолчилар билан ҳисоб-китоблар, ҳар бир тариф гуруҳига ўрнатилган ҳисобга олиш приборлари кўрсаткичлари бўйича амалга оширилади.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57. Электр энергияси (қуввати) учун ҳақ тўлаш ҳудудий электр тармоқлари корхонаси ёки истеъмолчининг ўзи томонидан ёзиладиган тўлов ҳужжатлари бўйича, электр таъминоти шартномасига мувофиқ амалга оширилади. </w:t>
      </w: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58. Электр энергияси истеъмолини ҳисобга олиш ва назорат қилишнинг автоматлаштирилган тизимига уланган истеъмолчиларга электр энергияси етказиб бериш олдиндан тўланган ҳақ доирасида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59. Электр таъминоти шартномаларида (маиший истеъмолчилардан ташқари) ҳисобот даврида электр таъминоти шартномасида кўрсатилган миқдорга нисбатан 5 фоиздан кўп электр энергияси истеъмол қилинганда, ҳисоб-китоб даври учун электр таъминоти шартномасида кўрсатилгандан ортиқ истеъмол қилинган жами ҳажм учун белгиланган тарифнинг 50 фоизи миқдорида ҳудудий электр тармоқлари корхонаси фойдасига жарима санкциялари тўланиши кўзда тутилади.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60. Ҳисобга олишни назорат қилиш приборлари кўрсаткичлари ёзиб олинмаган ёки электр энергияси ва қуввати сарфи тўғрисидаги ҳисобот шартномада белгиланган муддатда истеъмолчи томонидан тақдим этилмаган тақдирда ҳудудий электр тармоқлари корхонаси томонидан электр энергиясини (шу жумладан актив ва реактив энергияни) ва қувватини истеъмол қилишнинг шартномавий миқдори бўйича ёки ўтган давр учун электр энергияси ва қуввати истеъмол қилишнинг ўртача амалдаги миқдори тўғрисидаги маълумотлар асосида ҳисоб-китоб қилинади.</w:t>
      </w:r>
    </w:p>
    <w:p w:rsidR="00294BEB" w:rsidRPr="00294BEB" w:rsidRDefault="00294BEB" w:rsidP="00294BEB">
      <w:pPr>
        <w:autoSpaceDE w:val="0"/>
        <w:autoSpaceDN w:val="0"/>
        <w:adjustRightInd w:val="0"/>
        <w:ind w:firstLine="570"/>
        <w:jc w:val="both"/>
        <w:rPr>
          <w:noProof/>
        </w:rPr>
      </w:pPr>
      <w:r w:rsidRPr="00294BEB">
        <w:rPr>
          <w:noProof/>
        </w:rPr>
        <w:t xml:space="preserve">Бунда ҳисобга олишнинг назорат қилиш приборлари кўрсаткичлари назорат тартибида ёзиб олингандан кейин амалда истеъмол қилинган электр энергияси ва қуввати учун қайта ҳисоб-китоб қилинади, бу истеъмолчи ёки унинг вакилининг иштирокида ёхуд иштирокисиз, белгиланган тартибда амалга оширилади. </w:t>
      </w:r>
    </w:p>
    <w:p w:rsidR="00294BEB" w:rsidRPr="00294BEB" w:rsidRDefault="00294BEB" w:rsidP="00294BEB">
      <w:pPr>
        <w:autoSpaceDE w:val="0"/>
        <w:autoSpaceDN w:val="0"/>
        <w:adjustRightInd w:val="0"/>
        <w:ind w:firstLine="570"/>
        <w:jc w:val="both"/>
        <w:rPr>
          <w:noProof/>
          <w:color w:val="800080"/>
        </w:rPr>
      </w:pPr>
      <w:r w:rsidRPr="00294BEB">
        <w:rPr>
          <w:noProof/>
          <w:color w:val="800080"/>
        </w:rPr>
        <w:lastRenderedPageBreak/>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61. Электр таъминоти шартномаси бўйича истеъмолчи сифатида маиший истеъмол учун электр энергиясидан фойдаланувчи жисмоний шахс иш кўрганда, ҳудудий электр тармоқлари корхонаси истеъмолчи томонидан у фойдаланган электр энергияси учун ҳақ тўланмаган тақдирда, электр таъминоти шартномасининг бажарилиши бекор қилиниши мўлжалланаётган кундан камида бир ой олдин истеъмолчини огоҳлантирган ҳолда, электр таъминоти шартномаси бажарилишини бир томонлама тартибда рад этишга ҳақлидир.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62. Тўлов ҳужжатида хатолар ёки ҳисобга олиш приборлари кўрсаткичида ноаниқликлар аниқланган тақдирда, истеъмолчи ҳудудий электр тармоқлари корхонасига дарҳол мурожаат қилиши керак.</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корхонаси, истеъмолчи мурожаат қилган кундан бошлаб ўн суткадан кечиктирмай, ҳисоб-китобни текшириши, зарурат бўлганда эса ҳисобга олиш приборини кўрикдан ўтказиши керак.</w:t>
      </w:r>
    </w:p>
    <w:p w:rsidR="00294BEB" w:rsidRPr="00294BEB" w:rsidRDefault="00294BEB" w:rsidP="00294BEB">
      <w:pPr>
        <w:autoSpaceDE w:val="0"/>
        <w:autoSpaceDN w:val="0"/>
        <w:adjustRightInd w:val="0"/>
        <w:ind w:firstLine="570"/>
        <w:jc w:val="both"/>
        <w:rPr>
          <w:noProof/>
        </w:rPr>
      </w:pPr>
      <w:r w:rsidRPr="00294BEB">
        <w:rPr>
          <w:noProof/>
        </w:rPr>
        <w:t>Ҳисобга олиш приборларини кўрикдан ўтказиш ёки тўлов ҳужжатидаги хатоликлар тўғрисида мурожаат қилиш истеъмолчини тўлов ҳужжатидаги тўловни белгиланган муддатда тўлаш мажбуриятидан озод қилмайди.</w:t>
      </w:r>
    </w:p>
    <w:p w:rsidR="00294BEB" w:rsidRPr="00294BEB" w:rsidRDefault="00294BEB" w:rsidP="00294BEB">
      <w:pPr>
        <w:autoSpaceDE w:val="0"/>
        <w:autoSpaceDN w:val="0"/>
        <w:adjustRightInd w:val="0"/>
        <w:ind w:firstLine="570"/>
        <w:jc w:val="both"/>
        <w:rPr>
          <w:noProof/>
        </w:rPr>
      </w:pPr>
      <w:r w:rsidRPr="00294BEB">
        <w:rPr>
          <w:noProof/>
        </w:rPr>
        <w:t>Агар ҳисобга олиш приборлари кўрсаткичларидаги аниқлик чегарасидан оғишлар мазкур ҳисобга олиш прибори учун белгиланган аниқлик чегараларидан ортиқ бўлмаса, бундай четга чиқишлар йўл қўйилиши мумкин бўлган четга чиқишлар деб ҳисобланади.</w:t>
      </w:r>
    </w:p>
    <w:p w:rsidR="00294BEB" w:rsidRPr="00294BEB" w:rsidRDefault="00294BEB" w:rsidP="00294BEB">
      <w:pPr>
        <w:autoSpaceDE w:val="0"/>
        <w:autoSpaceDN w:val="0"/>
        <w:adjustRightInd w:val="0"/>
        <w:ind w:firstLine="570"/>
        <w:jc w:val="both"/>
        <w:rPr>
          <w:noProof/>
        </w:rPr>
      </w:pPr>
      <w:r w:rsidRPr="00294BEB">
        <w:rPr>
          <w:noProof/>
        </w:rPr>
        <w:t>Агар тўлов ҳужжатини текшириш ёки ҳисобга олиш приборини кўрикдан ўтказишдан кейин (шу жумладан, истеъмолчи мурожаат қилмаса ҳам) қайта ҳисоб-китоб қилиш зарурлиги аниқланса, бундай қайта ҳисоб-китоб ҳудудий электр тармоқлари корхонаси томонидан электр энергияси учун навбатдаги тўлов ҳужжатини ёзишда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63. Истеъмолчининг (маиший истеъмолчидан ташқари) айби билан ҳисобга олишни назорат қилиш прибори шикастланишига (пломбаси бузилишига, ойнасининг синишига ва шу кабиларга) йўл қўйилган тақдирда ҳисобга олишни назорат қилиш прибори уланиши схемасини ўзгартириш, ҳисобга олишни назорат қилиш приборидан ташқари электр қабул қилгичларни улаш ёки энергия бошқа усулда ўғирланган ҳолларда ҳудудий электр тармоқлари корхонаси вакили белгиланган шакл бўйича қоидани бузиш далолатномасини тузади.</w:t>
      </w:r>
    </w:p>
    <w:p w:rsidR="00294BEB" w:rsidRPr="00294BEB" w:rsidRDefault="00294BEB" w:rsidP="00294BEB">
      <w:pPr>
        <w:autoSpaceDE w:val="0"/>
        <w:autoSpaceDN w:val="0"/>
        <w:adjustRightInd w:val="0"/>
        <w:ind w:firstLine="570"/>
        <w:jc w:val="both"/>
        <w:rPr>
          <w:noProof/>
        </w:rPr>
      </w:pPr>
      <w:r w:rsidRPr="00294BEB">
        <w:rPr>
          <w:noProof/>
        </w:rPr>
        <w:t>Ушбу далолатнома асосида:</w:t>
      </w:r>
    </w:p>
    <w:p w:rsidR="00294BEB" w:rsidRPr="00294BEB" w:rsidRDefault="00294BEB" w:rsidP="00294BEB">
      <w:pPr>
        <w:autoSpaceDE w:val="0"/>
        <w:autoSpaceDN w:val="0"/>
        <w:adjustRightInd w:val="0"/>
        <w:ind w:firstLine="570"/>
        <w:jc w:val="both"/>
        <w:rPr>
          <w:noProof/>
        </w:rPr>
      </w:pPr>
      <w:r w:rsidRPr="00294BEB">
        <w:rPr>
          <w:noProof/>
        </w:rPr>
        <w:t>ҳисобга олишни назорат қилиш прибори, ўлчов трансформаторлари уланиши ва ҳисобга олишни назорат қилиш приборларидан ташқари электр қабул қилгичлар кўз билан кўриб аниқланмайдиган яширин йўл билан (яширин электр симлари, переключателлар монтаж қилиниши ва шу кабилар) уланиши схемалари ўзгарган тақдирда, - ҳисобга олишнинг назорат приборлари охирги алмаштирилган ёки уланиш схемалари текширилган кундан бошлаб, бироқ даъво муддатидан ортиқ бўлмаган муддатда истеъмолчи электр тармоғидан узиб қўйилади ва энергия таъминоти шартномасида кўрсатилган истеъмолчининг иш соатлари сони ҳисобга олинган ҳолда электр қабул қилгичларнинг уланган қуввати бўйича ҳисобга олинмаган электр энергияси миқдори қиймати ҳисоб-китоб қилинади:</w:t>
      </w:r>
    </w:p>
    <w:p w:rsidR="00294BEB" w:rsidRPr="00294BEB" w:rsidRDefault="00294BEB" w:rsidP="00294BEB">
      <w:pPr>
        <w:autoSpaceDE w:val="0"/>
        <w:autoSpaceDN w:val="0"/>
        <w:adjustRightInd w:val="0"/>
        <w:ind w:firstLine="570"/>
        <w:jc w:val="both"/>
        <w:rPr>
          <w:noProof/>
        </w:rPr>
      </w:pPr>
      <w:r w:rsidRPr="00294BEB">
        <w:rPr>
          <w:noProof/>
        </w:rPr>
        <w:t xml:space="preserve">ҳисобга олишни назорат қилиш прибори истеъмолчининг айби билан шикастланган (пломбаси бузилишига йўл қўйилган, ойнаси синган ва шу кабилар) ёки айланиб чиқишда кўз билан кўриб аниқланадиган энергия бошқа усулда ўғирланган тақдирда, охирги марта айланиб чиқилган кундан бошлаб, бироқ даъво муддатидан ортиқ бўлмаган муддатда истеъмолчи электр тармоғидан узиб қўйилади ва энергия таъминоти шартномасида кўрсатилган истеъмолчининг иш соатлари сони ҳисобга олинган ҳолда электр қабул </w:t>
      </w:r>
      <w:r w:rsidRPr="00294BEB">
        <w:rPr>
          <w:noProof/>
        </w:rPr>
        <w:lastRenderedPageBreak/>
        <w:t>қилгичларнинг уланган қуввати бўйича ҳисобга олинмаган электр энергияси миқдори қиймати ҳисоб-китоб қилинади.</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64. Электр энергияси сарфини қайта ҳисоб-китоб қилиш истеъмолчини электр энергиясидан фойдаланиш қоидаларини бузганлик учун қонун ҳужжатларида белгиланган тартибдаги жавобгарликдан озод қилмайди. </w:t>
      </w:r>
    </w:p>
    <w:p w:rsidR="00294BEB" w:rsidRPr="00294BEB" w:rsidRDefault="00294BEB" w:rsidP="00294BEB">
      <w:pPr>
        <w:autoSpaceDE w:val="0"/>
        <w:autoSpaceDN w:val="0"/>
        <w:adjustRightInd w:val="0"/>
        <w:ind w:firstLine="570"/>
        <w:jc w:val="both"/>
        <w:rPr>
          <w:noProof/>
          <w:color w:val="800080"/>
        </w:rPr>
      </w:pPr>
      <w:r w:rsidRPr="00294BEB">
        <w:rPr>
          <w:noProof/>
        </w:rPr>
        <w:t xml:space="preserve">Ноқонуний фойдаланилган электр энергиясини қайта ҳисоб-китоб қилиш ҳудудий электр тармоқлари корхонаси томонидан, ушбу қоидаларда белгиланган тартибда, электр энергиясидан фойдаланиш қоидалари бузилишига йўл қўйган истеъмолчи ёки унинг вакили иштирокида ёхуд иштироксиз амалга оширилиши мумкин.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Бунда қоида бузиш далолатномаси расмийлаштирилган кундан бошлаб уч кун муддатда ҳудудий электр тармоқлари корхонасининг қарорига эътироз билдирган истеъмолчининг аризаси кўриб чиқилади.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65. Электр энергиясини ҳисобга олиш истеъмолчининг айбисиз вақтинчалик бузилганда етказиб берилган қилинган электр энергияси учун ҳисоб-китоб ҳудудий электр тармоқлари корхонасининг қарори бўйича, ҳисобга олиш бузилишига қадар бўлган олдинги ҳисоб-китоб давридаги ёки ҳисобга олиш тиклангандан кейинги даврдаги ўртача суткалик сарф бўйича амалга оширилади.</w:t>
      </w:r>
    </w:p>
    <w:p w:rsidR="00294BEB" w:rsidRPr="00294BEB" w:rsidRDefault="00294BEB" w:rsidP="00294BEB">
      <w:pPr>
        <w:autoSpaceDE w:val="0"/>
        <w:autoSpaceDN w:val="0"/>
        <w:adjustRightInd w:val="0"/>
        <w:ind w:firstLine="570"/>
        <w:jc w:val="both"/>
        <w:rPr>
          <w:noProof/>
        </w:rPr>
      </w:pPr>
      <w:r w:rsidRPr="00294BEB">
        <w:rPr>
          <w:noProof/>
        </w:rPr>
        <w:t>Электр энергиянинг ўртача суткалик сарфи бўйича ҳисоб-китоб қилиш даври бир ойдан ошмаслиги керак, шу вақт ичида ҳисобга олиш тикланиши зарур.</w:t>
      </w:r>
    </w:p>
    <w:p w:rsidR="00294BEB" w:rsidRPr="00294BEB" w:rsidRDefault="00294BEB" w:rsidP="00294BEB">
      <w:pPr>
        <w:autoSpaceDE w:val="0"/>
        <w:autoSpaceDN w:val="0"/>
        <w:adjustRightInd w:val="0"/>
        <w:ind w:firstLine="570"/>
        <w:jc w:val="both"/>
        <w:rPr>
          <w:noProof/>
        </w:rPr>
      </w:pPr>
      <w:r w:rsidRPr="00294BEB">
        <w:rPr>
          <w:noProof/>
        </w:rPr>
        <w:t>Агар ҳисобга олиш приборини, объектив сабабларга кўра, кўрсатилган муддатда (ток трансформаторининг, ҳисобга олиш приборининг йўқлиги, ўтиб бўлмайдиган йўллар ва шу кабилар туфайли) тиклаш имконияти бўлмаса, истеъмолчига етказиб берилган электр энергияси учун ҳисоб-китоб қилиш тартиби ва ҳисобга олишни тиклаш муддати истеъмолчи ва ҳудудий электр тармоқлари корхонасининг икки томонлама битими билан белгиланиши керак.</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66. Ҳудудий электр тармоқлари корхонаси ва истеъмолчи ўртасида ҳисоб-китоб қилиш учун актив ва реактив энергияни, шунингдек қувватни ҳисобга олиш ҳудудий электр тармоқлари корхонаси ва истеъмолчи тармоқларининг баланс бўйича мансублик чегарасида амалга оширилади, ушбу Қоидаларнинг 68-бандида кўрсатилган ҳолатлар бундан мустасно.</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67. Ҳисоб-китоб даврида истеъмолчиларга етказиб берилган электр энергияси миқдори ва худди шу даврда ҳудудий электр тармоқлари корхонаси томонидан қабул қилинган электр энергияси миқдори ўртасидаги тафовут, "Ўздавэнергоназорат" инспекцияси тасдиқлаган меъёрлар доирасида ушбу электр тармоқларида узатиш вақтида уларнинг исроф бўлишига кетган электр энергияси технологик сарф миқдорини чегирган ҳолда, ҳудудий электр тармоқларининг давр харажатларига ўтказилади ва юридик шахсларнинг фойда солиғини ҳисоблашда чегирилмайди. </w:t>
      </w: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68. Ҳисобга олиш прибори электр тармоғининг баланс бўйича мансублик чегарасида ўрнатилмаганда, электр тармоғининг чегарасидан ҳисобга олиш прибори ўрнатилган жойигача бўлган участкадаги электр энергиясининг технологик сарфининг ҳажми истеъмолчи билан биргаликда ҳисоблаш йўли орқали аниқланади ва электр тармоғининг </w:t>
      </w:r>
      <w:r w:rsidRPr="00294BEB">
        <w:rPr>
          <w:noProof/>
        </w:rPr>
        <w:lastRenderedPageBreak/>
        <w:t xml:space="preserve">баланс бўйича мансублигига қараб ҳудудий электр тармоқлари корхонасининг ва истеъмолчининг ҳисобига ўтказилади.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69. Электр энергияси ягона электр энергетика тизимидан транзит бўйича истеъмолчининг электр тармоғи орқали ҳудудий электр тармоқлари корхонасининг электр тармоғига узатилганда, истеъмолчи тармоқларидаги электр энергияси технологик сарфининг бир қисми, истеъмолчининг электр тармоғига келиб тушган электр энергиясининг умумий миқдорига нисбатан ҳудудий электр тармоқлари корхонасининг электр тармоғига истеъмолчи томонидан узатилган электр энергияси миқдорига мутаносиб равишда ягона электр энергетикаси тизимининг электр тармоқларидаги технологик сарфларга ўтказилади.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70. Истеъмолчининг айби билан электр таъминоти шартномасида кўрсатилган электр энергияси ҳажми тўлиқ истеъмол қилинмаган тақдирда, аванс тариқасида тўланган маблағлар қайтариб берилмайди ва электр энергияси учун кейинги ҳисоб-китобларда ҳисобга олинади.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71. Истеъмолчининг электр энергияси (қуввати) учун, шунингдек жарима санкциялари, реактив энергия ва қувват компенсацияси учун тарифга устамалар, ноқонуний фойдаланилган электр энергияси қайта ҳисоб-китоби ва пеня бўйича қарзи бўлган тақдирда унинг аванс тўлови ҳисобига ўтказилган маблағлари қарзни қоплашга йўналтирилади ва аванс тўлови (олдиндан ҳақ тўлаш) сифатида ҳисобга олинмайди. </w:t>
      </w: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72. Истеъмолчи томонидан фойдаланилган электр энергияси учун ҳисоб-китоб бўйича ўзаро ҳисоб-китобларни солиштириш далолатномасини имзолаш рад этилган тақдирда, қарзни ундириш тузилган электр таъминоти шартномасига мувофиқ шартномавий ҳажмдан келиб чиққан ҳолда истеъмолчининг банкдаги ҳисоб рақамига тўлов талабномаси қўйиш йўли билан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73. Истеъмолчи эгаллаб турган биносидан уни бериш, сотиш ёки бошқа сабабларга кўра кўчиб кетган тақдирда, у бу ҳақда ҳудудий электр тармоқлари корхонасини ёзма шаклда хабардор қилиши ҳамда электр энергияси учун кўчиб кетиш кунигача тўлиқ ҳисоб-китоб қилиши шарт, шундан сўнг ҳудудий электр тармоқлари корхонаси объектга электр энергияси етказиб беришни тўхтатади. Янги истеъмолчини расмийлаштириш ва электр қурилмаларини электр тармоғига улаш белгиланган тартибда амалга оширилади. </w:t>
      </w: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74. Томонлар, уларнинг хоҳиш ва ҳаракатларига боғлиқ бўлмаган табиий офатлар ёки ижтимоий-иқтисодий вазиятлар сабабли ушбу шароитларда қайтариб бўлмайдиган ва олдиндан билиб бўлмайдиган фавқулодда ҳолатларни ўз ичига олган енгиб бўлмас куч (форс-мажор) оқибатида ўз зиммасига олинган мажбуриятларни бажара олмаса, томонлардан ҳеч бири ўз мажбуриятларини тўлиқ ёки қисман бажармаганлиги учун жавоб бермайди.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75. Агар кўрсатилган форс-мажор ҳолатлар мажбуриятларнинг шартномада белгиланган муддатларда бажарилишига таъсир қилса, у ҳолда ушбу муддатлар форс-мажор ҳолатларнинг амал қилиш, аммо электр таъминоти шартномасининг амал қилиш муддатидан кўп бўлмаган вақтга узайтирилади.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76. Электр қурилмалари истеъмолчилар томонидан ҳудудий электр тармоқлари корхонасининг электр тармоқларига ўзбошимчалик билан уланган тақдирда, электр </w:t>
      </w:r>
      <w:r w:rsidRPr="00294BEB">
        <w:rPr>
          <w:noProof/>
        </w:rPr>
        <w:lastRenderedPageBreak/>
        <w:t>қурилмалари электр тармоғидан дарҳол узиб қўйилади, истеъмолчидан эса рухсатсиз истеъмол қилинган электр энергиясининг қиймати истеъмолчи расмий равишда давлат рўйхатидан ўтказилган кундан бошлаб ўтган вақт мобайнида (тасдиқловчи ҳужжатлар мавжуд бўлганда) ёки даъво муддати учун уланган электр ускуналарининг белгиланган қувват бўйича суткасига 24 соат давомида ишлаши ҳисобидан ундирилади.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Ноқонуний фойдаланилган электр энергияси қийматини ундириш учун ҳудудий электр тармоқлари корхонаси томонидан, электр энергиясидан фойдаланиш қоидалари бузилишига йўл қўйган истеъмолчи ёки унинг вакили иштирокида ёки иштирокисиз, белгиланган тартибда қайта ҳисоб-китоб амалга оширилади.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Қарорига мувофиқ иккинчи хатбоши учинчи хатбоши деб ҳисоблансин</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Бунда рухсатсиз истеъмол қилинган электр энергияси қийматининг ҳақи тўланиши электр энергиясидан фойдаланиш қоидаларини бузганлик учун қонун ҳужжатларида белгиланган тартибдаги жавобгарликдан озод қилмайди. </w:t>
      </w:r>
      <w:r w:rsidRPr="00294BEB">
        <w:rPr>
          <w:noProof/>
          <w:color w:val="800080"/>
        </w:rPr>
        <w:t>(ЎзР ВМ 01.11.2013 й. 295-сон Қарори таҳриридаги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77. Ҳудудий электр тармоқлари корхонаси туман, шаҳар, иқтисодий зона (саноат зонаси) доирасида электр энергияси учун тўловни йиғиш функцияларини белгиланган тартибда хусусий операторга ўтказиши мумкин.</w:t>
      </w:r>
    </w:p>
    <w:p w:rsidR="00294BEB" w:rsidRPr="00294BEB" w:rsidRDefault="00294BEB" w:rsidP="00294BEB">
      <w:pPr>
        <w:autoSpaceDE w:val="0"/>
        <w:autoSpaceDN w:val="0"/>
        <w:adjustRightInd w:val="0"/>
        <w:ind w:firstLine="570"/>
        <w:jc w:val="both"/>
        <w:rPr>
          <w:noProof/>
        </w:rPr>
      </w:pPr>
      <w:r w:rsidRPr="00294BEB">
        <w:rPr>
          <w:noProof/>
        </w:rPr>
        <w:t>Электр энергияси учун тўловни йиғиш функцияларини бажарувчи хусусий операторлар ўз фаолиятини белгиланган тартибда амалга оширадилар.</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2-§. Электр энергияси учун икки ставкали тариф </w:t>
      </w:r>
    </w:p>
    <w:p w:rsidR="00294BEB" w:rsidRPr="00294BEB" w:rsidRDefault="00294BEB" w:rsidP="00294BEB">
      <w:pPr>
        <w:autoSpaceDE w:val="0"/>
        <w:autoSpaceDN w:val="0"/>
        <w:adjustRightInd w:val="0"/>
        <w:jc w:val="center"/>
        <w:rPr>
          <w:b/>
          <w:bCs/>
          <w:noProof/>
        </w:rPr>
      </w:pPr>
      <w:r w:rsidRPr="00294BEB">
        <w:rPr>
          <w:b/>
          <w:bCs/>
          <w:noProof/>
        </w:rPr>
        <w:t>истеъмолчилари билан ҳисоб-китоблар қилиш</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78. Уланган қуввати 750 кВА ва ундан юқори бўлган саноат истеъмолчилари ва уларга тенглаштирилган истеъмолчилар томонидан ишлаб чиқариш эҳтиёжлари, ишлаб чиқариш ва ноишлаб чиқариш, аммо ишлаб чиқариш билан боғлиқ бўлган инфратузилма объектларини: цехлар, завод бошқармалари, омборлар, гаражлар ва шу кабилар, шунингдек хусусий темир йўл кириш жойлари ва корхона ҳудудини ёритиш ва бошқа эҳтиёжларга, саноат (заводнинг ички, шахта, кон ва шу каби) электр транспорти учун сарфланган электр энергияси учун икки ставкали тариф бўйича ҳақ тўланади.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79. Бинолар ва хоналарни ёритиш учун ҳамда ишлаб чиқариш билан боғлиқ бўлмаган уй-жой ва ижтимоий инфратузилманинг бошқа эҳтиёжлари учун сарфланадиган электр энергияси учун саноат истеъмолчилари ва уларга тенглаштирилган истеъмолчилар билан ҳисоб-китоблар истеъмолчиларнинг тегишли гуруҳлари учун белгиланган тарифларга биноан, электр энергиясини ҳисобга олиш приборлари кўрсаткичлари бўйича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80. Истеъмолчининг цехлари ёки объектлари тарқоқ жойлашган бўлса ва умумий тақсимлаш электр тармоғига эга бўлмаса, бу цехлар ёки бошқа алоҳида объектлар билан ҳисоб-китоблар, истеъмолчининг ўзи билан ҳисоб-китоб қилишда қўлланаётган тарифдан қатъи назар, тегишли истеъмолчилар гуруҳлари учун белгиланган тарифлар бўйича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81. Истеъмолчи томонидан аввалдан буюртма берилган, ягона электр энергетика тизимининг энг катта юкламасида иштирок этадиган қувват электр таъминоти </w:t>
      </w:r>
      <w:r w:rsidRPr="00294BEB">
        <w:rPr>
          <w:noProof/>
        </w:rPr>
        <w:lastRenderedPageBreak/>
        <w:t>шартномасида йилнинг ҳар ой бўйича қайд этилади ва ҳудудий электр тармоқлари корхонаси томонидан ҳисобга олиш приборларининг кўрсаткичлари бўйича аниқланадиган истеъмолчининг амалдаги ўртача ярим соатлик энг катта юкламаси бўйича вақти-вақти билан назорат қилинади.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82. Ягона электр энергетика тизимининг энг катта юкламали даврида истеъмолчининг амалдаги юкламаларини назорат қилиш соатлари ҳудудий электр тармоқлари корхонаси томонидан ойлар бўйича белгиланади ва шартномада қайд этилади.</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корхонаси ягона электр энергетика тизимининг энг катта юкламали соатларидаги юкламани назорат қилиш ҳуқуқига эга.</w:t>
      </w:r>
    </w:p>
    <w:p w:rsidR="00294BEB" w:rsidRPr="00294BEB" w:rsidRDefault="00294BEB" w:rsidP="00294BEB">
      <w:pPr>
        <w:autoSpaceDE w:val="0"/>
        <w:autoSpaceDN w:val="0"/>
        <w:adjustRightInd w:val="0"/>
        <w:ind w:firstLine="570"/>
        <w:jc w:val="both"/>
        <w:rPr>
          <w:noProof/>
        </w:rPr>
      </w:pPr>
      <w:r w:rsidRPr="00294BEB">
        <w:rPr>
          <w:noProof/>
        </w:rPr>
        <w:t>Назорат даврлари эрталаб 2 соатдан, кечқурун 3 соатдан ошмаслиги керак. Истеъмолчи билан ҳудудий электр тармоқлари корхонаси ўртасидаги ўзаро келишув бўйича назорат қилиш даврлари бир соатга оширилиши мумкин.</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83. Электр энергияси истеъмолини ҳисобга олиш ва назорат қилишнинг автоматлаштирилган тизими билан бирга ишлай оладиган ҳисобга олиш приборларига ёки ягона электр энергетика тизимининг энг катта юкламали соатларида юкламани қайд этадиган ҳисобга олиш приборларига эга бўлган истеъмолчилар асосий тўловни ҳар ойда, приборларда қайд этилган энг катта қувватнинг амалдаги миқдори бўйича амалга оширадилар.</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84. Истеъмолчининг ягона электр энергетика тизимининг энг катта кучланишли соатларида амалдаги юкламаси электр таъминоти шартномасида назарда тутилган кўрсаткичдан 5 фоиздан зиёд ортиқ бўлган тақдирда, ҳисоб-китоб даврининг охирида амалдаги юкламанинг ортиқча бутун қисми учун қайта ҳисоб-китоб қилинади ва белгиланган тарифнинг 100 фоизи миқдорида қўшимча ҳақ ундирилади. </w:t>
      </w:r>
      <w:r w:rsidRPr="00294BEB">
        <w:rPr>
          <w:noProof/>
          <w:color w:val="800080"/>
        </w:rPr>
        <w:t>(ЎзР ВМ 01.11.2013 й. 295-сон Қарори таҳриридаги хатбоши)</w:t>
      </w:r>
    </w:p>
    <w:p w:rsidR="00294BEB" w:rsidRPr="00294BEB" w:rsidRDefault="00294BEB" w:rsidP="00294BEB">
      <w:pPr>
        <w:autoSpaceDE w:val="0"/>
        <w:autoSpaceDN w:val="0"/>
        <w:adjustRightInd w:val="0"/>
        <w:ind w:firstLine="570"/>
        <w:jc w:val="both"/>
        <w:rPr>
          <w:noProof/>
        </w:rPr>
      </w:pPr>
      <w:r w:rsidRPr="00294BEB">
        <w:rPr>
          <w:noProof/>
        </w:rPr>
        <w:t>Қўшимча қувват ҳақини тўлаш келгусида ҳар бир аниқ ҳолатда ҳудудий электр тармоқлари корхонасидан тегишли рухсатнома олмасдан электр таъминоти шартномасида кўрсатилганга нисбатан ортиқча қувватдан фойдаланиш ҳуқуқини бермайди.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85. Агар Электр энергияси истеъмолини ҳисобга олиш ва назорат қилишнинг автоматлаштирилган тизими билан бирга ишлай оладиган ҳисобга олиш приборларига ёки ягона электр энергетика тизимининг энг катта юкламали соатларида юкламани қайд этадиган ҳисобга олиш приборларига вақтинча эга бўлмаган истеъмолчида ягона электр энергетика тизимининг энг катта юкламали соатларида амалдаги юклама буюртма қилинган юкламадан паст бўлса, тўлов электр таъминоти шартномасида белгиланган юклама миқдори бўйича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86. Истеъмолчи цехларининг жойлашиш шароитлари ва уларнинг электр таъминоти схемалари бўйича энг катта қўшма юкламанинг жами қийматини аниқлаш мумкин бўлмаса, ҳисоб-китоблар истеъмолчининг ҳар бир таъминлаш манбаи бўйича алоҳида, аввалдан буюртма берилган қувват бўйича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87. Электр энергияси учун икки ставкали тариф бўйича ҳисоб-китоб қиладиган истеъмолчи электр энергиясининг бир қисмини бир ставкали тариф бўйича субистеъмолчига етказиб берса, у ҳудудий электр тармоқлари корхонасига ушбу субистеъмолчиларни ягона электр энергетика тизимининг энг катта юкламасида қатнашувчи юкламаси қийматига камайтирилган қувват миқдори учун ҳақ тўлайди. Қувватнинг камайтирилиши ҳисобга олиш приборларининг кўрсаткичлари бўйича ҳисоб-китоб қилиш йўли билан аниқланади.</w:t>
      </w:r>
    </w:p>
    <w:p w:rsidR="00294BEB" w:rsidRPr="00294BEB" w:rsidRDefault="00294BEB" w:rsidP="00294BEB">
      <w:pPr>
        <w:autoSpaceDE w:val="0"/>
        <w:autoSpaceDN w:val="0"/>
        <w:adjustRightInd w:val="0"/>
        <w:ind w:firstLine="570"/>
        <w:jc w:val="both"/>
        <w:rPr>
          <w:noProof/>
        </w:rPr>
      </w:pPr>
      <w:r w:rsidRPr="00294BEB">
        <w:rPr>
          <w:noProof/>
        </w:rPr>
        <w:lastRenderedPageBreak/>
        <w:t>Субистеъмолчининг катта юкламасини қайд қилувчи ҳисобга олиш приборлари мавжуд бўлмаган тақдирда уларнинг амалдаги юкламаси йилнинг тегишли йил даврлари учун субистеъмолчи кучланишининг суткалик жадваллари асосида аниқланиши ва электр таъминоти шартномасида қайд этилиши керак.</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3-§. Электр энергияси учун бир ставкали тариф </w:t>
      </w:r>
    </w:p>
    <w:p w:rsidR="00294BEB" w:rsidRPr="00294BEB" w:rsidRDefault="00294BEB" w:rsidP="00294BEB">
      <w:pPr>
        <w:autoSpaceDE w:val="0"/>
        <w:autoSpaceDN w:val="0"/>
        <w:adjustRightInd w:val="0"/>
        <w:jc w:val="center"/>
        <w:rPr>
          <w:b/>
          <w:bCs/>
          <w:noProof/>
        </w:rPr>
      </w:pPr>
      <w:r w:rsidRPr="00294BEB">
        <w:rPr>
          <w:b/>
          <w:bCs/>
          <w:noProof/>
        </w:rPr>
        <w:t>истеъмолчилари билан ҳисоб-китоблар қилиш</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88. 750 кВА қувватга уланган саноат истеъмолчилари ва уларга тенглаштирилган истеъмолчилардан ташқари барча истеъмолчилар бир ставкали тариф бўйича ҳисоб-китоб қилишади.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89. Электр энергиясидан реклама, чироқлар билан безатиш, бино ва иншоотларни ёритиш учун фойдаланувчи истеъмолчилар, истеъмол қувватидан қатъи назар, ҳудудий электр тармоқлари корхонасининг рухсатини олишга ва тегишли тариф гуруҳи бўйича ҳисоб-китоб қилишга мажбурдирлар.</w:t>
      </w:r>
    </w:p>
    <w:p w:rsidR="00294BEB" w:rsidRPr="00294BEB" w:rsidRDefault="00294BEB" w:rsidP="00294BEB">
      <w:pPr>
        <w:autoSpaceDE w:val="0"/>
        <w:autoSpaceDN w:val="0"/>
        <w:adjustRightInd w:val="0"/>
        <w:ind w:firstLine="570"/>
        <w:jc w:val="both"/>
        <w:rPr>
          <w:noProof/>
        </w:rPr>
      </w:pPr>
      <w:r w:rsidRPr="00294BEB">
        <w:rPr>
          <w:noProof/>
        </w:rPr>
        <w:t>Электр энергиясидан хоналарни иситиш ва иссиқ сув таъминоти мақсадида фойдаланилганда "Ўздавэнергоназорат" ДИга бошқа турдаги энергия ўрнига электр энергиясидан фойдаланишни келишиш учун техник-иқтисодий асослар тақдим этилиши зарур, шаҳар қурилиши меъёрлари ва қоидаларида кўзда тутилган овқат тайёрлаш ва хоналарни иситиш учун электр энергиясидан фойдаланиш ҳолатлари бундан мустасно.</w:t>
      </w:r>
    </w:p>
    <w:p w:rsidR="00294BEB" w:rsidRPr="00294BEB" w:rsidRDefault="00294BEB" w:rsidP="00294BEB">
      <w:pPr>
        <w:autoSpaceDE w:val="0"/>
        <w:autoSpaceDN w:val="0"/>
        <w:adjustRightInd w:val="0"/>
        <w:ind w:firstLine="570"/>
        <w:jc w:val="both"/>
        <w:rPr>
          <w:noProof/>
        </w:rPr>
      </w:pPr>
      <w:r w:rsidRPr="00294BEB">
        <w:rPr>
          <w:noProof/>
        </w:rPr>
        <w:t>Иситиш ва иссиқ сув таъминоти мақсадида электр энергиясидан фойдаланишни келишиш тартиби "Ўздавэнергоназорат" ДИ томонидан белгиланади.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4-§. Электр энергияси учун хусусий уй-жой мулкдорлари </w:t>
      </w:r>
    </w:p>
    <w:p w:rsidR="00294BEB" w:rsidRPr="00294BEB" w:rsidRDefault="00294BEB" w:rsidP="00294BEB">
      <w:pPr>
        <w:autoSpaceDE w:val="0"/>
        <w:autoSpaceDN w:val="0"/>
        <w:adjustRightInd w:val="0"/>
        <w:jc w:val="center"/>
        <w:rPr>
          <w:b/>
          <w:bCs/>
          <w:noProof/>
        </w:rPr>
      </w:pPr>
      <w:r w:rsidRPr="00294BEB">
        <w:rPr>
          <w:b/>
          <w:bCs/>
          <w:noProof/>
        </w:rPr>
        <w:t xml:space="preserve">ширкатлари, турар жойлар ва аҳоли пунктларининг </w:t>
      </w:r>
    </w:p>
    <w:p w:rsidR="00294BEB" w:rsidRPr="00294BEB" w:rsidRDefault="00294BEB" w:rsidP="00294BEB">
      <w:pPr>
        <w:autoSpaceDE w:val="0"/>
        <w:autoSpaceDN w:val="0"/>
        <w:adjustRightInd w:val="0"/>
        <w:jc w:val="center"/>
        <w:rPr>
          <w:b/>
          <w:bCs/>
          <w:noProof/>
        </w:rPr>
      </w:pPr>
      <w:r w:rsidRPr="00294BEB">
        <w:rPr>
          <w:b/>
          <w:bCs/>
          <w:noProof/>
        </w:rPr>
        <w:t xml:space="preserve">коммунал-эксплуатация ташкилотлари ҳамда турар </w:t>
      </w:r>
    </w:p>
    <w:p w:rsidR="00294BEB" w:rsidRPr="00294BEB" w:rsidRDefault="00294BEB" w:rsidP="00294BEB">
      <w:pPr>
        <w:autoSpaceDE w:val="0"/>
        <w:autoSpaceDN w:val="0"/>
        <w:adjustRightInd w:val="0"/>
        <w:jc w:val="center"/>
        <w:rPr>
          <w:b/>
          <w:bCs/>
          <w:noProof/>
        </w:rPr>
      </w:pPr>
      <w:r w:rsidRPr="00294BEB">
        <w:rPr>
          <w:b/>
          <w:bCs/>
          <w:noProof/>
        </w:rPr>
        <w:t xml:space="preserve">жой ва нотурар жой фонди биноларининг эгалари </w:t>
      </w:r>
    </w:p>
    <w:p w:rsidR="00294BEB" w:rsidRPr="00294BEB" w:rsidRDefault="00294BEB" w:rsidP="00294BEB">
      <w:pPr>
        <w:autoSpaceDE w:val="0"/>
        <w:autoSpaceDN w:val="0"/>
        <w:adjustRightInd w:val="0"/>
        <w:jc w:val="center"/>
        <w:rPr>
          <w:b/>
          <w:bCs/>
          <w:noProof/>
        </w:rPr>
      </w:pPr>
      <w:r w:rsidRPr="00294BEB">
        <w:rPr>
          <w:b/>
          <w:bCs/>
          <w:noProof/>
        </w:rPr>
        <w:t>билан ҳисоб-китоблар</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90. Хусусий уй-жой мулкдорлари ширкатлари ва коммунал-эксплуатацион ташкилотлар умумий уй-жой эҳтиёжларига фойдаланиладиган электр энергияси учун ҳудудий электр тармоқлари корхонаси билан электр таъминоти шартномасига асосан электр тармоғининг баланс бўйича мансублик чегарасини ҳисобга олиш нуқтасида ўрнатилган ҳисобга олиш приборларининг кўрсаткичлари бўйича, белгиланган тарифга мувофиқ ҳисоб-китоб қиладилар.</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91. Қабул қилиш комиссиясининг далолатномаларига асосан янгидан фойдаланишга топширилаётган кўп квартирали уй-жойларни ўз балансига қабул қилиб олган ташкилотлар ёхуд қурувчилар ушбу уйларни электр тармоғига улашга рухсат олиш учун ҳудудий электр тармоқлари корхонасига ҳар бир уй-жойда ўрнатилган Электр энергияси истеъмолини ҳисобга олиш ва назорат қилишнинг автоматлаштирилган тизими билан бирга ишлай оладиган ҳисобга олиш приборлари ўрнатиш учун буюртманома тақдим этиши лозим.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noProof/>
        </w:rPr>
      </w:pPr>
      <w:r w:rsidRPr="00294BEB">
        <w:rPr>
          <w:noProof/>
        </w:rPr>
        <w:t>Аввалдан фойдаланиб келинган уй-жойларда ёки алоҳида фуқароларга хусусий мулк ҳуқуқи билан тегишли бўлган уйларда ҳамда боғ участкалари, шахсий автомашиналар учун гаражлар ва шу кабиларда электр симини улашга рухсат олиш учун истеъмолчи ҳудудий электр тармоқлари корхонасига тегишли ариза бериши шарт.</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lastRenderedPageBreak/>
        <w:t>92. Уй-жойларнинг электр ускуналари ва электр тармоқларини эксплуатация қилиш учун ижозат бериш улар эксплуатация қилувчи ташкилот томонидан белгиланган тартибда қабул қилингандан ва тегишли ҳужжатлар расмийлаштирилгандан кейин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93. Ҳудудий электр тармоқлари корхонаси турар жой ва нотурар жой фонди биноларининг эгалари ва ижарачилар (юридик шахслар ёки юридик шахс ташкил этмасдан тадбиркорлик фаолиятини амалга оширувчи жисмоний шахслар) билан электр таъминоти шартномаси тузади ва уларга шахсий ҳисоб рақамлари очади.</w:t>
      </w:r>
    </w:p>
    <w:p w:rsidR="00294BEB" w:rsidRPr="00294BEB" w:rsidRDefault="00294BEB" w:rsidP="00294BEB">
      <w:pPr>
        <w:autoSpaceDE w:val="0"/>
        <w:autoSpaceDN w:val="0"/>
        <w:adjustRightInd w:val="0"/>
        <w:ind w:firstLine="570"/>
        <w:jc w:val="both"/>
        <w:rPr>
          <w:noProof/>
        </w:rPr>
      </w:pPr>
      <w:r w:rsidRPr="00294BEB">
        <w:rPr>
          <w:noProof/>
        </w:rPr>
        <w:t xml:space="preserve">Бир хусусий уй-жой мулкдорлари ширкати бир неча ширкатларга бўлинган ёки ва бино вақтинча турар жой ва нотурар жой фондига тегишли бўлмаган тақдирда муайян уй-жой мулкдорига ҳудудий электр тармоқлари корхонаси, маҳаллий давлат ҳокимияти органлари билан келишган ҳолда, уйнинг умумий эҳтиёжлари учун фойдаланиладиган электр энергиясини етказиб беришни тўхтатади. </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94. Шахсий ҳисоб рақамини бошқа истеъмолчига қайта расмийлаштириш ҳамда ҳисобга олиш приборларини кўчириш фақат ҳудудий электр тармоқлари корхонасининг рухсати билан амалга оширилади.</w:t>
      </w:r>
    </w:p>
    <w:p w:rsidR="00294BEB" w:rsidRPr="00294BEB" w:rsidRDefault="00294BEB" w:rsidP="00294BEB">
      <w:pPr>
        <w:autoSpaceDE w:val="0"/>
        <w:autoSpaceDN w:val="0"/>
        <w:adjustRightInd w:val="0"/>
        <w:ind w:firstLine="570"/>
        <w:jc w:val="both"/>
        <w:rPr>
          <w:noProof/>
        </w:rPr>
      </w:pPr>
      <w:r w:rsidRPr="00294BEB">
        <w:rPr>
          <w:noProof/>
        </w:rPr>
        <w:t>Илгари электр тармоғига уланган турар жой ва нотурар жой фонди биносига кўчиб кирган янги эгаси 5 кун мобайнида ҳудудий электр тармоқлари корхонаси билан электр таъминоти шартномасини тузиши ва шахсий ҳисоб рақамини ўз номига расмийлаштириши шарт. Шахсий ҳисоб рақами кўрсатилган муддатда расмийлаштирилмаса тўлов тўланмаганлиги учун бутун жавобгарлик турар жой ва нотурар жой фонди биносининг янги эгаси зиммасига юкланади.</w:t>
      </w:r>
    </w:p>
    <w:p w:rsidR="00294BEB" w:rsidRPr="00294BEB" w:rsidRDefault="00294BEB" w:rsidP="00294BEB">
      <w:pPr>
        <w:autoSpaceDE w:val="0"/>
        <w:autoSpaceDN w:val="0"/>
        <w:adjustRightInd w:val="0"/>
        <w:ind w:firstLine="570"/>
        <w:jc w:val="both"/>
        <w:rPr>
          <w:noProof/>
        </w:rPr>
      </w:pPr>
      <w:r w:rsidRPr="00294BEB">
        <w:rPr>
          <w:noProof/>
        </w:rPr>
        <w:t>Уй-жойларнинг, турар жой ва нотурар жой фонди биноларининг олди-сотди шартномаларини рўйхатдан ўтказиш ҳамда шахсий ҳисоб рақамини бошқа истеъмолчига қайта расмийлаштириш фақат электр энергияси учун қарзнинг йўқлиги тўғрисида белгиланган намунадаги маълумотнома мавжуд бўлганда амалга оширилади.</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95. Ҳудудий электр тармоқлари корхонаси турар жой ва нотурар жой фонди биноларининг эгалари билан электр энергияси учун ҳисоб-китобларни, турар жой ва нотурар жой биноларини ижарачиларга (юридик шахс бўлган ижарачилар бундан мустасно) ёки ёлловчиларга топширишидан қатъи назар, умумий ҳисобга олиш прибори бўйича амалга оширади. </w:t>
      </w:r>
    </w:p>
    <w:p w:rsidR="00294BEB" w:rsidRPr="00294BEB" w:rsidRDefault="00294BEB" w:rsidP="00294BEB">
      <w:pPr>
        <w:autoSpaceDE w:val="0"/>
        <w:autoSpaceDN w:val="0"/>
        <w:adjustRightInd w:val="0"/>
        <w:ind w:firstLine="570"/>
        <w:jc w:val="both"/>
        <w:rPr>
          <w:noProof/>
        </w:rPr>
      </w:pPr>
      <w:r w:rsidRPr="00294BEB">
        <w:rPr>
          <w:noProof/>
        </w:rPr>
        <w:t>Ижарачилар билан ёлловчилар ўртасидаги ўзаро ҳисоб-китоблар бўйича низолар белгиланган тартибда кўриб чиқилади.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96. Коммунал хонадонда бир нечта оила яшаганда ҳисоб-китоб даврида истеъмол қилинган электр энергиясини алоҳида оилалар ўртасида тақсимлаш назорат ҳисобга олиш приборларининг кўрсаткичлари бўйича амалга оширилади.</w:t>
      </w:r>
    </w:p>
    <w:p w:rsidR="00294BEB" w:rsidRPr="00294BEB" w:rsidRDefault="00294BEB" w:rsidP="00294BEB">
      <w:pPr>
        <w:autoSpaceDE w:val="0"/>
        <w:autoSpaceDN w:val="0"/>
        <w:adjustRightInd w:val="0"/>
        <w:ind w:firstLine="570"/>
        <w:jc w:val="both"/>
        <w:rPr>
          <w:noProof/>
        </w:rPr>
      </w:pPr>
      <w:r w:rsidRPr="00294BEB">
        <w:rPr>
          <w:noProof/>
        </w:rPr>
        <w:t xml:space="preserve">Назорат ҳисобга олиш приборларини ўрнатиш учун ҳудудий электр тармоқлари корхонасининг рухсати талаб қилинмайди. </w:t>
      </w:r>
    </w:p>
    <w:p w:rsidR="00294BEB" w:rsidRPr="00294BEB" w:rsidRDefault="00294BEB" w:rsidP="00294BEB">
      <w:pPr>
        <w:autoSpaceDE w:val="0"/>
        <w:autoSpaceDN w:val="0"/>
        <w:adjustRightInd w:val="0"/>
        <w:ind w:firstLine="570"/>
        <w:jc w:val="both"/>
        <w:rPr>
          <w:noProof/>
        </w:rPr>
      </w:pPr>
      <w:r w:rsidRPr="00294BEB">
        <w:rPr>
          <w:noProof/>
        </w:rPr>
        <w:t>Назорат ҳисобга олиш приборларининг тўғри ишлашини назорат қилиш, уларнинг кўрсаткичларини ёзиб олиш ва электр энергияси учун ўзаро ҳисоб-китобларни амалга ошириш мажбуриятлари яшовчиларнинг зиммасига юкланади.</w:t>
      </w:r>
    </w:p>
    <w:p w:rsidR="00294BEB" w:rsidRPr="00294BEB" w:rsidRDefault="00294BEB" w:rsidP="00294BEB">
      <w:pPr>
        <w:autoSpaceDE w:val="0"/>
        <w:autoSpaceDN w:val="0"/>
        <w:adjustRightInd w:val="0"/>
        <w:ind w:firstLine="570"/>
        <w:jc w:val="both"/>
        <w:rPr>
          <w:noProof/>
        </w:rPr>
      </w:pPr>
      <w:r w:rsidRPr="00294BEB">
        <w:rPr>
          <w:noProof/>
        </w:rPr>
        <w:t>Умумий фойдаланиладиган жойларда истеъмол қилинган электр энергияси миқдори алоҳида оилалар ўртасида амалда яшовчиларнинг сони бўйича тақсимланади.</w:t>
      </w:r>
    </w:p>
    <w:p w:rsidR="00294BEB" w:rsidRPr="00294BEB" w:rsidRDefault="00294BEB" w:rsidP="00294BEB">
      <w:pPr>
        <w:autoSpaceDE w:val="0"/>
        <w:autoSpaceDN w:val="0"/>
        <w:adjustRightInd w:val="0"/>
        <w:ind w:firstLine="570"/>
        <w:jc w:val="both"/>
        <w:rPr>
          <w:noProof/>
        </w:rPr>
      </w:pPr>
      <w:r w:rsidRPr="00294BEB">
        <w:rPr>
          <w:noProof/>
        </w:rPr>
        <w:lastRenderedPageBreak/>
        <w:t>Ҳудудий электр тармоқлари корхонаси электр энергиясидан умумий ҳисобга олиш прибори орқали фойдаланувчи фуқаролар ўртасида ҳеч қандай ҳисоб-китобларни амалга оширмайди.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97. Электр энергияси учун тўлов ҳужжатлари бўйича ўз вақтида ҳақ тўлаш, турар жой ва нотурар жой фонди биносидаги ҳисобга олиш приборининг сақланиши ва бутлигини таъминлаш борасида мазкур Қоидаларга риоя қилиниши учун жавобгарлик турар жой ва нотурар жой фонди биносининг эгаси зиммасига юкланади.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98. Ҳисобга олиш приборлари зинапоя майдончаларида ўрнатилган тақдирда уларнинг сақланиши ва бутлиги учун хусусий уй-жой мулкдорлари ширкати ҳамда уй-жой тасарруфида бўлган идора, ташкилот жавоб беради.</w:t>
      </w:r>
    </w:p>
    <w:p w:rsidR="00294BEB" w:rsidRPr="00294BEB" w:rsidRDefault="00294BEB" w:rsidP="00294BEB">
      <w:pPr>
        <w:autoSpaceDE w:val="0"/>
        <w:autoSpaceDN w:val="0"/>
        <w:adjustRightInd w:val="0"/>
        <w:ind w:firstLine="570"/>
        <w:jc w:val="both"/>
        <w:rPr>
          <w:noProof/>
        </w:rPr>
      </w:pPr>
      <w:r w:rsidRPr="00294BEB">
        <w:rPr>
          <w:noProof/>
        </w:rPr>
        <w:t>Зинапоя майдончаларида ўрнатилган ҳисобга олиш приборлари шикастланган ёки ўғирланган тақдирда хусусий уй-жой мулкдорлари ширкати ва идора, ташкилот уларни ўз ҳисобидан тиклаши шарт.</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99. Хусусий уй-жой мулкдорлари ширкати, уй-жой мулкдорлари ва турар жойлардаги ҳамда бошқа бинолардаги хоналарни ижарачиларга юридик шахсларга ёки юридик шахс ташкил этмасдан тадбиркорлик фаолиятини амалга оширувчи жисмоний шахсларга ижарага берувчи бошқа ташкилотлар ҳудудий электр тармоқлари корхонасининг рухсатисиз ижарачиларга тегишли бўлган электр қурилмаларини (электр энергиясидан фойдаланиш мақсадларидан қатъи назар) уйнинг ички электр тармоқларига улаш ҳуқуқига эга эмас. </w:t>
      </w:r>
      <w:r w:rsidRPr="00294BEB">
        <w:rPr>
          <w:noProof/>
          <w:color w:val="800080"/>
        </w:rPr>
        <w:t>(ЎзР ВМ 01.11.2013 й. 295-сон Қарори таҳриридаги банд)</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100. Ижарачилар юридик шахсларга ёки юридик шахс ташкил этмасдан тадбиркорлик фаолиятини амалга оширувчи жисмоний шахслар турар жой ва нотурар жой фонди биносининг эгаси билан шартнома тузилгандан кейин уч кун муддатда ижарага олинган бинода электр энергиясидан фойдаланиш билан боғлиқ масалаларни ҳал этиш учун ҳудудий электр тармоқлари корхонасига мурожаат қилиши шарт. </w:t>
      </w:r>
      <w:r w:rsidRPr="00294BEB">
        <w:rPr>
          <w:noProof/>
          <w:color w:val="800080"/>
        </w:rPr>
        <w:t>(ЎзР ВМ 01.11.2013 й. 295-сон Қарори таҳриридаги хатбоши)</w:t>
      </w:r>
    </w:p>
    <w:p w:rsidR="00294BEB" w:rsidRPr="00294BEB" w:rsidRDefault="00294BEB" w:rsidP="00294BEB">
      <w:pPr>
        <w:autoSpaceDE w:val="0"/>
        <w:autoSpaceDN w:val="0"/>
        <w:adjustRightInd w:val="0"/>
        <w:ind w:firstLine="570"/>
        <w:jc w:val="both"/>
        <w:rPr>
          <w:noProof/>
        </w:rPr>
      </w:pPr>
      <w:r w:rsidRPr="00294BEB">
        <w:rPr>
          <w:noProof/>
        </w:rPr>
        <w:t>Ижарачи бинодан кўчиб кетадиган бўлса, турар жой ва нотурар жой фонди биносининг эгаси ижарачидан ҳудудий электр тармоқлари корхонасининг у кўчиб кетиш кунигача электр энергияси учун ҳисоб-китобни амалга оширганлиги ҳақидаги маълумотномани талаб қилиши шарт. Кўчиб кетган ижарачиларнинг электр энергияси учун қарзлари бўйича жавобгарлик ижарага берувчи зиммасида бўлади.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101. Ҳудудий электр тармоқлари корхонаси билан бўлиниш чегарасидан истеъмолчиларгача бўлган умумий уй-жой электр тармоқларининг узлуксиз электр таъминоти билан боғлиқ бўлган техник ҳолатини таъминлаш ва уларга хизмат кўрсатиш учун ҳудудий электр тармоқлари корхонаси билан шартнома тузган хусусий уй-жой мулкдорлари ширкати ва коммунал-эксплуатация ташкилотлари жавоб беради.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5-§. Электр энергияси учун маиший истеъмолчилар </w:t>
      </w:r>
    </w:p>
    <w:p w:rsidR="00294BEB" w:rsidRPr="00294BEB" w:rsidRDefault="00294BEB" w:rsidP="00294BEB">
      <w:pPr>
        <w:autoSpaceDE w:val="0"/>
        <w:autoSpaceDN w:val="0"/>
        <w:adjustRightInd w:val="0"/>
        <w:jc w:val="center"/>
        <w:rPr>
          <w:b/>
          <w:bCs/>
          <w:noProof/>
        </w:rPr>
      </w:pPr>
      <w:r w:rsidRPr="00294BEB">
        <w:rPr>
          <w:b/>
          <w:bCs/>
          <w:noProof/>
        </w:rPr>
        <w:t>(аҳоли) билан ҳисоб-китоб қилиш</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102. Маиший истеъмолчилар (аҳоли) хонадонларда, ёрдамчи хўжаликлар, шахсий фойдаланиладиган томорқа боғ объектларида маиший эҳтиёжлар учун фойдаланилган электр энергияси учун, турмушда қўлланиладиган ток қабул қилгичларнинг қуввати ва вазифасидан ҳамда ҳисобга олиш приборларининг ўрнатилган жойидан қатъи назар, аҳоли учун белгиланган ягона бир ставкали тариф бўйича ҳақ тўлайдилар. </w:t>
      </w:r>
    </w:p>
    <w:p w:rsidR="00294BEB" w:rsidRPr="00294BEB" w:rsidRDefault="00294BEB" w:rsidP="00294BEB">
      <w:pPr>
        <w:autoSpaceDE w:val="0"/>
        <w:autoSpaceDN w:val="0"/>
        <w:adjustRightInd w:val="0"/>
        <w:ind w:firstLine="570"/>
        <w:jc w:val="both"/>
        <w:rPr>
          <w:noProof/>
        </w:rPr>
      </w:pPr>
      <w:r w:rsidRPr="00294BEB">
        <w:rPr>
          <w:noProof/>
        </w:rPr>
        <w:lastRenderedPageBreak/>
        <w:t>Электр энергияси истеъмолини ҳисобга олиш ва назорат қилишнинг автоматлаштирилган тизимига уланган маиший истеъмолчиларга электр энергияси етказиб бериш электр таъминоти шартномаси асосида ва олдиндан тўланган тўлов миқёсида амалга оширилади.</w:t>
      </w:r>
    </w:p>
    <w:p w:rsidR="00294BEB" w:rsidRPr="00294BEB" w:rsidRDefault="00294BEB" w:rsidP="00294BEB">
      <w:pPr>
        <w:autoSpaceDE w:val="0"/>
        <w:autoSpaceDN w:val="0"/>
        <w:adjustRightInd w:val="0"/>
        <w:ind w:firstLine="570"/>
        <w:jc w:val="both"/>
        <w:rPr>
          <w:noProof/>
        </w:rPr>
      </w:pPr>
      <w:r w:rsidRPr="00294BEB">
        <w:rPr>
          <w:noProof/>
        </w:rPr>
        <w:t>Маиший истеъмолчилардан электр энергияси учун белгиланган тариф қийматидан ортиқча бирор-бир қўшимча маблағ ундириш тақиқланади, мазкур Қоидаларнинг 116-бандида кўрсатиб ўтилган ҳолат бундан мустасно.</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103. Электр тармоқларига янгидан уланадиган уй-жойлар ва хонадонларда Электр энергияси истеъмолини ҳисобга олиш ва назорат қилишнинг автоматлаштирилган тизимига уланадиган электр энергиясини ҳисобга олиш приборлари ҳудудий электр тармоқлари корхонаси ҳисобига сотиб олинади, ўрнатилади ва давлат қиёслашидан ўтказилади.</w:t>
      </w:r>
    </w:p>
    <w:p w:rsidR="00294BEB" w:rsidRPr="00294BEB" w:rsidRDefault="00294BEB" w:rsidP="00294BEB">
      <w:pPr>
        <w:autoSpaceDE w:val="0"/>
        <w:autoSpaceDN w:val="0"/>
        <w:adjustRightInd w:val="0"/>
        <w:ind w:firstLine="570"/>
        <w:jc w:val="both"/>
        <w:rPr>
          <w:noProof/>
        </w:rPr>
      </w:pPr>
      <w:r w:rsidRPr="00294BEB">
        <w:rPr>
          <w:noProof/>
        </w:rPr>
        <w:t xml:space="preserve">Электр тармоғига янгидан уланадиган уйлар ва хонадонларда маиший истеъмолчилар томонидан ҳудудий электр тармоқлари корхонаси билан биргаликда электр энергиясини ҳисобга олиш прибори ўрнатиладиган жой олдиндан аниқланади, шунингдек уни ўрнатиш учун зарур материаллар тайёрланади. </w:t>
      </w:r>
    </w:p>
    <w:p w:rsidR="00294BEB" w:rsidRPr="00294BEB" w:rsidRDefault="00294BEB" w:rsidP="00294BEB">
      <w:pPr>
        <w:autoSpaceDE w:val="0"/>
        <w:autoSpaceDN w:val="0"/>
        <w:adjustRightInd w:val="0"/>
        <w:ind w:firstLine="570"/>
        <w:jc w:val="both"/>
        <w:rPr>
          <w:noProof/>
        </w:rPr>
      </w:pPr>
      <w:r w:rsidRPr="00294BEB">
        <w:rPr>
          <w:noProof/>
        </w:rPr>
        <w:t xml:space="preserve">Ҳисобга олиш прибори уй-жой ёки хонадон эгасининг буюртманомасига биноан бир ҳафта муддатда, унинг иштирокида ҳудудий электр тармоқлари корхонасининг вакили томонидан ўрнатилади. </w:t>
      </w:r>
    </w:p>
    <w:p w:rsidR="00294BEB" w:rsidRPr="00294BEB" w:rsidRDefault="00294BEB" w:rsidP="00294BEB">
      <w:pPr>
        <w:autoSpaceDE w:val="0"/>
        <w:autoSpaceDN w:val="0"/>
        <w:adjustRightInd w:val="0"/>
        <w:ind w:firstLine="570"/>
        <w:jc w:val="both"/>
        <w:rPr>
          <w:noProof/>
        </w:rPr>
      </w:pPr>
      <w:r w:rsidRPr="00294BEB">
        <w:rPr>
          <w:noProof/>
        </w:rPr>
        <w:t>Маиший истеъмолчиларда мавжуд бўлган ҳисобга олиш приборларини (шу жумладан индукцияларини) алмаштириш ҳамда Электр энергияси истеъмолини ҳисобга олиш ва назорат қилишнинг автоматлаштирилган тизимига уланадиган электр энергиясини электрон ҳисобга олиш янги приборларини ўрнатиш ҳудудий электр тармоқлари корхонасининг маблағлари ҳисобига амалга оширилади.</w:t>
      </w:r>
    </w:p>
    <w:p w:rsidR="00294BEB" w:rsidRPr="00294BEB" w:rsidRDefault="00294BEB" w:rsidP="00294BEB">
      <w:pPr>
        <w:autoSpaceDE w:val="0"/>
        <w:autoSpaceDN w:val="0"/>
        <w:adjustRightInd w:val="0"/>
        <w:ind w:firstLine="570"/>
        <w:jc w:val="both"/>
        <w:rPr>
          <w:noProof/>
        </w:rPr>
      </w:pPr>
      <w:r w:rsidRPr="00294BEB">
        <w:rPr>
          <w:noProof/>
        </w:rPr>
        <w:t>Зарурият бўлганда электр энергиясини назорат қилиш прибори шикастланиши, ишдан чиқиши, пломбаларнинг бузилиши туфайли уни алмаштириш, такрорий алмаштириш ва маиший истеъмолчиларда электр энергиясини назоратга олиш приборлари ўрнатиш зарур бўлганда ҳисобга олиш приборлари ва уларни ўрнатиш бўйича хизматлар қиймати истеъмолчилар томонидан тўланганда ҳудудий электр тармоқлари корхонаси томонидан амалга оширилади.</w:t>
      </w:r>
    </w:p>
    <w:p w:rsidR="00294BEB" w:rsidRPr="00294BEB" w:rsidRDefault="00294BEB" w:rsidP="00294BEB">
      <w:pPr>
        <w:autoSpaceDE w:val="0"/>
        <w:autoSpaceDN w:val="0"/>
        <w:adjustRightInd w:val="0"/>
        <w:ind w:firstLine="570"/>
        <w:jc w:val="both"/>
        <w:rPr>
          <w:noProof/>
        </w:rPr>
      </w:pPr>
      <w:r w:rsidRPr="00294BEB">
        <w:rPr>
          <w:noProof/>
        </w:rPr>
        <w:t>Алоҳида турган якка тартибдаги уй-жойда яшовчи маиший истеъмолчи билан ҳудудий электр тармоқлари корхонаси ўртасида ўзаро келишув мавжуд бўлганда электр энергиясини ҳисобга олиш приборлари, Электр қурилмаларини ўрнатиш қоидалари талабларига риоя этиш шарти билан, турар жойларнинг фасадларига ёки электр узатиш линиялари опорасига ўрнатилади (чиқарилади).</w:t>
      </w:r>
    </w:p>
    <w:p w:rsidR="00294BEB" w:rsidRPr="00294BEB" w:rsidRDefault="00294BEB" w:rsidP="00294BEB">
      <w:pPr>
        <w:autoSpaceDE w:val="0"/>
        <w:autoSpaceDN w:val="0"/>
        <w:adjustRightInd w:val="0"/>
        <w:ind w:firstLine="570"/>
        <w:jc w:val="both"/>
        <w:rPr>
          <w:noProof/>
        </w:rPr>
      </w:pPr>
      <w:r w:rsidRPr="00294BEB">
        <w:rPr>
          <w:noProof/>
        </w:rPr>
        <w:t>Бунда маиший истеъмолчиларнинг электр энергиясини ҳисобга олишнинг ишлаб турган приборларини турар жойларнинг фасадига ва электр узатиш линиялари опорасига чиқариш бўйича монтаж ишлари ушбу ишлар учун тўлов ундирмасдан ҳудудий электр тармоқлари корхоналари томонидан амалга оширилади.</w:t>
      </w:r>
    </w:p>
    <w:p w:rsidR="00294BEB" w:rsidRPr="00294BEB" w:rsidRDefault="00294BEB" w:rsidP="00294BEB">
      <w:pPr>
        <w:autoSpaceDE w:val="0"/>
        <w:autoSpaceDN w:val="0"/>
        <w:adjustRightInd w:val="0"/>
        <w:ind w:firstLine="570"/>
        <w:jc w:val="both"/>
        <w:rPr>
          <w:noProof/>
        </w:rPr>
      </w:pPr>
      <w:r w:rsidRPr="00294BEB">
        <w:rPr>
          <w:noProof/>
        </w:rPr>
        <w:t>Электр энергиясини ҳисобга олишни назорат қилиш приборларини турар жойларнинг фасадига ва электр узатиш опорасига чиқариш бўйича электр тармоқларини реконструкция қилиш ва қайта ўрнатиш учун зарур материаллар маиший истеъмолчиларнинг маблағларига сотиб олинади.</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104. Ҳисобга олиш приборига эга бўлмаган ва бирор-бир сабабга кўра мазкур турар жойда вақтинчалик яшамаётган маиший истеъмолчи ҳудудий электр тармоқлари корхонасини бу тўғрида ёзма равишда хабардор қилиши шарт.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lastRenderedPageBreak/>
        <w:t>105. Хонадонлар, хусусий уйлар, боғ участкалари, гаражларда якка тартибда тадбиркорлик билан шуғулланувчи маиший истеъмолчилар фойдаланилган электр энергияси учун тадбиркорлик фаолиятининг (савдо, хизматлар кўрсатиш, товарлар ишлаб чиқариш ва бошқа) тури бўйича электр энергияси истеъмолчиларининг тариф гуруҳига мувофиқ ҳақ тўлайдилар.</w:t>
      </w:r>
    </w:p>
    <w:p w:rsidR="00294BEB" w:rsidRPr="00294BEB" w:rsidRDefault="00294BEB" w:rsidP="00294BEB">
      <w:pPr>
        <w:autoSpaceDE w:val="0"/>
        <w:autoSpaceDN w:val="0"/>
        <w:adjustRightInd w:val="0"/>
        <w:ind w:firstLine="570"/>
        <w:jc w:val="both"/>
        <w:rPr>
          <w:noProof/>
        </w:rPr>
      </w:pPr>
      <w:r w:rsidRPr="00294BEB">
        <w:rPr>
          <w:noProof/>
        </w:rPr>
        <w:t xml:space="preserve">Бунда тадбиркорлик фаолияти учун фойдаланиладиган электр энергияси бўйича ҳисоб-китоблар учун алоҳида ҳисобга олиш прибори ўрнатилиши зарур.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106. Ҳудудий электр тармоқлари корхонаси ҳар бир маиший истеъмолчи билан электр таъминоти шартномасини тузади ва унга белгиланган намунадаги ҳисоб-китоб дафтарчасини беради, унинг бўйича электр энергияси учун ҳақ тўланади. Ҳисоб-китоб дафтарчасининг ҳар бир варағи квитанция ва билдиришномадан иборат бўлиб, уларда маиший истеъмолчининг шахсий ҳисоб рақами муҳр билан туширилган бўлиши керак.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noProof/>
        </w:rPr>
      </w:pPr>
      <w:r w:rsidRPr="00294BEB">
        <w:rPr>
          <w:noProof/>
        </w:rPr>
        <w:t>Тўлов ҳужжатининг ҳар иккала қисми (билдиришнома ва квитанция) бир хилда, аниқ, ўчириб ёзишларсиз тўлдирилиши керак. Тўлов ҳужжатларида фамилия, манзил, тўловнинг жорий ва олдинги санаси ҳамда ҳисобга олиш приборининг уларга мувофиқ бўлган кўрсаткичлари, кўрсаткичлар тафовути ва тўлов суммаси кўрсатилиши керак.</w:t>
      </w:r>
    </w:p>
    <w:p w:rsidR="00294BEB" w:rsidRPr="00294BEB" w:rsidRDefault="00294BEB" w:rsidP="00294BEB">
      <w:pPr>
        <w:autoSpaceDE w:val="0"/>
        <w:autoSpaceDN w:val="0"/>
        <w:adjustRightInd w:val="0"/>
        <w:ind w:firstLine="570"/>
        <w:jc w:val="both"/>
        <w:rPr>
          <w:noProof/>
          <w:color w:val="800080"/>
        </w:rPr>
      </w:pPr>
      <w:r w:rsidRPr="00294BEB">
        <w:rPr>
          <w:noProof/>
        </w:rPr>
        <w:t xml:space="preserve">Ҳудудий электр тармоқлари корхонаси электр энергияси истеъмолининг шартномадаги миқдори бўйича ёки олдинги давр учун амалдаги электр энергияси истеъмолининг ҳажми тўғрисидаги маълумотларга асосан тўлов счётини ёзиш ҳуқуқига эгадир, маиший истеъмолчининг ҳисоб рақамида бу ҳақда тегишли равишда қайд қилинади. Бунда ҳисобга олиш приборларидан назорат кўрсаткичлари ёзиб олингандан кейин амалда истеъмол қилинган электр энергияси учун қайта ҳисоб-китоб қилинади. </w:t>
      </w:r>
      <w:r w:rsidRPr="00294BEB">
        <w:rPr>
          <w:noProof/>
          <w:color w:val="800080"/>
        </w:rPr>
        <w:t>(ЎзР ВМ 01.11.2013 й. 295-сон Қарори таҳриридаги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107. Овқат тайёрлаш учун марказлаштирилган тартибда электр плиталари билан жиҳозланган уйларда яшовчи маиший истеъмолчилар электр энергияси учун тегишли тариф бўйича ҳақ тўлайдилар.</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108. Маиший истеъмолчи томонидан ҳисоб-китоб даврида амалда истеъмол қилинган электр энергияси миқдори истеъмолчилардаги ҳисобга олиш приборининг кўрсаткичлари бўйича аниқланади.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109. Ҳисобга олиш приборларидан кўрсаткичларни ёзиб олиш ва тўлов ҳужжатларини амалдаги тариф бўйча ёзиб бериш ҳудудий электр тармоқлари корхонасининг вакили ёки истеъмолчининг ўзи томонидан амалга оширилади. Ҳисобга олиш приборлари кўрсаткичларини назорат тартибида ёзиб олиш бўйича маълумотлар мавжуд бўлмаган тақдирда тўлов ҳужжатлари кўчирмаси олдинги давр учун ёки шартномавий миқдор бўйича электр энергиясининг амалдаги сарфи тўғрисидаги маълумотлар бўйича энергия билан таъминловчи корхона томонидан амалга оширилади.</w:t>
      </w:r>
    </w:p>
    <w:p w:rsidR="00294BEB" w:rsidRPr="00294BEB" w:rsidRDefault="00294BEB" w:rsidP="00294BEB">
      <w:pPr>
        <w:autoSpaceDE w:val="0"/>
        <w:autoSpaceDN w:val="0"/>
        <w:adjustRightInd w:val="0"/>
        <w:ind w:firstLine="570"/>
        <w:jc w:val="both"/>
        <w:rPr>
          <w:noProof/>
        </w:rPr>
      </w:pPr>
      <w:r w:rsidRPr="00294BEB">
        <w:rPr>
          <w:noProof/>
        </w:rPr>
        <w:t>Тўлов ҳужжати (билдиришнома) ҳудудий электр тармоқлари корхонасининг вакиллари ёки бошқа ваколатли шахслар томонидан маиший истеъмолчига имзо қўйдириб топширилади, у бўлмаган тақдирда эса - у билан бирга бир хонадонда (хусусий уйда) яшовчи вояга етган исталган шахсга топширилади ёки билдиришнома билан бирга буюртма хат орқали жўнатилади.</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110. Агар навбатдаги айланиб чиқишда ҳисобга олиш прибори ўрнатилган хона ёпиқ бўлса, ҳудудий электр тармоқлари корхонасининг вакили тўлов ҳужжатини олдинги давр учун амалда истеъмол қилинган электр энергияси ҳажми тўғрисидаги маълумотлар </w:t>
      </w:r>
      <w:r w:rsidRPr="00294BEB">
        <w:rPr>
          <w:noProof/>
        </w:rPr>
        <w:lastRenderedPageBreak/>
        <w:t>асосида ёзади, бу ҳақда маиший истеъмолчининг шахсий ҳисоб рақамида тегишли белги қайд этилади.</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корхонасининг вакили, у тегишли амал қилиш муддати кўрсатилган, исми-шарифи ёзилган гувоҳномага эга бўлган тақдирда, хонадондаги ҳисобга олиш приборларини соат 8.00 дан бошлаб соат 20.00 гача тўсқинликсиз текшириб кўриш ҳуқуқига эгадир.</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111. Электр энергияси учун ҳақ тўлаш маиший истеъмолчи томонидан аҳолидан тўловларни қабул қилувчи пунктлар ва ташкилотлар орқали ҳисоб-китоб ойидан кейинги ойнинг 10-кунидан кечикмай ҳар ойда амалга оширилади. </w:t>
      </w: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112. Электр энергияси учун олдиндан ҳақ тўлаш қурилмасига эга бўлган ҳисобга олиш приборлари ўрнатилган маиший истеъмолчилар электр энергияси учун ҳақ тўлашни олдиндан ҳақ тўлаш асосида амалга оширадилар.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113. Тўлов ҳужжатларини ёзиш ва ҳақ тўлаш пайтида йўл қўйилган хатолар, уларнинг аниқланишига кўра, ҳудудий электр тармоқлари корхонаси томонидан даъво муддати мобайнида ҳисобга олинади.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114. Тўлов тегишли ташкилот томонидан қабул қилиб олинган сана тўлов амалга оширилган сана деб ҳисобланади.</w:t>
      </w:r>
    </w:p>
    <w:p w:rsidR="00294BEB" w:rsidRPr="00294BEB" w:rsidRDefault="00294BEB" w:rsidP="00294BEB">
      <w:pPr>
        <w:autoSpaceDE w:val="0"/>
        <w:autoSpaceDN w:val="0"/>
        <w:adjustRightInd w:val="0"/>
        <w:ind w:firstLine="570"/>
        <w:jc w:val="both"/>
        <w:rPr>
          <w:noProof/>
        </w:rPr>
      </w:pPr>
      <w:r w:rsidRPr="00294BEB">
        <w:rPr>
          <w:noProof/>
        </w:rPr>
        <w:t>Тўлов электрон тўлов тизимлари орқали амалга оширилган тақдирда пул маблағлари истеъмолчининг шахсий ҳисоб рақамига ўтказилган (транзакция) сана тўлов амалга оширилган вақт деб ҳисобланади.</w:t>
      </w:r>
    </w:p>
    <w:p w:rsidR="00294BEB" w:rsidRPr="00294BEB" w:rsidRDefault="00294BEB" w:rsidP="00294BEB">
      <w:pPr>
        <w:autoSpaceDE w:val="0"/>
        <w:autoSpaceDN w:val="0"/>
        <w:adjustRightInd w:val="0"/>
        <w:ind w:firstLine="570"/>
        <w:jc w:val="both"/>
        <w:rPr>
          <w:noProof/>
        </w:rPr>
      </w:pPr>
      <w:r w:rsidRPr="00294BEB">
        <w:rPr>
          <w:noProof/>
        </w:rPr>
        <w:t>Тўлов иш берувчи томонидан, ўз ходимларининг аризалари асосида, уларнинг иш ҳақидан чегириб қолиш йўли билан амалга оширилганда ҳар бир истеъмолчи учун пул маблағлари ўтказилгандан кейин пул тўлаган ходимларнинг номма-ном реестри ҳудудий электр тармоқлари корхонасига тақдим этилган сана тўлов амалга оширилган сана деб ҳисобланади.</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115. Аҳолидан тўловларни қабул қиладиган ташкилот (тижорат банкларининг бўлимлари, "Ўзбекистон почтаси" давлат-акциядорлик жамиятининг бўлимлари ва аҳолидан тўловни нақд маблағлар билан қабул қилиб олиш пунктлари) тўлов ҳужжатларини ўрам, бандероллар ва электрон реестрларга жамлайдилар.</w:t>
      </w:r>
    </w:p>
    <w:p w:rsidR="00294BEB" w:rsidRPr="00294BEB" w:rsidRDefault="00294BEB" w:rsidP="00294BEB">
      <w:pPr>
        <w:autoSpaceDE w:val="0"/>
        <w:autoSpaceDN w:val="0"/>
        <w:adjustRightInd w:val="0"/>
        <w:ind w:firstLine="570"/>
        <w:jc w:val="both"/>
        <w:rPr>
          <w:noProof/>
        </w:rPr>
      </w:pPr>
      <w:r w:rsidRPr="00294BEB">
        <w:rPr>
          <w:noProof/>
        </w:rPr>
        <w:t>Ҳар қайси бандеролда (банк бўлими томонидан маълум даврда қабул қилиб олинган маиший истеъмолчиларнинг тўлов ҳужжатлари тўпламида) ҳудудий электр тармоқлари корхонасига бериш вақтида ёрлиқ бўлиши лозим, ёрлиқда қуйидагилар кўрсатилган бўлиши керак:</w:t>
      </w:r>
    </w:p>
    <w:p w:rsidR="00294BEB" w:rsidRPr="00294BEB" w:rsidRDefault="00294BEB" w:rsidP="00294BEB">
      <w:pPr>
        <w:autoSpaceDE w:val="0"/>
        <w:autoSpaceDN w:val="0"/>
        <w:adjustRightInd w:val="0"/>
        <w:ind w:firstLine="570"/>
        <w:jc w:val="both"/>
        <w:rPr>
          <w:noProof/>
        </w:rPr>
      </w:pPr>
      <w:r w:rsidRPr="00294BEB">
        <w:rPr>
          <w:noProof/>
        </w:rPr>
        <w:t>бандеролни шакллантириш бошланган ва тугалланган сана;</w:t>
      </w:r>
    </w:p>
    <w:p w:rsidR="00294BEB" w:rsidRPr="00294BEB" w:rsidRDefault="00294BEB" w:rsidP="00294BEB">
      <w:pPr>
        <w:autoSpaceDE w:val="0"/>
        <w:autoSpaceDN w:val="0"/>
        <w:adjustRightInd w:val="0"/>
        <w:ind w:firstLine="570"/>
        <w:jc w:val="both"/>
        <w:rPr>
          <w:noProof/>
        </w:rPr>
      </w:pPr>
      <w:r w:rsidRPr="00294BEB">
        <w:rPr>
          <w:noProof/>
        </w:rPr>
        <w:t xml:space="preserve">бандеролдаги ҳужжатлар сони; </w:t>
      </w:r>
    </w:p>
    <w:p w:rsidR="00294BEB" w:rsidRPr="00294BEB" w:rsidRDefault="00294BEB" w:rsidP="00294BEB">
      <w:pPr>
        <w:autoSpaceDE w:val="0"/>
        <w:autoSpaceDN w:val="0"/>
        <w:adjustRightInd w:val="0"/>
        <w:ind w:firstLine="570"/>
        <w:jc w:val="both"/>
        <w:rPr>
          <w:noProof/>
        </w:rPr>
      </w:pPr>
      <w:r w:rsidRPr="00294BEB">
        <w:rPr>
          <w:noProof/>
        </w:rPr>
        <w:t>қабул қилиб олинган тўловларнинг умумий суммаси;</w:t>
      </w:r>
    </w:p>
    <w:p w:rsidR="00294BEB" w:rsidRPr="00294BEB" w:rsidRDefault="00294BEB" w:rsidP="00294BEB">
      <w:pPr>
        <w:autoSpaceDE w:val="0"/>
        <w:autoSpaceDN w:val="0"/>
        <w:adjustRightInd w:val="0"/>
        <w:ind w:firstLine="570"/>
        <w:jc w:val="both"/>
        <w:rPr>
          <w:noProof/>
        </w:rPr>
      </w:pPr>
      <w:r w:rsidRPr="00294BEB">
        <w:rPr>
          <w:noProof/>
        </w:rPr>
        <w:t>касса хизмати кўрсатилганлиги учун тўлов сифатида ушлаб қолинган сумма;</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корхонаси ҳисоб рақамига ўтказиладиган сумма.</w:t>
      </w:r>
    </w:p>
    <w:p w:rsidR="00294BEB" w:rsidRPr="00294BEB" w:rsidRDefault="00294BEB" w:rsidP="00294BEB">
      <w:pPr>
        <w:autoSpaceDE w:val="0"/>
        <w:autoSpaceDN w:val="0"/>
        <w:adjustRightInd w:val="0"/>
        <w:ind w:firstLine="570"/>
        <w:jc w:val="both"/>
        <w:rPr>
          <w:noProof/>
        </w:rPr>
      </w:pPr>
      <w:r w:rsidRPr="00294BEB">
        <w:rPr>
          <w:noProof/>
        </w:rPr>
        <w:t>Бунда аҳолидан тўловни қабул қилиб олувчи ташкилотлар, шартномада белгиланган муддатларда, электр энергияси учун тўлов сифатида келиб тушган пул маблағларининг ҳудудий электр тармоқлари корхоналарига ўтказилишини таъминлаши шарт.</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lastRenderedPageBreak/>
        <w:t>116. Маиший истеъмолчилар тўлов бўйича қарздор бўлишганда, тўлов муддати ўтган ҳар бир кун учун тўлов муддати ўтган сумманинг 0,1 фоизи миқдорида, лекин муддати ўтган тўлов суммасининг 50 фоизидан кўп бўлмаган миқдорда пеня тўлайдилар.</w:t>
      </w:r>
    </w:p>
    <w:p w:rsidR="00294BEB" w:rsidRPr="00294BEB" w:rsidRDefault="00294BEB" w:rsidP="00294BEB">
      <w:pPr>
        <w:autoSpaceDE w:val="0"/>
        <w:autoSpaceDN w:val="0"/>
        <w:adjustRightInd w:val="0"/>
        <w:ind w:firstLine="570"/>
        <w:jc w:val="both"/>
        <w:rPr>
          <w:noProof/>
          <w:color w:val="800080"/>
        </w:rPr>
      </w:pPr>
      <w:r w:rsidRPr="00294BEB">
        <w:rPr>
          <w:noProof/>
        </w:rPr>
        <w:t xml:space="preserve">Пеняни ҳисоблаш ҳисобга олишни назорат қилиш прибори кўрсаткичлари ёзиб олингандан ва амалга оширилган қайта ҳисоб-китоблардан кейин, шунингдек белгиланган тартибда киритилган олдиндан тўлаш ҳисобга олинган ҳолда, ҳисоб-китоб давридан кейинги ойнинг 11-кунидан бошлаб маиший истеъмолчининг шахсий ҳисоб рақамида акс эттирилган аниқлаштирилган қарздорлик (недоимка) суммасидан амалга оширилади.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Пеняни ҳисоблаб чиқиш учун қарздорлик пайдо бўлган ой аниқланади ва ҳар бир ойлик недоимка бўйича муддати ўтказиб юборилган ҳар бир кун учун пеня ҳисоблаш ана шу ойдан бошланади.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117. Арифметик хатоликлар, тарифларни нотўғри қўллаш туфайли пайдо бўладиган кам ва ортиқча тўловлар тегишли тариф бўйича кВт.соатларда қайта ҳисоблаб чиқилади ва ҳудудий электр тармоқлари корхонаси томонидан, уларнинг аниқланишига қараб, даъво муддати доирасида, ортиб борувчи якун бўйича, кўрсаткичлардаги тафовут ёки қўшимчалар билан ҳисобга олинади.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118. Тариф ўзгарганда тариф ўзгарган санагача истеъмол қилинган электр энергияси ҳажми олдинги тўлов вақтидан бошлаб ўртача суткалик истеъмол бўйича аниқланади ва унга эски тариф бўйича ҳақ тўланади. Ҳисобга олиш приборларининг кўрсаткичлари тўлов кунида ёзиб олинган деб ҳисобланади.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Қарздорлик мавжуд бўлган тақдирда тарифлар ўзгаргандан кейин истеъмол қилинган электр энергияси миқдори учун янги тариф бўйича ҳақ тўланади.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119. Маиший истеъмолчи, ўз хоҳишига кўра, 12 ойдан кўп бўлмаган муддат учун электр энергиясидан фойдаланиш ҳақини олдиндан тўлаб қўйиши мумкин, бу ҳолда тариф ўзгарса ҳам қиймат қайта ҳисоб-китоб қилинмайди.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120. Маиший истеъмолчида ҳисобга олишни назорат қилиш приборини ишга тушириш схемаси ўзгарганда, у шикастланганда (истеъмолчининг айби билан) ёки пломбалар бузилганда, ҳисобга олишни назорат қилиш приборларидан ташқари бошқа электр қабул қилгичлар уланганда ва амалда истеъмол қилинган электр энергияси кўрсаткичларини камайтириш мақсадида бошқа қоида бузишларга йўл қўйилганда ҳудудий электр тармоқлари корхонасининг вакили қоида бузилиши ҳақида белгиланган намунада далолатнома тузади.</w:t>
      </w:r>
    </w:p>
    <w:p w:rsidR="00294BEB" w:rsidRPr="00294BEB" w:rsidRDefault="00294BEB" w:rsidP="00294BEB">
      <w:pPr>
        <w:autoSpaceDE w:val="0"/>
        <w:autoSpaceDN w:val="0"/>
        <w:adjustRightInd w:val="0"/>
        <w:ind w:firstLine="570"/>
        <w:jc w:val="both"/>
        <w:rPr>
          <w:noProof/>
        </w:rPr>
      </w:pPr>
      <w:r w:rsidRPr="00294BEB">
        <w:rPr>
          <w:noProof/>
        </w:rPr>
        <w:t>Далолатнома асосида:</w:t>
      </w:r>
    </w:p>
    <w:p w:rsidR="00294BEB" w:rsidRPr="00294BEB" w:rsidRDefault="00294BEB" w:rsidP="00294BEB">
      <w:pPr>
        <w:autoSpaceDE w:val="0"/>
        <w:autoSpaceDN w:val="0"/>
        <w:adjustRightInd w:val="0"/>
        <w:ind w:firstLine="570"/>
        <w:jc w:val="both"/>
        <w:rPr>
          <w:noProof/>
        </w:rPr>
      </w:pPr>
      <w:r w:rsidRPr="00294BEB">
        <w:rPr>
          <w:noProof/>
        </w:rPr>
        <w:t>ҳисобга олишни назорат қилиш прибори, ўлчов трансформаторлари уланиши ва ҳисобга олишни назорат қилиш приборларидан ташқари электр қабул қилгичлар кўз билан кўриб аниқланмайдиган яширин йўл билан (яширин электр симлари, переключателлар монтаж қилиниши ва шу кабилар) уланиш схемалари ўзгарган тақдирда, - ҳисобга олишнинг назорат приборлари охирги алмаштирилган ёки уланиш схемалари текширилган кундан бошлаб, бироқ даъво муддатидан ортиқ бўлмаган муддатда;</w:t>
      </w:r>
    </w:p>
    <w:p w:rsidR="00294BEB" w:rsidRPr="00294BEB" w:rsidRDefault="00294BEB" w:rsidP="00294BEB">
      <w:pPr>
        <w:autoSpaceDE w:val="0"/>
        <w:autoSpaceDN w:val="0"/>
        <w:adjustRightInd w:val="0"/>
        <w:ind w:firstLine="570"/>
        <w:jc w:val="both"/>
        <w:rPr>
          <w:noProof/>
        </w:rPr>
      </w:pPr>
      <w:r w:rsidRPr="00294BEB">
        <w:rPr>
          <w:noProof/>
        </w:rPr>
        <w:t xml:space="preserve">ҳисобга олишни назорат қилиш прибори шикастланган (истеъмолчининг айби билан) ёки мавжуд бўлмаган, пломбалар бузилган ва амалда истеъмол қилинган электр энергияси кўрсаткичларини камайтириш мақсадида айланиб чиқишда кўз билан кўриб аниқланадиган бошқа қоида бузишларга йўл қўйилган тақдирда (шу жумладан) ҳисобга олишни назорат қилиш приборидан бошқа электр қабул қилишлар уланганда - охирги марта айланиб чиқилган кундан бошлаб, бироқ даъво муддатидан ортиқ бўлмаган </w:t>
      </w:r>
      <w:r w:rsidRPr="00294BEB">
        <w:rPr>
          <w:noProof/>
        </w:rPr>
        <w:lastRenderedPageBreak/>
        <w:t>муддатда давр учун ҳисобга олинмаган электр энергияси миқдори қиймати ҳисоб-китоб қилинади.</w:t>
      </w:r>
    </w:p>
    <w:p w:rsidR="00294BEB" w:rsidRPr="00294BEB" w:rsidRDefault="00294BEB" w:rsidP="00294BEB">
      <w:pPr>
        <w:autoSpaceDE w:val="0"/>
        <w:autoSpaceDN w:val="0"/>
        <w:adjustRightInd w:val="0"/>
        <w:ind w:firstLine="570"/>
        <w:jc w:val="both"/>
        <w:rPr>
          <w:noProof/>
        </w:rPr>
      </w:pPr>
      <w:r w:rsidRPr="00294BEB">
        <w:rPr>
          <w:noProof/>
        </w:rPr>
        <w:t xml:space="preserve">Бунда қайта ҳисоб-китоб қилиниши истеъмолчини қонун ҳужжатларида белгиланган тартибда электр энергиясидан фойдаланиш қоидалари бузилганлиги учун жавобгарликдан озод қилмайди. </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121. Қоида бузилган ҳолда фойдаланилган электр энергияси қийматини қайта ҳисоб-китоб қилиш ушбу Қоидаларнинг 120-бандига мувофиқ маиший истеъмолчида штепсел розеткалари мавжуд бўлганда (розеткалар ва электр энергияси қабул қилгичлар сонидан қатъи назар) бир суткада 24 соат 600 Вт қувватдан фойдаланиш ҳисоб-китобидан, 600 Вт дан ортиқ қувватли иситиш приборлари ёки бошқа электр асбоб-ускуналари мавжуд бўлганда эса - маиший истеъмолчи фойдаланаётган электр энергияси қабул қилгичлардан бир суткада 24 соат фойдаланиш ҳисоб-китобидан келиб чиқиб уларнинг амалдаги қуввати бўйича ёритиш электр энергияси қабул қилгичлардан сутканинг ёруғ бўлмаган вақтида амалда фойдаланиш ҳисоб-китобидан келиб чиқиб ёритиш электр қабул қилгичларнинг қуввати бўйича амалга оширилади. </w:t>
      </w:r>
    </w:p>
    <w:p w:rsidR="00294BEB" w:rsidRPr="00294BEB" w:rsidRDefault="00294BEB" w:rsidP="00294BEB">
      <w:pPr>
        <w:autoSpaceDE w:val="0"/>
        <w:autoSpaceDN w:val="0"/>
        <w:adjustRightInd w:val="0"/>
        <w:ind w:firstLine="570"/>
        <w:jc w:val="both"/>
        <w:rPr>
          <w:noProof/>
        </w:rPr>
      </w:pPr>
      <w:r w:rsidRPr="00294BEB">
        <w:rPr>
          <w:noProof/>
        </w:rPr>
        <w:t xml:space="preserve">Ноқонуний фойдаланилган электр энергиясининг қайта ҳисоб-китоби, белгиланган тартибда, бироқ даъво муддатидан ортиқ бўлмаган муддатда, электр энергиясидан фойдаланиш қоидалари бузилишига йўл қўйган истеъмолчининг ёки унинг вакилининг иштирокида ёхуд иштирокисиз ҳудудий электр тармоқлари корхонаси томонидан амалга оширилиши мумкин. </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122. Электр энергиясидан фойдаланишда истеъмолчи томонидан йўл қўйилган қоидабузишлар ҳудудий электр тармоқлари корхонасининг вакиллари ва маиший истеъмолчи томонидан имзоланган икки нусхадаги далолатнома билан расмийлаштирилади, унинг бир нусхаси маиший истеъмолчига берилади ва айни бир вақтда ушбу Қоидаларни бузган истеъмолчининг электр қурилмалари тармоқдан узиб қўйилади.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noProof/>
          <w:color w:val="800080"/>
        </w:rPr>
      </w:pPr>
      <w:r w:rsidRPr="00294BEB">
        <w:rPr>
          <w:noProof/>
        </w:rPr>
        <w:t xml:space="preserve">Истеъмолчи имзолашни рад этган тақдирда қоида бузиш далолатномасида истеъмолчини таништирганлик тўғрисида белги қўйилади.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123. Ҳудудий электр тармоқлари корхонаси ҳисобга олинмаган электр энергияси миқдорини далолатнома асосида аниқлайди ва тўлаш учун маиший истеъмолчига қўшимча тўлов ҳужжати ёзиб беради.</w:t>
      </w:r>
    </w:p>
    <w:p w:rsidR="00294BEB" w:rsidRPr="00294BEB" w:rsidRDefault="00294BEB" w:rsidP="00294BEB">
      <w:pPr>
        <w:autoSpaceDE w:val="0"/>
        <w:autoSpaceDN w:val="0"/>
        <w:adjustRightInd w:val="0"/>
        <w:ind w:firstLine="570"/>
        <w:jc w:val="both"/>
        <w:rPr>
          <w:noProof/>
        </w:rPr>
      </w:pPr>
      <w:r w:rsidRPr="00294BEB">
        <w:rPr>
          <w:noProof/>
        </w:rPr>
        <w:t>Қоида бузилиши юзасидан тўлов ҳужжатини ёзишда, даъво муддатини ҳисобга олган ҳолда, амалдаги тариф қўлланади.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Маиший истеъмолчи қоида бузиш далолатномаси расмийлаштирилган кундан бошлаб уч кун муддатда, белгиланган тартибда, ҳудудий электр тармоқлари корхонасининг қарори юзасидан эътироз билдириш ҳуқуқига эга, бироқ бу уни қоида бузиш далолатномаси бўйича ёзилган қўшимча тўлов ҳужжатини белгиланган муддатда тўлашдан озод қилмайди.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noProof/>
        </w:rPr>
      </w:pPr>
      <w:r w:rsidRPr="00294BEB">
        <w:rPr>
          <w:noProof/>
        </w:rPr>
        <w:t>Қўшимча тўлов ҳужжати бўйича ҳақ 10 кун муддатда тўланмаганда ҳудудий электр тармоқлари корхонаси маиший истеъмолчидан кўрсатилган суммани мажбурий тартибда ундириш тўғрисида судга даъво аризаси беради.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lastRenderedPageBreak/>
        <w:t xml:space="preserve">124. Маиший истеъмолчи ва ҳудудий электр тармоқлари корхонаси ўртасида пайдо бўладиган низоли масалалар қонун ҳужжатларига мувофиқ ҳал этилади.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VII. ЭЛЕКТР ЭНЕРГИЯСИ ИСТЕЪМОЛЧИЛАРИ ҲАМДА </w:t>
      </w:r>
    </w:p>
    <w:p w:rsidR="00294BEB" w:rsidRPr="00294BEB" w:rsidRDefault="00294BEB" w:rsidP="00294BEB">
      <w:pPr>
        <w:autoSpaceDE w:val="0"/>
        <w:autoSpaceDN w:val="0"/>
        <w:adjustRightInd w:val="0"/>
        <w:jc w:val="center"/>
        <w:rPr>
          <w:b/>
          <w:bCs/>
          <w:noProof/>
        </w:rPr>
      </w:pPr>
      <w:r w:rsidRPr="00294BEB">
        <w:rPr>
          <w:b/>
          <w:bCs/>
          <w:noProof/>
        </w:rPr>
        <w:t xml:space="preserve">ҲУДУДИЙ ЭЛЕКТР ТАРМОҚЛАРИ КОРХОНАСИНИНГ </w:t>
      </w:r>
    </w:p>
    <w:p w:rsidR="00294BEB" w:rsidRPr="00294BEB" w:rsidRDefault="00294BEB" w:rsidP="00294BEB">
      <w:pPr>
        <w:autoSpaceDE w:val="0"/>
        <w:autoSpaceDN w:val="0"/>
        <w:adjustRightInd w:val="0"/>
        <w:jc w:val="center"/>
        <w:rPr>
          <w:b/>
          <w:bCs/>
          <w:noProof/>
        </w:rPr>
      </w:pPr>
      <w:r w:rsidRPr="00294BEB">
        <w:rPr>
          <w:b/>
          <w:bCs/>
          <w:noProof/>
        </w:rPr>
        <w:t>ҲУҚУҚ ВА МАЖБУРИЯТЛАРИ</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125. Электр энергияси истеъмолчилари қуйидаги ҳуқуқларга эга:</w:t>
      </w:r>
    </w:p>
    <w:p w:rsidR="00294BEB" w:rsidRPr="00294BEB" w:rsidRDefault="00294BEB" w:rsidP="00294BEB">
      <w:pPr>
        <w:autoSpaceDE w:val="0"/>
        <w:autoSpaceDN w:val="0"/>
        <w:adjustRightInd w:val="0"/>
        <w:ind w:firstLine="570"/>
        <w:jc w:val="both"/>
        <w:rPr>
          <w:noProof/>
        </w:rPr>
      </w:pPr>
      <w:r w:rsidRPr="00294BEB">
        <w:rPr>
          <w:noProof/>
        </w:rPr>
        <w:t>ўзининг электр қурилмаларини техник шартларга мувофиқ ҳудудий электр тармоқларига улаш;</w:t>
      </w:r>
    </w:p>
    <w:p w:rsidR="00294BEB" w:rsidRPr="00294BEB" w:rsidRDefault="00294BEB" w:rsidP="00294BEB">
      <w:pPr>
        <w:autoSpaceDE w:val="0"/>
        <w:autoSpaceDN w:val="0"/>
        <w:adjustRightInd w:val="0"/>
        <w:ind w:firstLine="570"/>
        <w:jc w:val="both"/>
        <w:rPr>
          <w:noProof/>
        </w:rPr>
      </w:pPr>
      <w:r w:rsidRPr="00294BEB">
        <w:rPr>
          <w:noProof/>
        </w:rPr>
        <w:t>сифат кўрсаткичлари давлат стандартларига мувофиқ бўлган электр энергияси олиш;</w:t>
      </w:r>
    </w:p>
    <w:p w:rsidR="00294BEB" w:rsidRPr="00294BEB" w:rsidRDefault="00294BEB" w:rsidP="00294BEB">
      <w:pPr>
        <w:autoSpaceDE w:val="0"/>
        <w:autoSpaceDN w:val="0"/>
        <w:adjustRightInd w:val="0"/>
        <w:ind w:firstLine="570"/>
        <w:jc w:val="both"/>
        <w:rPr>
          <w:noProof/>
        </w:rPr>
      </w:pPr>
      <w:r w:rsidRPr="00294BEB">
        <w:rPr>
          <w:noProof/>
        </w:rPr>
        <w:t>электр энергияси етказиб беришнинг тўхтатиб қўйилиши сабаблари тўғрисида белгиланган тартибда ахборот олиш;</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корхонасига улар истеъмол қиладиган электр энергияси ҳажмларининг ўзгартирилиши тўғрисида белгиланган тартибда таклифлар киритиш. Бунда электр энергиясининг шартномадаги ҳажмини ўзгартириш бўйича таклиф мўлжалланаётган ўзгартиришдан олдин 10 кундан кечикмай (жорий ой тугагунгача) берилиши керак;</w:t>
      </w:r>
    </w:p>
    <w:p w:rsidR="00294BEB" w:rsidRPr="00294BEB" w:rsidRDefault="00294BEB" w:rsidP="00294BEB">
      <w:pPr>
        <w:autoSpaceDE w:val="0"/>
        <w:autoSpaceDN w:val="0"/>
        <w:adjustRightInd w:val="0"/>
        <w:ind w:firstLine="570"/>
        <w:jc w:val="both"/>
        <w:rPr>
          <w:noProof/>
        </w:rPr>
      </w:pPr>
      <w:r w:rsidRPr="00294BEB">
        <w:rPr>
          <w:noProof/>
        </w:rPr>
        <w:t>электр энергияси тўлиқ ҳажмда етказиб берилмаслиги ёки сифат кўрсаткичлари давлат стандартларига мувофиқ бўлмаган электр энергияси етказиб берилиши оқибатида ҳудудий электр тармоқлари корхонаси ёки электр таъминоти корхонаси томонидан етказилган зарарларни белгиланган тартибда қоплаш;</w:t>
      </w:r>
    </w:p>
    <w:p w:rsidR="00294BEB" w:rsidRPr="00294BEB" w:rsidRDefault="00294BEB" w:rsidP="00294BEB">
      <w:pPr>
        <w:autoSpaceDE w:val="0"/>
        <w:autoSpaceDN w:val="0"/>
        <w:adjustRightInd w:val="0"/>
        <w:ind w:firstLine="570"/>
        <w:jc w:val="both"/>
        <w:rPr>
          <w:noProof/>
        </w:rPr>
      </w:pPr>
      <w:r w:rsidRPr="00294BEB">
        <w:rPr>
          <w:noProof/>
        </w:rPr>
        <w:t>электр таъминоти шартномаларини тузиш ва бажаришда юзага келаётган низоларни ҳал этиш учун судга ёки бўйсуниши бўйича юқори ташкилотга, мансабдор шахсга мурожаат қилиш.</w:t>
      </w:r>
    </w:p>
    <w:p w:rsidR="00294BEB" w:rsidRPr="00294BEB" w:rsidRDefault="00294BEB" w:rsidP="00294BEB">
      <w:pPr>
        <w:autoSpaceDE w:val="0"/>
        <w:autoSpaceDN w:val="0"/>
        <w:adjustRightInd w:val="0"/>
        <w:ind w:firstLine="570"/>
        <w:jc w:val="both"/>
        <w:rPr>
          <w:noProof/>
        </w:rPr>
      </w:pPr>
      <w:r w:rsidRPr="00294BEB">
        <w:rPr>
          <w:noProof/>
        </w:rPr>
        <w:t xml:space="preserve">Электр энергияси истеъмолчилари қонун ҳужжатларига мувофиқ бошқа ҳуқуқларга ҳам эга бўлиши мумкин. </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17.05.2010 й. 92-сон Қарори</w:t>
      </w:r>
      <w:r w:rsidRPr="00294BEB">
        <w:rPr>
          <w:noProof/>
        </w:rPr>
        <w:t xml:space="preserve"> </w:t>
      </w:r>
      <w:r w:rsidRPr="00294BEB">
        <w:rPr>
          <w:noProof/>
          <w:color w:val="800080"/>
        </w:rPr>
        <w:t>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126. Электр энергияси истеъмолчилари қуйидагиларга мажбур:</w:t>
      </w:r>
    </w:p>
    <w:p w:rsidR="00294BEB" w:rsidRPr="00294BEB" w:rsidRDefault="00294BEB" w:rsidP="00294BEB">
      <w:pPr>
        <w:autoSpaceDE w:val="0"/>
        <w:autoSpaceDN w:val="0"/>
        <w:adjustRightInd w:val="0"/>
        <w:ind w:firstLine="570"/>
        <w:jc w:val="both"/>
        <w:rPr>
          <w:noProof/>
        </w:rPr>
      </w:pPr>
      <w:r w:rsidRPr="00294BEB">
        <w:rPr>
          <w:noProof/>
        </w:rPr>
        <w:t>электр таъминоти шартномаси шартларида белгиланган электр энергиясини истеъмол қилиш режимига риоя этиш;</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электр таъминоти шартномасига мувофиқ (маиший истеъмолчилардан ташқари) ҳисоб-китоб даври учун ва келгуси ой учун электр энергияси (қуввати) миқдорига ўз вақтида ҳақ тўлаш;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noProof/>
        </w:rPr>
      </w:pPr>
      <w:r w:rsidRPr="00294BEB">
        <w:rPr>
          <w:noProof/>
        </w:rPr>
        <w:t>ишлатилаётган электр қурилмалари, приборлар ва асбоб-ускуналарнинг зарур техник ҳолатини ва Истеъмолчиларнинг электр қурилмаларини ишлатишда хавфсизлик техникаси қоидаларига риоя қилинишини таъминлаш, ҳудудий электр тармоқлари корхонасига ёки электр таъминоти корхонасига электр асбоб-ускуналарининг носозлиги тўғрисида хабар қилиш;</w:t>
      </w:r>
    </w:p>
    <w:p w:rsidR="00294BEB" w:rsidRPr="00294BEB" w:rsidRDefault="00294BEB" w:rsidP="00294BEB">
      <w:pPr>
        <w:autoSpaceDE w:val="0"/>
        <w:autoSpaceDN w:val="0"/>
        <w:adjustRightInd w:val="0"/>
        <w:ind w:firstLine="570"/>
        <w:jc w:val="both"/>
        <w:rPr>
          <w:noProof/>
        </w:rPr>
      </w:pPr>
      <w:r w:rsidRPr="00294BEB">
        <w:rPr>
          <w:noProof/>
        </w:rPr>
        <w:t>электр энергиясидан оқилона фойдаланиш чора-тадбирларини амалга ошириш;</w:t>
      </w:r>
    </w:p>
    <w:p w:rsidR="00294BEB" w:rsidRPr="00294BEB" w:rsidRDefault="00294BEB" w:rsidP="00294BEB">
      <w:pPr>
        <w:autoSpaceDE w:val="0"/>
        <w:autoSpaceDN w:val="0"/>
        <w:adjustRightInd w:val="0"/>
        <w:ind w:firstLine="570"/>
        <w:jc w:val="both"/>
        <w:rPr>
          <w:noProof/>
        </w:rPr>
      </w:pPr>
      <w:r w:rsidRPr="00294BEB">
        <w:rPr>
          <w:noProof/>
        </w:rPr>
        <w:t>"Ўздавэнергоназорат" давлат инспекциясининг электр қурилмаларининг техник ҳолати яхшиланишига ва ишлатишнинг ташкил этилишига, шунингдек электр энергиясидан оқилона фойдаланилишига йўналтирилган ёзма кўрсатмаларини ўз вақтида бажариш;</w:t>
      </w:r>
    </w:p>
    <w:p w:rsidR="00294BEB" w:rsidRPr="00294BEB" w:rsidRDefault="00294BEB" w:rsidP="00294BEB">
      <w:pPr>
        <w:autoSpaceDE w:val="0"/>
        <w:autoSpaceDN w:val="0"/>
        <w:adjustRightInd w:val="0"/>
        <w:ind w:firstLine="570"/>
        <w:jc w:val="both"/>
        <w:rPr>
          <w:noProof/>
        </w:rPr>
      </w:pPr>
      <w:r w:rsidRPr="00294BEB">
        <w:rPr>
          <w:noProof/>
        </w:rPr>
        <w:t>Электр қурилмаларининг тузилиши қоидаларининг талаблари бажарилишини таъминлаш;</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корхонаси вакилининг электр энергиясини ҳисобга олиш приборларини кўришига имкон бериш;</w:t>
      </w:r>
    </w:p>
    <w:p w:rsidR="00294BEB" w:rsidRPr="00294BEB" w:rsidRDefault="00294BEB" w:rsidP="00294BEB">
      <w:pPr>
        <w:autoSpaceDE w:val="0"/>
        <w:autoSpaceDN w:val="0"/>
        <w:adjustRightInd w:val="0"/>
        <w:ind w:firstLine="570"/>
        <w:jc w:val="both"/>
        <w:rPr>
          <w:noProof/>
          <w:color w:val="800080"/>
        </w:rPr>
      </w:pPr>
      <w:r w:rsidRPr="00294BEB">
        <w:rPr>
          <w:noProof/>
        </w:rPr>
        <w:lastRenderedPageBreak/>
        <w:t xml:space="preserve">йил мобайнида янгидан ишга тушириладиган электр қурилмаларидан фойдаланиш бошланишидан камида бир ой олдин (маиший истеъмолчилардан ташқари) электр энергиясининг зарур миқдори учун ҳудудий электр тармоқлари корхонасига буюртманома бериш;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келгуси йил учун электр энергиясига бўлган эҳтиёжни аниқлашда электр энергиясини электр тармоқларидан узатишда, ишлаб чиқариладиган маҳсулотнинг (ишлар турларининг) технологик жараёни ишлаб чиқариш эҳтиёжларига, ишлаб чиқариш бинолари ва маъмурий биноларни ёритишга, иситишга, шамоллатишга электр энергия сарфини, шунингдек ушбу электр тармоқларига уланган субистеъмолчиларнинг эҳтиёжини ҳисобга олиш.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Қарорига мувофиқ тўққизинчи-ўн иккинчи хатбошилар ўн биринчи-ўн тўртинчи хатбошилар деб ҳисоблансин</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Электр энергияси истеъмолчилари, шунингдек ҳудудий электр тармоқлари корхонасининг талабига кўра қуйидагиларни ҳисобга олиши ва хабар қилиши шарт:</w:t>
      </w:r>
    </w:p>
    <w:p w:rsidR="00294BEB" w:rsidRPr="00294BEB" w:rsidRDefault="00294BEB" w:rsidP="00294BEB">
      <w:pPr>
        <w:autoSpaceDE w:val="0"/>
        <w:autoSpaceDN w:val="0"/>
        <w:adjustRightInd w:val="0"/>
        <w:ind w:firstLine="570"/>
        <w:jc w:val="both"/>
        <w:rPr>
          <w:noProof/>
        </w:rPr>
      </w:pPr>
      <w:r w:rsidRPr="00294BEB">
        <w:rPr>
          <w:noProof/>
        </w:rPr>
        <w:t>истеъмол қилинаётган қувватнинг ҳар суткалик, ҳар ойлик сарфи ва амалдаги миқдори;</w:t>
      </w:r>
    </w:p>
    <w:p w:rsidR="00294BEB" w:rsidRPr="00294BEB" w:rsidRDefault="00294BEB" w:rsidP="00294BEB">
      <w:pPr>
        <w:autoSpaceDE w:val="0"/>
        <w:autoSpaceDN w:val="0"/>
        <w:adjustRightInd w:val="0"/>
        <w:ind w:firstLine="570"/>
        <w:jc w:val="both"/>
        <w:rPr>
          <w:noProof/>
        </w:rPr>
      </w:pPr>
      <w:r w:rsidRPr="00294BEB">
        <w:rPr>
          <w:noProof/>
        </w:rPr>
        <w:t>ягона электр энергетика тизимининг энг кўп ва энг кам юкламали даврларида реактив энергия ва қувватнинг ҳар суткалик сарфи;</w:t>
      </w:r>
    </w:p>
    <w:p w:rsidR="00294BEB" w:rsidRPr="00294BEB" w:rsidRDefault="00294BEB" w:rsidP="00294BEB">
      <w:pPr>
        <w:autoSpaceDE w:val="0"/>
        <w:autoSpaceDN w:val="0"/>
        <w:adjustRightInd w:val="0"/>
        <w:ind w:firstLine="570"/>
        <w:jc w:val="both"/>
        <w:rPr>
          <w:noProof/>
        </w:rPr>
      </w:pPr>
      <w:r w:rsidRPr="00294BEB">
        <w:rPr>
          <w:noProof/>
        </w:rPr>
        <w:t>ягона электр энергетика тизимининг энг кўп юкламасининг ўтиш даврида актив энергия (қувват)нинг ҳар 30 дақиқадаги сарфи.</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17.05.2010 й. 92-сон Қарори</w:t>
      </w:r>
      <w:r w:rsidRPr="00294BEB">
        <w:rPr>
          <w:noProof/>
        </w:rPr>
        <w:t xml:space="preserve"> </w:t>
      </w:r>
      <w:r w:rsidRPr="00294BEB">
        <w:rPr>
          <w:noProof/>
          <w:color w:val="800080"/>
        </w:rPr>
        <w:t>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127. Объектларидан магистрал электр тармоқлари сифатида фойдаланиладиган истеъмолчилар ҳудудий электр тармоқлари корхоналари билан электр энергияси узатиш хизматларини кўрсатиш юзасидан шартномалар тузиш ҳуқуқига эга эмас.</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128. Ҳудудий электр тармоқлари корхоналари қуйидагиларга мажбур:</w:t>
      </w:r>
    </w:p>
    <w:p w:rsidR="00294BEB" w:rsidRPr="00294BEB" w:rsidRDefault="00294BEB" w:rsidP="00294BEB">
      <w:pPr>
        <w:autoSpaceDE w:val="0"/>
        <w:autoSpaceDN w:val="0"/>
        <w:adjustRightInd w:val="0"/>
        <w:ind w:firstLine="570"/>
        <w:jc w:val="both"/>
        <w:rPr>
          <w:noProof/>
        </w:rPr>
      </w:pPr>
      <w:r w:rsidRPr="00294BEB">
        <w:rPr>
          <w:noProof/>
        </w:rPr>
        <w:t>электр энергиясини электр тармоқларининг баланс бўйича мансублик чегарасига электр таъминоти шартномасида кўрсатилган ҳажмда узлуксиз етказиб бериш;</w:t>
      </w:r>
    </w:p>
    <w:p w:rsidR="00294BEB" w:rsidRPr="00294BEB" w:rsidRDefault="00294BEB" w:rsidP="00294BEB">
      <w:pPr>
        <w:autoSpaceDE w:val="0"/>
        <w:autoSpaceDN w:val="0"/>
        <w:adjustRightInd w:val="0"/>
        <w:ind w:firstLine="570"/>
        <w:jc w:val="both"/>
        <w:rPr>
          <w:noProof/>
        </w:rPr>
      </w:pPr>
      <w:r w:rsidRPr="00294BEB">
        <w:rPr>
          <w:noProof/>
        </w:rPr>
        <w:t>ўзининг электр тармоғи хўжалиги объектларида электр энергияси сифат кўрсаткичларини давлат стандартларида белгиланган даражада сақлаб туриш;</w:t>
      </w:r>
    </w:p>
    <w:p w:rsidR="00294BEB" w:rsidRPr="00294BEB" w:rsidRDefault="00294BEB" w:rsidP="00294BEB">
      <w:pPr>
        <w:autoSpaceDE w:val="0"/>
        <w:autoSpaceDN w:val="0"/>
        <w:adjustRightInd w:val="0"/>
        <w:ind w:firstLine="570"/>
        <w:jc w:val="both"/>
        <w:rPr>
          <w:noProof/>
        </w:rPr>
      </w:pPr>
      <w:r w:rsidRPr="00294BEB">
        <w:rPr>
          <w:noProof/>
        </w:rPr>
        <w:t>электр тармоғи хўжалиги объектларининг режали таъмирланиши туфайли электр энергияси билан таъминлашдаги мумкин бўлган узилишлар тўғрисида камида 3 сутка олдин огоҳлантириш;</w:t>
      </w:r>
    </w:p>
    <w:p w:rsidR="00294BEB" w:rsidRPr="00294BEB" w:rsidRDefault="00294BEB" w:rsidP="00294BEB">
      <w:pPr>
        <w:autoSpaceDE w:val="0"/>
        <w:autoSpaceDN w:val="0"/>
        <w:adjustRightInd w:val="0"/>
        <w:ind w:firstLine="570"/>
        <w:jc w:val="both"/>
        <w:rPr>
          <w:noProof/>
        </w:rPr>
      </w:pPr>
      <w:r w:rsidRPr="00294BEB">
        <w:rPr>
          <w:noProof/>
        </w:rPr>
        <w:t>истеъмолчиларга электр энергияси етказиб беришнинг тўхтатиб турилиши ва бунинг сабаблари тўғрисида маълум қилиш;</w:t>
      </w:r>
    </w:p>
    <w:p w:rsidR="00294BEB" w:rsidRPr="00294BEB" w:rsidRDefault="00294BEB" w:rsidP="00294BEB">
      <w:pPr>
        <w:autoSpaceDE w:val="0"/>
        <w:autoSpaceDN w:val="0"/>
        <w:adjustRightInd w:val="0"/>
        <w:ind w:firstLine="570"/>
        <w:jc w:val="both"/>
        <w:rPr>
          <w:noProof/>
        </w:rPr>
      </w:pPr>
      <w:r w:rsidRPr="00294BEB">
        <w:rPr>
          <w:noProof/>
        </w:rPr>
        <w:t>жорий этиладиган чеклашлар ҳақида, чеклашнинг ҳажми ва вақтини кўрсатган ҳолда, ўз вақтида хабар қилиш;</w:t>
      </w:r>
    </w:p>
    <w:p w:rsidR="00294BEB" w:rsidRPr="00294BEB" w:rsidRDefault="00294BEB" w:rsidP="00294BEB">
      <w:pPr>
        <w:autoSpaceDE w:val="0"/>
        <w:autoSpaceDN w:val="0"/>
        <w:adjustRightInd w:val="0"/>
        <w:ind w:firstLine="570"/>
        <w:jc w:val="both"/>
        <w:rPr>
          <w:noProof/>
        </w:rPr>
      </w:pPr>
      <w:r w:rsidRPr="00294BEB">
        <w:rPr>
          <w:noProof/>
        </w:rPr>
        <w:t>истеъмолчига энергия таъминоти шартномасига мувофиқ электр энергияси етказиб берилишини таъминлаш;</w:t>
      </w:r>
    </w:p>
    <w:p w:rsidR="00294BEB" w:rsidRPr="00294BEB" w:rsidRDefault="00294BEB" w:rsidP="00294BEB">
      <w:pPr>
        <w:autoSpaceDE w:val="0"/>
        <w:autoSpaceDN w:val="0"/>
        <w:adjustRightInd w:val="0"/>
        <w:ind w:firstLine="570"/>
        <w:jc w:val="both"/>
        <w:rPr>
          <w:noProof/>
        </w:rPr>
      </w:pPr>
      <w:r w:rsidRPr="00294BEB">
        <w:rPr>
          <w:noProof/>
        </w:rPr>
        <w:t>истеъмолчиларнинг электр энергиясининг тўлиқ етказиб берилмаганлиги ёки электр таъминотидаги бошқа қоида бузилишлари тўғрисидаги аризаларини, истеъмолчидан ариза олинган кундан бошлаб 10 кундан кечикмай кўриб чиқиш, уларнинг қоида бузилишларини бартараф этиш ва истеъмолчиларга ушбу Қоидаларга мувофиқ батафсил жавоб юбориш;</w:t>
      </w:r>
    </w:p>
    <w:p w:rsidR="00294BEB" w:rsidRPr="00294BEB" w:rsidRDefault="00294BEB" w:rsidP="00294BEB">
      <w:pPr>
        <w:autoSpaceDE w:val="0"/>
        <w:autoSpaceDN w:val="0"/>
        <w:adjustRightInd w:val="0"/>
        <w:ind w:firstLine="570"/>
        <w:jc w:val="both"/>
        <w:rPr>
          <w:noProof/>
        </w:rPr>
      </w:pPr>
      <w:r w:rsidRPr="00294BEB">
        <w:rPr>
          <w:noProof/>
        </w:rPr>
        <w:t>ўзининг электр тармоғи хўжалиги объектларида электр энергиясининг технологик исрофларини қисқартириш бўйича ташкилий-техник тадбирларни ишлаб чиқиш ва амалга ошириш;</w:t>
      </w:r>
    </w:p>
    <w:p w:rsidR="00294BEB" w:rsidRPr="00294BEB" w:rsidRDefault="00294BEB" w:rsidP="00294BEB">
      <w:pPr>
        <w:autoSpaceDE w:val="0"/>
        <w:autoSpaceDN w:val="0"/>
        <w:adjustRightInd w:val="0"/>
        <w:ind w:firstLine="570"/>
        <w:jc w:val="both"/>
        <w:rPr>
          <w:noProof/>
        </w:rPr>
      </w:pPr>
      <w:r w:rsidRPr="00294BEB">
        <w:rPr>
          <w:noProof/>
        </w:rPr>
        <w:lastRenderedPageBreak/>
        <w:t>электр энергиясининг электр тармоқлари бўлиниш чегарасида ҳисобга олинмаган истеъмолини аниқлаш;</w:t>
      </w:r>
    </w:p>
    <w:p w:rsidR="00294BEB" w:rsidRPr="00294BEB" w:rsidRDefault="00294BEB" w:rsidP="00294BEB">
      <w:pPr>
        <w:autoSpaceDE w:val="0"/>
        <w:autoSpaceDN w:val="0"/>
        <w:adjustRightInd w:val="0"/>
        <w:ind w:firstLine="570"/>
        <w:jc w:val="both"/>
        <w:rPr>
          <w:noProof/>
        </w:rPr>
      </w:pPr>
      <w:r w:rsidRPr="00294BEB">
        <w:rPr>
          <w:noProof/>
        </w:rPr>
        <w:t>истеъмолчилар томонидан буюртма берилган электр энергияси ҳажмини етказиб беришнинг техник имкониятларини ва улардаги тижорат ҳисобини олиш тизимларининг қонун ҳужжатлари талабларига мувофиқлигини баҳолаш бўйича хулоса бериш;</w:t>
      </w:r>
    </w:p>
    <w:p w:rsidR="00294BEB" w:rsidRPr="00294BEB" w:rsidRDefault="00294BEB" w:rsidP="00294BEB">
      <w:pPr>
        <w:autoSpaceDE w:val="0"/>
        <w:autoSpaceDN w:val="0"/>
        <w:adjustRightInd w:val="0"/>
        <w:ind w:firstLine="570"/>
        <w:jc w:val="both"/>
        <w:rPr>
          <w:noProof/>
        </w:rPr>
      </w:pPr>
      <w:r w:rsidRPr="00294BEB">
        <w:rPr>
          <w:noProof/>
        </w:rPr>
        <w:t>истеъмолчиларнинг электр тармоқлари ва қурилмаларининг ўз ҳудудий электр тармоқларига уланиши юзасидан техник шартлар бериш;</w:t>
      </w:r>
    </w:p>
    <w:p w:rsidR="00294BEB" w:rsidRPr="00294BEB" w:rsidRDefault="00294BEB" w:rsidP="00294BEB">
      <w:pPr>
        <w:autoSpaceDE w:val="0"/>
        <w:autoSpaceDN w:val="0"/>
        <w:adjustRightInd w:val="0"/>
        <w:ind w:firstLine="570"/>
        <w:jc w:val="both"/>
        <w:rPr>
          <w:noProof/>
        </w:rPr>
      </w:pPr>
      <w:r w:rsidRPr="00294BEB">
        <w:rPr>
          <w:noProof/>
        </w:rPr>
        <w:t>истеъмолчиларга етказиб берилган электр энергиясини белгиланган тартибда ҳисобга олиб бориш;</w:t>
      </w:r>
    </w:p>
    <w:p w:rsidR="00294BEB" w:rsidRPr="00294BEB" w:rsidRDefault="00294BEB" w:rsidP="00294BEB">
      <w:pPr>
        <w:autoSpaceDE w:val="0"/>
        <w:autoSpaceDN w:val="0"/>
        <w:adjustRightInd w:val="0"/>
        <w:ind w:firstLine="570"/>
        <w:jc w:val="both"/>
        <w:rPr>
          <w:noProof/>
        </w:rPr>
      </w:pPr>
      <w:r w:rsidRPr="00294BEB">
        <w:rPr>
          <w:noProof/>
        </w:rPr>
        <w:t>истеъмолчининг белгиланган тартибда киритилган таклифларига мувофиқ беш кун муддатда электр энергиясининг ойлик шартномавий ҳажмига ўзгартиришлар киритиш, электр энергиясининг ойлик шартномавий миқдорини кўпайтириш (камайтириш) мумкин бўлмаган тақдирда - бу ҳақда, рад этиш сабабини кўрсатган ҳолда, истеъмолчига хабар қилиш;</w:t>
      </w:r>
    </w:p>
    <w:p w:rsidR="00294BEB" w:rsidRPr="00294BEB" w:rsidRDefault="00294BEB" w:rsidP="00294BEB">
      <w:pPr>
        <w:autoSpaceDE w:val="0"/>
        <w:autoSpaceDN w:val="0"/>
        <w:adjustRightInd w:val="0"/>
        <w:ind w:firstLine="570"/>
        <w:jc w:val="both"/>
        <w:rPr>
          <w:noProof/>
        </w:rPr>
      </w:pPr>
      <w:r w:rsidRPr="00294BEB">
        <w:rPr>
          <w:noProof/>
        </w:rPr>
        <w:t>узлуксиз ишлаб чиқариш жараёнига эга бўлган истеъмолчиларга белгиланган тартибда электр энергияси етказиб берилишини таъминлаш.</w:t>
      </w:r>
    </w:p>
    <w:p w:rsidR="00294BEB" w:rsidRPr="00294BEB" w:rsidRDefault="00294BEB" w:rsidP="00294BEB">
      <w:pPr>
        <w:autoSpaceDE w:val="0"/>
        <w:autoSpaceDN w:val="0"/>
        <w:adjustRightInd w:val="0"/>
        <w:ind w:firstLine="570"/>
        <w:jc w:val="both"/>
        <w:rPr>
          <w:noProof/>
          <w:color w:val="800080"/>
        </w:rPr>
      </w:pPr>
      <w:r w:rsidRPr="00294BEB">
        <w:rPr>
          <w:noProof/>
        </w:rPr>
        <w:t xml:space="preserve">ҳар йили истеъмолчиларнинг барча тоифалари буюртманомаларини умумлаштириш асосида электр энергияси истеъмолининг прогноз кўрсаткичларини, шу жумладан аҳоли истеъмолини, ўз эҳтиёжларига ва келгуси йилда уни узатишга технологик сарфни шакллантириш, йил мобайнида янгидан ишга тушириладиган объектлар учун захираларни назарда тутиш ва 1 октябргача "Ўзбекэнерго" давлат-акциядорлик компаниясига тақдим этиш;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келгуси йил учун электр энергияси истеъмоли миқдорларини маҳаллий давлат ҳокимияти органлари билан келишиш.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129. Ҳудудий электр тармоқлари корхонаси ёки унинг электр таъминоти корхонаси қуйидаги ҳолларда электр энергиясини истеъмолчига етказиб беришни белгиланган тартибда тўхтатиб қўяди ва узиб қўйиш оқибатлари учун жавоб бермайди: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noProof/>
        </w:rPr>
      </w:pPr>
      <w:r w:rsidRPr="00294BEB">
        <w:rPr>
          <w:noProof/>
        </w:rPr>
        <w:t>электр энергияси электр таъминоти шартномасидаги миқдордан ортиқча сарфланганда ёки электр энергияси истеъмолининг белгиланган режими бузилганда;</w:t>
      </w:r>
    </w:p>
    <w:p w:rsidR="00294BEB" w:rsidRPr="00294BEB" w:rsidRDefault="00294BEB" w:rsidP="00294BEB">
      <w:pPr>
        <w:autoSpaceDE w:val="0"/>
        <w:autoSpaceDN w:val="0"/>
        <w:adjustRightInd w:val="0"/>
        <w:ind w:firstLine="570"/>
        <w:jc w:val="both"/>
        <w:rPr>
          <w:noProof/>
        </w:rPr>
      </w:pPr>
      <w:r w:rsidRPr="00294BEB">
        <w:rPr>
          <w:noProof/>
        </w:rPr>
        <w:t>электр энергияси электр таъминоти шартномасисиз истеъмол қилинганда;</w:t>
      </w:r>
    </w:p>
    <w:p w:rsidR="00294BEB" w:rsidRPr="00294BEB" w:rsidRDefault="00294BEB" w:rsidP="00294BEB">
      <w:pPr>
        <w:autoSpaceDE w:val="0"/>
        <w:autoSpaceDN w:val="0"/>
        <w:adjustRightInd w:val="0"/>
        <w:ind w:firstLine="570"/>
        <w:jc w:val="both"/>
        <w:rPr>
          <w:noProof/>
        </w:rPr>
      </w:pPr>
      <w:r w:rsidRPr="00294BEB">
        <w:rPr>
          <w:noProof/>
        </w:rPr>
        <w:t>"Ўзстандарт" агентлиги томонидан белгиланган тартибда қиёслашдан ўтказилган электр энергиясини ҳисобга олиш приборлари бўлмаганда;</w:t>
      </w:r>
    </w:p>
    <w:p w:rsidR="00294BEB" w:rsidRPr="00294BEB" w:rsidRDefault="00294BEB" w:rsidP="00294BEB">
      <w:pPr>
        <w:autoSpaceDE w:val="0"/>
        <w:autoSpaceDN w:val="0"/>
        <w:adjustRightInd w:val="0"/>
        <w:ind w:firstLine="570"/>
        <w:jc w:val="both"/>
        <w:rPr>
          <w:noProof/>
        </w:rPr>
      </w:pPr>
      <w:r w:rsidRPr="00294BEB">
        <w:rPr>
          <w:noProof/>
        </w:rPr>
        <w:t>электр энергияси (қуввати) учун электр таъминоти шартномасида белгиланган миқдорда ва муддатда тўлов тўланмаганда;</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электр қурилмалари ҳудудий электр тармоқларига ўзбошимчалик билан уланганда ёки қувват электр таъминоти шартномасида белгиланган миқдордан ошириб юборилганда; </w:t>
      </w:r>
      <w:r w:rsidRPr="00294BEB">
        <w:rPr>
          <w:noProof/>
          <w:color w:val="800080"/>
        </w:rPr>
        <w:t>(ЎзР ВМ 17.05.2010 й. 92-сон Қарори</w:t>
      </w:r>
      <w:r w:rsidRPr="00294BEB">
        <w:rPr>
          <w:noProof/>
        </w:rPr>
        <w:t xml:space="preserve"> </w:t>
      </w:r>
      <w:r w:rsidRPr="00294BEB">
        <w:rPr>
          <w:noProof/>
          <w:color w:val="800080"/>
        </w:rPr>
        <w:t>таҳриридаги хатбоши)</w:t>
      </w:r>
    </w:p>
    <w:p w:rsidR="00294BEB" w:rsidRPr="00294BEB" w:rsidRDefault="00294BEB" w:rsidP="00294BEB">
      <w:pPr>
        <w:autoSpaceDE w:val="0"/>
        <w:autoSpaceDN w:val="0"/>
        <w:adjustRightInd w:val="0"/>
        <w:ind w:firstLine="570"/>
        <w:jc w:val="both"/>
        <w:rPr>
          <w:noProof/>
        </w:rPr>
      </w:pPr>
      <w:r w:rsidRPr="00294BEB">
        <w:rPr>
          <w:noProof/>
        </w:rPr>
        <w:t>электр қабул қилгичлар ҳисобга олиш приборларидан ташқари уланганда ёки электр энергиясини ҳисобга олиш схемаси бузилганда, шу жумладан, ҳисобга олиш приборларининг ва ўлчаш трансформаторларининг пломбалари бузилганда;</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корхонаси вакили ҳисобга олиш приборларини кўришга қўйилмаганда.</w:t>
      </w:r>
    </w:p>
    <w:p w:rsidR="00294BEB" w:rsidRPr="00294BEB" w:rsidRDefault="00294BEB" w:rsidP="00294BEB">
      <w:pPr>
        <w:autoSpaceDE w:val="0"/>
        <w:autoSpaceDN w:val="0"/>
        <w:adjustRightInd w:val="0"/>
        <w:ind w:firstLine="570"/>
        <w:jc w:val="both"/>
        <w:rPr>
          <w:noProof/>
        </w:rPr>
      </w:pPr>
      <w:r w:rsidRPr="00294BEB">
        <w:rPr>
          <w:noProof/>
        </w:rPr>
        <w:t>Электр манбаидан узиб қўйилиши техноген ва авария оқибатларига олиб келадиган, ўта хавфли ва узлуксиз технологик жараёнли саноат корхоналарида қарздорлик пайдо бўлган тақдирда ҳақ тўланмаганлиги учун электр энергияси етказиб беришни чеклаш, белгиланган тартибда, электр таъминотининг технологик ва авария бронигача, тўлиқ узиб қўйиш эса - фақат суд қарорига кўра амалга оширилиши мумкин.</w:t>
      </w:r>
    </w:p>
    <w:p w:rsidR="00294BEB" w:rsidRPr="00294BEB" w:rsidRDefault="00294BEB" w:rsidP="00294BEB">
      <w:pPr>
        <w:autoSpaceDE w:val="0"/>
        <w:autoSpaceDN w:val="0"/>
        <w:adjustRightInd w:val="0"/>
        <w:ind w:firstLine="570"/>
        <w:jc w:val="both"/>
        <w:rPr>
          <w:noProof/>
        </w:rPr>
      </w:pPr>
      <w:r w:rsidRPr="00294BEB">
        <w:rPr>
          <w:noProof/>
        </w:rPr>
        <w:t xml:space="preserve">Ҳудудий электр тармоқлари корхонаси, "Ўздавэнергоназорат" ДИнинг ёзма буюртманомасига биноан, электр энергияси исрофгарчилик билан сарфланган ҳолларда, </w:t>
      </w:r>
      <w:r w:rsidRPr="00294BEB">
        <w:rPr>
          <w:noProof/>
        </w:rPr>
        <w:lastRenderedPageBreak/>
        <w:t>электр қурилмаларининг аварияга олиб келадиган ёки одамлар ҳаётига хавф туғдирадиган қониқарсиз техник ҳолатида истеъмолчига электр энергияси етказиб беришни тўхтатади.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Юқорида кўрсатиб ўтилган барча ҳолатларда ягона электр энергетикаси тизими тармоқларига қайта улаш ва электр энергиясини етказиб беришни тиклаш қоида бузишлар бартараф этилгандан ва истеъмолчи томонидан қонун ҳужжатларида белгиланган тартибда тўлов амалга оширилгандан кейин истеъмолчининг ёзма аризаси бўйича ҳудудий электр тармоқлари корхонаси томонидан амалга оширилади.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Электр энергияси истеъмолчиларида (маиший истеъмолчилардан ташқари) ушбу банднинг иккинчи - тўртинчи, олтинчи - саккизинчи хатбошиларида назарда тутилган қоида бузиш ҳолатлари аниқланган тақдирда ҳудудий электр тармоқлари корхонаси белгиланган тартибда чора-тадбирлар кўриши ва бу ҳақда "Ўздавэнергоназорат" инспекциясини хабардор қилиши шарт.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130. Ҳудудий электр тармоқлари корхонаси: </w:t>
      </w:r>
    </w:p>
    <w:p w:rsidR="00294BEB" w:rsidRPr="00294BEB" w:rsidRDefault="00294BEB" w:rsidP="00294BEB">
      <w:pPr>
        <w:autoSpaceDE w:val="0"/>
        <w:autoSpaceDN w:val="0"/>
        <w:adjustRightInd w:val="0"/>
        <w:ind w:firstLine="570"/>
        <w:jc w:val="both"/>
        <w:rPr>
          <w:noProof/>
        </w:rPr>
      </w:pPr>
      <w:r w:rsidRPr="00294BEB">
        <w:rPr>
          <w:noProof/>
        </w:rPr>
        <w:t>истеъмолчи электр энергияси истеъмолининг белгиланган режимига риоя қилмай, электр энергияси истеъмоли ёки қувватининг шартномавий миқдоридан ошиб кетишига йўл қўйган, ҳудудий электр тармоқлари корхонаси томонидан белгиланган электр энергияси истеъмолини чеклаш жадвалини бажармаган суткаларда паст сифатли электр энергияси етказиб берилганлиги учун;</w:t>
      </w:r>
    </w:p>
    <w:p w:rsidR="00294BEB" w:rsidRPr="00294BEB" w:rsidRDefault="00294BEB" w:rsidP="00294BEB">
      <w:pPr>
        <w:autoSpaceDE w:val="0"/>
        <w:autoSpaceDN w:val="0"/>
        <w:adjustRightInd w:val="0"/>
        <w:ind w:firstLine="570"/>
        <w:jc w:val="both"/>
        <w:rPr>
          <w:noProof/>
        </w:rPr>
      </w:pPr>
      <w:r w:rsidRPr="00294BEB">
        <w:rPr>
          <w:noProof/>
        </w:rPr>
        <w:t>захира манбаини автоматик улаш, автоматик қайта улаш ва автоматик давр-тезликли ўчиришларнинг ишлаш вақтида электр энергиясини етказиб беришдаги танаффуслар учун истеъмолчи олдида моддий жавобгар бўлмайди.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Энергия таъминоти шартномаси бўйича мажбуриятлар бажарилмаган ёки зарур тарзда бажарилмаган ҳолларда ҳудудий электр тармоқлари корхонаси бунинг натижасида етказилган зарарни қоплашга мажбур, истеъмолчи эса етказилган реал зарарни қоплашга мажбур.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VIII. РЕАКТИВ ЭНЕРГИЯ ВА ҚУВВАТ КОМПЕНСАЦИЯСИ </w:t>
      </w:r>
    </w:p>
    <w:p w:rsidR="00294BEB" w:rsidRPr="00294BEB" w:rsidRDefault="00294BEB" w:rsidP="00294BEB">
      <w:pPr>
        <w:autoSpaceDE w:val="0"/>
        <w:autoSpaceDN w:val="0"/>
        <w:adjustRightInd w:val="0"/>
        <w:jc w:val="center"/>
        <w:rPr>
          <w:b/>
          <w:bCs/>
          <w:noProof/>
        </w:rPr>
      </w:pPr>
      <w:r w:rsidRPr="00294BEB">
        <w:rPr>
          <w:b/>
          <w:bCs/>
          <w:noProof/>
        </w:rPr>
        <w:t xml:space="preserve">УЧУН ЭЛЕКТР ЭНЕРГИЯСИ БЎЙИЧА ТАРИФДАН </w:t>
      </w:r>
    </w:p>
    <w:p w:rsidR="00294BEB" w:rsidRPr="00294BEB" w:rsidRDefault="00294BEB" w:rsidP="00294BEB">
      <w:pPr>
        <w:autoSpaceDE w:val="0"/>
        <w:autoSpaceDN w:val="0"/>
        <w:adjustRightInd w:val="0"/>
        <w:jc w:val="center"/>
        <w:rPr>
          <w:b/>
          <w:bCs/>
          <w:noProof/>
        </w:rPr>
      </w:pPr>
      <w:r w:rsidRPr="00294BEB">
        <w:rPr>
          <w:b/>
          <w:bCs/>
          <w:noProof/>
        </w:rPr>
        <w:t>ЧЕГИРМАЛАР ВА ТАРИФГА УСТАМАЛАР</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131. Реактив энергия ва қувват ўрнини тўлдириш учун чегирмалар (устамалар) ҳудудий электр тармоқлари корхонаси томонидан берилган техник шартлар бўйича ёки электр таъминоти шартномасида кўрсатилган қувватдан (максимал актив юклама) фойдаланишга рухсатнома 50 кВт ва ундан ортиқни ташкил этадиган саноат истеъмолчиларига ва уларга тенглаштирилган истеъмолчиларга, электрлаштирилган (электр энергияси билан юрадиган) темир йўл ва шаҳар транспортига, қишлоқ хўжалиги истеъмолчиларига нисбатан амалга оширилади.</w:t>
      </w:r>
    </w:p>
    <w:p w:rsidR="00294BEB" w:rsidRPr="00294BEB" w:rsidRDefault="00294BEB" w:rsidP="00294BEB">
      <w:pPr>
        <w:autoSpaceDE w:val="0"/>
        <w:autoSpaceDN w:val="0"/>
        <w:adjustRightInd w:val="0"/>
        <w:ind w:firstLine="570"/>
        <w:jc w:val="both"/>
        <w:rPr>
          <w:noProof/>
        </w:rPr>
      </w:pPr>
      <w:r w:rsidRPr="00294BEB">
        <w:rPr>
          <w:noProof/>
        </w:rPr>
        <w:t xml:space="preserve">Реактив энергия ва қувват ўрнини тўлдириш учун электр энергияси тарифига устамалар жарима санкцияси ҳисобланмайди ва энергия таъминоти шартномасига мувофиқ ундирилади. </w:t>
      </w:r>
    </w:p>
    <w:p w:rsidR="00294BEB" w:rsidRPr="00294BEB" w:rsidRDefault="00294BEB" w:rsidP="00294BEB">
      <w:pPr>
        <w:autoSpaceDE w:val="0"/>
        <w:autoSpaceDN w:val="0"/>
        <w:adjustRightInd w:val="0"/>
        <w:ind w:firstLine="570"/>
        <w:jc w:val="both"/>
        <w:rPr>
          <w:noProof/>
          <w:color w:val="800080"/>
        </w:rPr>
      </w:pP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132. Реактив энергия ва қувват ўрнини тўлдириш учун чегирмалар (устамалар) реактив энергия ва қувватни ҳисобга олиш приборларининг кўрсаткичлари асосида аниқланади ҳамда тегишли равишда истеъмол қилинган реактив энергиянинг 1 кВар.соати учун тўлов ва (ёки) максимал реактив юкламанинг 1 кВар учун тўлов тарзида ундирилади. </w:t>
      </w:r>
      <w:r w:rsidRPr="00294BEB">
        <w:rPr>
          <w:noProof/>
          <w:color w:val="800080"/>
        </w:rPr>
        <w:t>(ЎзР ВМ 01.11.2013 й. 295-сон Қарори таҳриридаги банд) (Олдинги таҳририга қаранг)</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133. Устамалар истеъмолчи таъминланадиган электр тармоғининг катта юкламали соатларида истеъмолчи томонидан шартномавий миқдордан ортиқча реактив энергия ва қувват истеъмол қилинганда ва ягона электр энергетика тизимининг кичик юкламали соатларида реактив энергия ҳосил қилинганда ҳудудий электр тармоқлари корхонаси томонидан қўлланади.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Реактив энергия ва қувват ўрни етарлича тўлдирилмаслиги ҳисобига қувват коэффициентининг норматив қиймати истеъмолчилар (маиший истеъмолчилардан ташқари) томонидан қўллаб-қувватланмаслиги аниқланганда ҳудудий электр тармоқлари корхонаси томонидан, қонун ҳужжатларида белгиланган тартибда, электр энергияси ва актив қувват исрофгарчилиги қийматининг техник-иқтисодий ҳисоб-китоблари амалга оширилади, шунингдек қувват коэффициенти кўрсаткичлари белгиланган нормативларга нисбатан пасайтирилганлиги учун истеъмолчилардан қўшимча маблағлар ундирилади. </w:t>
      </w:r>
      <w:r w:rsidRPr="00294BEB">
        <w:rPr>
          <w:noProof/>
          <w:color w:val="800080"/>
        </w:rPr>
        <w:t>(ЎзР ВМ 01.11.2013 й. 295-сон Қарорига мувофиқ киритилган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134. Истеъмолчи томонидан электр тармоғининг катта юкламали соатларида ягона электр энергетика тизими тармоғида реактив энергия ҳосил қилинганда ва электр тармоғининг кичик юкламали соатларида энергия тизими тармоғидан реактив энергия истеъмол қилинганда, агар истеъмолчи бундай иш режимида ишлаши зарурати шартномада кўрсатилган бўлса, энергия тизими томонидан тарифдан чегирмалар тақдим этилади.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135. Электр тармоғининг катта ва кичик юкламали соатлари - бу сутканинг истеъмолчи томонидан реактив қувватнинг истеъмол қилиниши (ҳосил қилиниши) туфайли ягона электр энергетика тизимининг электр тармоқларида электр энергиясининг қўшимча равишда йўқотилишига олиб келадиган даврларидир.</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корхонаси электр тармоғининг катта ва кичик юкламали соатларини, истеъмолчининг ва у фойдаланадиган тармоқнинг реактив юкламаси жадвалларини таҳлил қилган ҳолда, ҳар қайси истеъмолчи учун якка тартибда белгилаши мумкин.</w:t>
      </w:r>
    </w:p>
    <w:p w:rsidR="00294BEB" w:rsidRPr="00294BEB" w:rsidRDefault="00294BEB" w:rsidP="00294BEB">
      <w:pPr>
        <w:autoSpaceDE w:val="0"/>
        <w:autoSpaceDN w:val="0"/>
        <w:adjustRightInd w:val="0"/>
        <w:ind w:firstLine="570"/>
        <w:jc w:val="both"/>
        <w:rPr>
          <w:noProof/>
        </w:rPr>
      </w:pPr>
      <w:r w:rsidRPr="00294BEB">
        <w:rPr>
          <w:noProof/>
        </w:rPr>
        <w:t>Ҳар суткадаги катта ва кичик юкламали соатлар йиғиндиси 24 соатга тенг, шу жумладан:</w:t>
      </w:r>
    </w:p>
    <w:p w:rsidR="00294BEB" w:rsidRPr="00294BEB" w:rsidRDefault="00294BEB" w:rsidP="00294BEB">
      <w:pPr>
        <w:autoSpaceDE w:val="0"/>
        <w:autoSpaceDN w:val="0"/>
        <w:adjustRightInd w:val="0"/>
        <w:ind w:firstLine="570"/>
        <w:jc w:val="both"/>
        <w:rPr>
          <w:noProof/>
        </w:rPr>
      </w:pPr>
      <w:r w:rsidRPr="00294BEB">
        <w:rPr>
          <w:noProof/>
        </w:rPr>
        <w:t>катта юкламали соатлар - 07 соат 00 дақиқадан 23 соат 00 дақиқагача;</w:t>
      </w:r>
    </w:p>
    <w:p w:rsidR="00294BEB" w:rsidRPr="00294BEB" w:rsidRDefault="00294BEB" w:rsidP="00294BEB">
      <w:pPr>
        <w:autoSpaceDE w:val="0"/>
        <w:autoSpaceDN w:val="0"/>
        <w:adjustRightInd w:val="0"/>
        <w:ind w:firstLine="570"/>
        <w:jc w:val="both"/>
        <w:rPr>
          <w:noProof/>
        </w:rPr>
      </w:pPr>
      <w:r w:rsidRPr="00294BEB">
        <w:rPr>
          <w:noProof/>
        </w:rPr>
        <w:t>кичик юкламали соатлар - 23 соат 00 дақиқадан 07 соат 00 дақиқагача.</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136. Реактив энергия ва қувватнинг истеъмол қилиниши ҳамда ҳосил қилиниши ҳисобга олишнинг автоматик тизимлари ҳамда тўхтатгичли ёки хотирали ҳисобга олиш приборлари ёрдамида қайд этилади.</w:t>
      </w:r>
    </w:p>
    <w:p w:rsidR="00294BEB" w:rsidRPr="00294BEB" w:rsidRDefault="00294BEB" w:rsidP="00294BEB">
      <w:pPr>
        <w:autoSpaceDE w:val="0"/>
        <w:autoSpaceDN w:val="0"/>
        <w:adjustRightInd w:val="0"/>
        <w:ind w:firstLine="570"/>
        <w:jc w:val="both"/>
        <w:rPr>
          <w:noProof/>
        </w:rPr>
      </w:pPr>
      <w:r w:rsidRPr="00294BEB">
        <w:rPr>
          <w:noProof/>
        </w:rPr>
        <w:t>Электр тармоғининг катта ва кичик юкламали даврларида контакт соатлар орқали ишга тушириладиган тўхтатгичсиз ҳисобга олиш приборлари қўлланишига йўл қўйилади. Электрлаштирилган темир йўл ва шаҳар транспортини ҳаракатлантириш учун куч берадиган ёрдамчи станциялар тўхтатгичсиз битта ҳисобга олиш прибори билан жиҳозланади ва ҳисоб-китоблар реактив энергия истеъмол ёки ҳосил қилиниши йиғиндиси учун тарифга белгиланган устамаларга мувофиқ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137. Истеъмолчининг амалдаги реактив қувватини назорат қилиш электр тармоғининг катта юкламали соатларида 30 дақиқали энг катта реактив юкламани қайд этадиган ҳисобга олиш приборлари бўйича амалга оширилиши керак. Реактив қувватнинг энг катта миқдорини ягона электр энергетика тизимининг энг катта юкламали соатларида қайд этишга рухсат берилади.</w:t>
      </w:r>
    </w:p>
    <w:p w:rsidR="00294BEB" w:rsidRPr="00294BEB" w:rsidRDefault="00294BEB" w:rsidP="00294BEB">
      <w:pPr>
        <w:autoSpaceDE w:val="0"/>
        <w:autoSpaceDN w:val="0"/>
        <w:adjustRightInd w:val="0"/>
        <w:ind w:firstLine="570"/>
        <w:jc w:val="both"/>
        <w:rPr>
          <w:noProof/>
        </w:rPr>
      </w:pPr>
      <w:r w:rsidRPr="00294BEB">
        <w:rPr>
          <w:noProof/>
        </w:rPr>
        <w:t xml:space="preserve">Электр энергияси узатишнинг таъминловчи линиялари бир нечта бўлса, ҳисобланадиган реактив қувват сифатида, махсус қурилма - жамлагич билан </w:t>
      </w:r>
      <w:r w:rsidRPr="00294BEB">
        <w:rPr>
          <w:noProof/>
        </w:rPr>
        <w:lastRenderedPageBreak/>
        <w:t>аниқланадиган 30 дақиқалик жами реактив юкламанинг энг катта миқдори қабул қилинади.</w:t>
      </w:r>
    </w:p>
    <w:p w:rsidR="00294BEB" w:rsidRPr="00294BEB" w:rsidRDefault="00294BEB" w:rsidP="00294BEB">
      <w:pPr>
        <w:autoSpaceDE w:val="0"/>
        <w:autoSpaceDN w:val="0"/>
        <w:adjustRightInd w:val="0"/>
        <w:ind w:firstLine="570"/>
        <w:jc w:val="both"/>
        <w:rPr>
          <w:noProof/>
        </w:rPr>
      </w:pPr>
      <w:r w:rsidRPr="00294BEB">
        <w:rPr>
          <w:noProof/>
        </w:rPr>
        <w:t>Жамлагич бўлмаганда, жами юкламанинг энг катта миқдори ҳар бир таъминловчи линия бўйича ҳисобга олиш приборларининг кўрсатувчи элементлари воситасида қайд этилган энг катта миқдорларнинг йиғиндиси сифатида аниқланади.</w:t>
      </w:r>
    </w:p>
    <w:p w:rsidR="00294BEB" w:rsidRPr="00294BEB" w:rsidRDefault="00294BEB" w:rsidP="00294BEB">
      <w:pPr>
        <w:autoSpaceDE w:val="0"/>
        <w:autoSpaceDN w:val="0"/>
        <w:adjustRightInd w:val="0"/>
        <w:ind w:firstLine="570"/>
        <w:jc w:val="both"/>
        <w:rPr>
          <w:noProof/>
        </w:rPr>
      </w:pPr>
      <w:r w:rsidRPr="00294BEB">
        <w:rPr>
          <w:noProof/>
        </w:rPr>
        <w:t xml:space="preserve">Энергия тизими томонидан истеъмолчини электр тармоғининг катта юкламали соатларида реактив энергияни ҳосил қилиш ва (ёки) унинг кичик юкламали соатларида реактив энергияни мажбурий истеъмол қилиш зарурати аниқланса, энергияни ҳисобга олиш усули ҳудудий электр тармоқлари корхонаси ва истеъмолчи ўртасида келишилади ҳамда электр таъминоти шартномасида акс эттирилади.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800080"/>
        </w:rPr>
      </w:pPr>
      <w:r w:rsidRPr="00294BEB">
        <w:rPr>
          <w:noProof/>
        </w:rPr>
        <w:t xml:space="preserve">138. Ҳудудий электр тармоқлари корхонаси томонидан берилган техник шартлар бўйича ёки электр таъминоти шартномасида кўрсатилган фойдаланишга рухсат берилган қувват 50 кВт ва ундан ортиқни ташкил этадиган саноат истеъмолчилари ва уларга тенглаштирилган истеъмолчилар, электрлаштирилган (электр энергияси билан юрадиган) темир йўл ва шаҳар транспорти, қишлоқ хўжалиги истеъмолчилари билан тузилган электр таъминоти шартномасида қуйидагилар кўрсатилади: </w:t>
      </w:r>
      <w:r w:rsidRPr="00294BEB">
        <w:rPr>
          <w:noProof/>
          <w:color w:val="800080"/>
        </w:rPr>
        <w:t>(ЎзР ВМ 01.11.2013 й. 295-сон Қарори таҳриридаги хатбоши) (Олдинги таҳририга қаранг)</w:t>
      </w:r>
    </w:p>
    <w:p w:rsidR="00294BEB" w:rsidRPr="00294BEB" w:rsidRDefault="00294BEB" w:rsidP="00294BEB">
      <w:pPr>
        <w:autoSpaceDE w:val="0"/>
        <w:autoSpaceDN w:val="0"/>
        <w:adjustRightInd w:val="0"/>
        <w:ind w:firstLine="570"/>
        <w:jc w:val="both"/>
        <w:rPr>
          <w:noProof/>
        </w:rPr>
      </w:pPr>
      <w:r w:rsidRPr="00294BEB">
        <w:rPr>
          <w:noProof/>
        </w:rPr>
        <w:t xml:space="preserve">электр тармоғининг катта юкламали соатларида ягона электр энергетика тизими тармоғидан бир ойда истеъмол қилинадиган реактив энергиянинг иқтисодий қиймати; </w:t>
      </w:r>
    </w:p>
    <w:p w:rsidR="00294BEB" w:rsidRPr="00294BEB" w:rsidRDefault="00294BEB" w:rsidP="00294BEB">
      <w:pPr>
        <w:autoSpaceDE w:val="0"/>
        <w:autoSpaceDN w:val="0"/>
        <w:adjustRightInd w:val="0"/>
        <w:ind w:firstLine="570"/>
        <w:jc w:val="both"/>
        <w:rPr>
          <w:noProof/>
        </w:rPr>
      </w:pPr>
      <w:r w:rsidRPr="00294BEB">
        <w:rPr>
          <w:noProof/>
        </w:rPr>
        <w:t>электр тармоғининг катта юкламали соатларида ягона электр энергетика тизими тармоғидан истеъмол қилинадиган 30 дақиқалик реактив қувватнинг иқтисодий қиймати;</w:t>
      </w:r>
    </w:p>
    <w:p w:rsidR="00294BEB" w:rsidRPr="00294BEB" w:rsidRDefault="00294BEB" w:rsidP="00294BEB">
      <w:pPr>
        <w:autoSpaceDE w:val="0"/>
        <w:autoSpaceDN w:val="0"/>
        <w:adjustRightInd w:val="0"/>
        <w:ind w:firstLine="570"/>
        <w:jc w:val="both"/>
        <w:rPr>
          <w:noProof/>
        </w:rPr>
      </w:pPr>
      <w:r w:rsidRPr="00294BEB">
        <w:rPr>
          <w:noProof/>
        </w:rPr>
        <w:t>реактив қувват истеъмолининг электр тармоғининг катта юкламали соатларида ва (ёки) реактив энергияни шу соатларда бир ой ичидаги истеъмолининг техникавий чегаралари. Бу чегаралардан ошиб кетганда ҳудудий электр тармоқлари корхонаси электр энергиясининг ҳисоблаш нуқтасида кучланишни электр тармоғининг энг катта юкламали соатлари учун электр таъминоти шартномасида белгиланган даражасидан пасайиб кетиши учун жавоб бермайди;</w:t>
      </w:r>
    </w:p>
    <w:p w:rsidR="00294BEB" w:rsidRPr="00294BEB" w:rsidRDefault="00294BEB" w:rsidP="00294BEB">
      <w:pPr>
        <w:autoSpaceDE w:val="0"/>
        <w:autoSpaceDN w:val="0"/>
        <w:adjustRightInd w:val="0"/>
        <w:ind w:firstLine="570"/>
        <w:jc w:val="both"/>
        <w:rPr>
          <w:noProof/>
        </w:rPr>
      </w:pPr>
      <w:r w:rsidRPr="00294BEB">
        <w:rPr>
          <w:noProof/>
        </w:rPr>
        <w:t>электр тармоғининг катта юкламали соатларида ягона электр энергетика тизимининг электр тармоғига бир ойда ҳосил қилинган ва (ёки) унинг кичик юкламали соатларида мажбурий истеъмол қилинган реактив қувват ва (ёки) энергиянинг чегаравий қийматлари.</w:t>
      </w:r>
    </w:p>
    <w:p w:rsidR="00294BEB" w:rsidRPr="00294BEB" w:rsidRDefault="00294BEB" w:rsidP="00294BEB">
      <w:pPr>
        <w:autoSpaceDE w:val="0"/>
        <w:autoSpaceDN w:val="0"/>
        <w:adjustRightInd w:val="0"/>
        <w:ind w:firstLine="570"/>
        <w:jc w:val="both"/>
        <w:rPr>
          <w:noProof/>
          <w:color w:val="800080"/>
        </w:rPr>
      </w:pPr>
      <w:r w:rsidRPr="00294BEB">
        <w:rPr>
          <w:noProof/>
        </w:rPr>
        <w:t xml:space="preserve">Электр тармоғининг катта юкламали соатларида реактив энергия ва қувватнинг иқтисодий қиймати, айнан шу соатларда реактив қувват ва (ёки) реактив энергия истеъмолининг бир ойдаги техникавий чегаралари, улар ҳудудий электр тармоқлари корхонаси томонидан юқорида кўрсатиб ўтилган истеъмолчилар томонидан мажбурий тартибда тузиладиган электр тармоқларининг ишлаш режимлари ҳисоб-китоблари асосида белгиланади. </w:t>
      </w:r>
      <w:r w:rsidRPr="00294BEB">
        <w:rPr>
          <w:noProof/>
          <w:color w:val="800080"/>
        </w:rPr>
        <w:t>(ЎзР ВМ 01.11.2013 й. 295-сон Қарори таҳриридаги хатбоши)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008080"/>
        </w:rPr>
      </w:pPr>
      <w:r w:rsidRPr="00294BEB">
        <w:rPr>
          <w:noProof/>
          <w:color w:val="008080"/>
        </w:rPr>
        <w:t>ЎзР ВМ 01.11.2013 й. 295-сон</w:t>
      </w:r>
      <w:r w:rsidRPr="00294BEB">
        <w:rPr>
          <w:noProof/>
          <w:color w:val="800080"/>
        </w:rPr>
        <w:t xml:space="preserve"> Қарорига</w:t>
      </w:r>
      <w:r w:rsidRPr="00294BEB">
        <w:rPr>
          <w:noProof/>
        </w:rPr>
        <w:t xml:space="preserve"> </w:t>
      </w:r>
      <w:r w:rsidRPr="00294BEB">
        <w:rPr>
          <w:noProof/>
          <w:color w:val="008080"/>
        </w:rPr>
        <w:t>мувофиқ еттинчи хатбоши чиқариб ташланган</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color w:val="C0C0C0"/>
        </w:rPr>
      </w:pPr>
      <w:r w:rsidRPr="00294BEB">
        <w:rPr>
          <w:noProof/>
          <w:color w:val="C0C0C0"/>
        </w:rPr>
        <w:t>Юқорида қайд этилган ҳисоб-китоб мавжуд бўлмаганда тўлов фақат амалда истеъмол қилинган реактив энергия учун актив энергия бўйича амалдаги тарифнинг 5 фоизига тенг нарх бўйича, қўшилган қиймат солиғисиз, ундирилади.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139. Электрлаштирилган темир йўл транспортининг ҳаракатлантирувчи подстанциялари ва метрополитен подстанциялари томонидан электр энергиясидан фойдаланилиши юзасидан электр таъминоти шартномасида бир ойда реактив энергия истеъмол қилишнинг иқтисодий қиймати ва техник чегараси кўрсатилади.</w:t>
      </w:r>
    </w:p>
    <w:p w:rsidR="00294BEB" w:rsidRPr="00294BEB" w:rsidRDefault="00294BEB" w:rsidP="00294BEB">
      <w:pPr>
        <w:autoSpaceDE w:val="0"/>
        <w:autoSpaceDN w:val="0"/>
        <w:adjustRightInd w:val="0"/>
        <w:ind w:firstLine="570"/>
        <w:jc w:val="both"/>
        <w:rPr>
          <w:noProof/>
        </w:rPr>
      </w:pPr>
      <w:r w:rsidRPr="00294BEB">
        <w:rPr>
          <w:noProof/>
        </w:rPr>
        <w:t xml:space="preserve">Темир йўл транспортининг ўзгармас ва ўзгарувчан токли ҳаракатлантирувчи подстанциялари томонидан реактив энергия истеъмол ва ҳосил қилинишининг иқтисодий қиймати ва техник чегараси контакт тармоғи билан уланган ҳаракатлантирувчи </w:t>
      </w:r>
      <w:r w:rsidRPr="00294BEB">
        <w:rPr>
          <w:noProof/>
        </w:rPr>
        <w:lastRenderedPageBreak/>
        <w:t>подстанциялар бўйича йиғинди тарзида кўрсатилади, уларнинг энергия истеъмоли учун ҳисоб-китоблари битта ҳудудий электр тармоқлари корхонаси томонидан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140. Бир ойдаги реактив энергия истеъмол ва ҳосил қилишнинг ҳамда электр тармоғининг катта юкламали соатларида реактив қувватнинг иқтисодий қиймати ва техник чегаралари электр таъминоти шартномасида қайд этилади.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IX. ЭЛЕКТР ЭНЕРГИЯСИНИНГ СИФАТИ УЧУН ЭЛЕКТР </w:t>
      </w:r>
    </w:p>
    <w:p w:rsidR="00294BEB" w:rsidRPr="00294BEB" w:rsidRDefault="00294BEB" w:rsidP="00294BEB">
      <w:pPr>
        <w:autoSpaceDE w:val="0"/>
        <w:autoSpaceDN w:val="0"/>
        <w:adjustRightInd w:val="0"/>
        <w:jc w:val="center"/>
        <w:rPr>
          <w:b/>
          <w:bCs/>
          <w:noProof/>
        </w:rPr>
      </w:pPr>
      <w:r w:rsidRPr="00294BEB">
        <w:rPr>
          <w:b/>
          <w:bCs/>
          <w:noProof/>
        </w:rPr>
        <w:t xml:space="preserve">ЭНЕРГИЯСИ ТАРИФИДАН ЧЕГИРМАЛАР ВА </w:t>
      </w:r>
    </w:p>
    <w:p w:rsidR="00294BEB" w:rsidRPr="00294BEB" w:rsidRDefault="00294BEB" w:rsidP="00294BEB">
      <w:pPr>
        <w:autoSpaceDE w:val="0"/>
        <w:autoSpaceDN w:val="0"/>
        <w:adjustRightInd w:val="0"/>
        <w:jc w:val="center"/>
        <w:rPr>
          <w:b/>
          <w:bCs/>
          <w:noProof/>
        </w:rPr>
      </w:pPr>
      <w:r w:rsidRPr="00294BEB">
        <w:rPr>
          <w:b/>
          <w:bCs/>
          <w:noProof/>
        </w:rPr>
        <w:t>УНГА УСТАМАЛАР</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141. Электр энергияси сифати учун тарифдан чегирмалар (устамалар) амалдаги тарифлар бўйича белгиланади. Электр энергияси сифати учун тарифларга устамалар жарима санкцияси ҳисобланмайди ва электр таъминоти шартномасига мувофиқ ундирилади (маиший истеъмолчилардан ташқари).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142. Электр энергияси учун ҳисоб-китобларда қўлланадиган электр энергиясининг сифат кўрсаткичлари (ЭСК) рўйхати давлат стандартлари асосида электр таъминоти шартномасида белгиланади.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143. Агар истеъмолчининг электр энергияси сифати ёмонлашувидаги амалдаги улуши электр таъминоти шартномасида белгиланган, йўл қўйилиши мумкин бўлган даражадан ошса, у ҳолда санкциянинг муайян миқдори тарифга устама, акс ҳолда - тарифдан чегирма ҳисобланади.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144. Ҳар қайси ЭСК бўйича чегирмалар (устамалар) миқдори кўриб чиқилаётган ЭСКнинг ҳисоб-китоб давридаги нисбий жами чиқиш давомийлиги кўрсаткичларига (Т1 ва Т2) қараб йўл қўйилиши мумкин бўлган тегишли равишда нормал ва энг катта қийматлари учун ҳисобланади. Т1 ва Т2 қийматлари ўлчаш вақти давомида аниқланади, ўлчаш вақтининг давомийлиги ҳар бир ЭСК бўйича шартномада белгиланади, лекин у 1 иш суткасидан кам бўлмаслиги керак. Автоматлаштирилган ўлчаш воситалари мавжуд бўлганда Т1 ва Т2 қийматлари узлуксиз равишда ўлчаниши лозим. Даврий ўлчашларнинг натижалари татбиқ этиладиган ҳисоблаш ўтказиладиган вақт оралиғи электр таъминоти шартномасида (лекин бир чоракда бир мартадан кам эмас) белгиланади.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145. Истеъмолчининг электр таъминоти шартномасида қайд этилган ҳар қайси ЭСК бўйича электр энергияси сифатининг ёмонлашувидаги амалдаги улушларининг қиймати эпизодик ўлчашлар асосида белгиланади ва ўлчаш баённомасига ёзилади. Амалдаги улушларнинг ушбу қийматларидан томонлардан бири уларни қайта кўриб чиқиш масаласини қўйишига қадар фойдаланилади.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146. ЭСКни ўлчашлар аккредитация қилинган лаборатория томонидан, ҳудудий электр тармоқлари корхонаси ва истеъмолчи билан биргаликда, электр таъминоти шартномасида белгиланган муддатларда ўтказилади. Электр таъминоти шартномасида ўлчашлар даврийлиги тўғрисида кўрсатмалар бўлмаганда, шунингдек истеъмолчининг ёки ягона электр энергетика тизимининг иш шароитлари кескин ўзгарганда ўлчашлар аккредитация қилинган лаборатория томонидан, исталган томонлардан бирининг ташаббусига кўра ўтказилиши мумкин. Бошқа томон ўлчашларни ўтказишнинг аниқ санасини 3 кун муддатда келишиб олиши керак. Ўлчашлар ташаббус кўрсатган томоннинг мурожаатидан кейин 10 кун муддатда бажарилиши лозим.</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147. Кучланишдаги тафовутлар, носинусоидаллик коэффициентлари ва кучланишдаги ўзгаришлар ҳудудий электр тармоқлари корхонаси ва истеъмолчи ўртасидаги келишув бўйича ё фазалардан биттасида, ёхуд барча фазаларда ўлчанади. Барча фазаларда ўлчашда Т1 ва Т2 ўртача қиймат сифатида аниқланади.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148. Истеъмолчининг электр энергияси сифати ёмонлашувидаги амалдаги улушини аниқлаш тартиби электр таъминоти шартномасида кўрсатилади.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X. ЭЛЕКТР ЭНЕРГИЯСИНИ ЧЕКЛАШ ЁКИ </w:t>
      </w:r>
    </w:p>
    <w:p w:rsidR="00294BEB" w:rsidRPr="00294BEB" w:rsidRDefault="00294BEB" w:rsidP="00294BEB">
      <w:pPr>
        <w:autoSpaceDE w:val="0"/>
        <w:autoSpaceDN w:val="0"/>
        <w:adjustRightInd w:val="0"/>
        <w:jc w:val="center"/>
        <w:rPr>
          <w:b/>
          <w:bCs/>
          <w:noProof/>
        </w:rPr>
      </w:pPr>
      <w:r w:rsidRPr="00294BEB">
        <w:rPr>
          <w:b/>
          <w:bCs/>
          <w:noProof/>
        </w:rPr>
        <w:t>УЗИБ ҚЎЙИШ ШАРТЛАРИ</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149. Электр энергияси истеъмолчига унинг билан тузилган электр таъминоти шартномасига мувофиқ етказиб берилади.</w:t>
      </w:r>
    </w:p>
    <w:p w:rsidR="00294BEB" w:rsidRPr="00294BEB" w:rsidRDefault="00294BEB" w:rsidP="00294BEB">
      <w:pPr>
        <w:autoSpaceDE w:val="0"/>
        <w:autoSpaceDN w:val="0"/>
        <w:adjustRightInd w:val="0"/>
        <w:ind w:firstLine="570"/>
        <w:jc w:val="both"/>
        <w:rPr>
          <w:noProof/>
        </w:rPr>
      </w:pPr>
      <w:r w:rsidRPr="00294BEB">
        <w:rPr>
          <w:noProof/>
        </w:rPr>
        <w:t>Электр энергияси истеъмолини чеклаш, шунингдек истеъмолчилар юкламалари жадвалларини тартибга солиш бўйича чора-тадбирларни амалга ошириш, чеклашлар жадвалига мувофиқ, "Ўзбекэнерго" давлат-акциядорлик компанияси томонидан тасдиқланган тартибда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150. Қувват ва электр энергияси истеъмоли бўйича чеклаш ва узиб қўйиш жадваллари истеъмолчилар томонидан ҳудудий электр тармоқлари корхонаси билан биргаликда ишлаб чиқилади, маҳаллий давлат ҳокимияти идоралари билан келишилади, "Ўзбекэнерго" давлат-акциядорлик компанияси томонидан тасдиқланади ва ягона электр энергетика тизимида электр қуввати ва энергия танқислиги пайдо бўлганда жорий этилади.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151. Электр энергиясини чеклаш ва узиб қўйиш жадваллари ягона электр энергетикаси тизимида электр энергияси ва қувват танқислиги ҳолларида электр станциялари ва электр тармоқлари ускуналарининг йўл қўйиб бўлмайдиган шароитларда ишлашининг олдини олиш, ягона электр энергетикаси тизимининг барқарор параллел ишлашини таъминлаш, авариялар юзага келишининг олдини олиш ҳамда истеъмолчиларнинг тартибсиз узиб қўйилишини бартараф этиш учун тузилади.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152. Электр энергиясини чеклаш ва узиб қўйиш жадваллари жорий йилнинг 1 октябридан кейинги йилнинг 1 октябригача бўлган давр учун, истеъмолчининг технологик ва авария бронини аниқлаш далолатномасига асосан тузилади ва жадвалларга киритилган барча истеъмолчилар учун уларни бажариш мажбурий ҳисобланади.</w:t>
      </w:r>
    </w:p>
    <w:p w:rsidR="00294BEB" w:rsidRPr="00294BEB" w:rsidRDefault="00294BEB" w:rsidP="00294BEB">
      <w:pPr>
        <w:autoSpaceDE w:val="0"/>
        <w:autoSpaceDN w:val="0"/>
        <w:adjustRightInd w:val="0"/>
        <w:ind w:firstLine="570"/>
        <w:jc w:val="both"/>
        <w:rPr>
          <w:noProof/>
        </w:rPr>
      </w:pPr>
      <w:r w:rsidRPr="00294BEB">
        <w:rPr>
          <w:noProof/>
        </w:rPr>
        <w:t>Жадвалларнинг қуйидаги турлари тузилади:</w:t>
      </w:r>
    </w:p>
    <w:p w:rsidR="00294BEB" w:rsidRPr="00294BEB" w:rsidRDefault="00294BEB" w:rsidP="00294BEB">
      <w:pPr>
        <w:autoSpaceDE w:val="0"/>
        <w:autoSpaceDN w:val="0"/>
        <w:adjustRightInd w:val="0"/>
        <w:ind w:firstLine="570"/>
        <w:jc w:val="both"/>
        <w:rPr>
          <w:noProof/>
        </w:rPr>
      </w:pPr>
      <w:r w:rsidRPr="00294BEB">
        <w:rPr>
          <w:noProof/>
        </w:rPr>
        <w:t>ягона электр энергетика тизимида ёқилғи ёки гидроресурслар етишмаганда электр энергиясини (кВт.соатда) чеклаш жадвали. Жадвалда электр энергия истеъмолини истеъмолчиларнинг технологик бронигача, кейинчалик эса авария бронигача (чеклашга мансуб бўлмаган объектлардан ташқари), истеъмолни 5 та тенг навбатга бўлган ҳолда қисқартирилиши кўзда тутилиши лозим;</w:t>
      </w:r>
    </w:p>
    <w:p w:rsidR="00294BEB" w:rsidRPr="00294BEB" w:rsidRDefault="00294BEB" w:rsidP="00294BEB">
      <w:pPr>
        <w:autoSpaceDE w:val="0"/>
        <w:autoSpaceDN w:val="0"/>
        <w:adjustRightInd w:val="0"/>
        <w:ind w:firstLine="570"/>
        <w:jc w:val="both"/>
        <w:rPr>
          <w:noProof/>
        </w:rPr>
      </w:pPr>
      <w:r w:rsidRPr="00294BEB">
        <w:rPr>
          <w:noProof/>
        </w:rPr>
        <w:t>ягона электр энергетика тизимида қувват етишмаганда қувватни (кВт.да) чеклаш жадвали. Жадвалда ягона электр энергетика тизимининг эрталабки ва кечки энг катта юкламалари ўтиши соатларида истеъмол қилинадиган қувватни, уни 5 та тенг навбатга бўлган ҳолда, истеъмолчиларнинг авария бронигача камайтирилиши кўзда тутилиши лозим;</w:t>
      </w:r>
    </w:p>
    <w:p w:rsidR="00294BEB" w:rsidRPr="00294BEB" w:rsidRDefault="00294BEB" w:rsidP="00294BEB">
      <w:pPr>
        <w:autoSpaceDE w:val="0"/>
        <w:autoSpaceDN w:val="0"/>
        <w:adjustRightInd w:val="0"/>
        <w:ind w:firstLine="570"/>
        <w:jc w:val="both"/>
        <w:rPr>
          <w:noProof/>
        </w:rPr>
      </w:pPr>
      <w:r w:rsidRPr="00294BEB">
        <w:rPr>
          <w:noProof/>
        </w:rPr>
        <w:t xml:space="preserve">истеъмолни ва қувватни чеклаш жадвалларини киритиш учун вақт бўлмаган ҳолларда, юзага келган қувват етишмаслиги оқибатида авария пайдо бўлиши хавфида қўлланиладиган қувватни узиб жорий этиш жадвали. Жадвалда ягона электр энергетика </w:t>
      </w:r>
      <w:r w:rsidRPr="00294BEB">
        <w:rPr>
          <w:noProof/>
        </w:rPr>
        <w:lastRenderedPageBreak/>
        <w:t>тизими истеъмолчилари истеъмол қиладиган қувватни, 5 та тенг навбатга бўлган ҳолда тўлиқ узиб қўйиш кўзда тутилиши лозим, узиб қўйилиши мумкин бўлмаган объектлар бундан мустасно.</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153. Айрим ҳолларда истеъмолчиларни узиб қўйишнинг махсус жадвали ишлаб чиқилади.</w:t>
      </w:r>
    </w:p>
    <w:p w:rsidR="00294BEB" w:rsidRPr="00294BEB" w:rsidRDefault="00294BEB" w:rsidP="00294BEB">
      <w:pPr>
        <w:autoSpaceDE w:val="0"/>
        <w:autoSpaceDN w:val="0"/>
        <w:adjustRightInd w:val="0"/>
        <w:ind w:firstLine="570"/>
        <w:jc w:val="both"/>
        <w:rPr>
          <w:noProof/>
        </w:rPr>
      </w:pPr>
      <w:r w:rsidRPr="00294BEB">
        <w:rPr>
          <w:noProof/>
        </w:rPr>
        <w:t>Электр энергиясини узиб қўйиш жадвалига ва махсус жадвалга автоматик қурилмаларга, телебошқаришга ёки доимий хизмат кўрсатувчи ходимлар ва ишончли телефон алоқасига эга бўлган подстанциялар устуворлик билан киритилиши лозим. Истеъмолчиларга электр энергияси етказиб берилиши электр таъминотининг авария бронигача чеклаб қўйилиши мумкин.</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154. Чеклаш ва узиб қўйиш жадвалларини амалга киритиш тартиби: </w:t>
      </w:r>
    </w:p>
    <w:p w:rsidR="00294BEB" w:rsidRPr="00294BEB" w:rsidRDefault="00294BEB" w:rsidP="00294BEB">
      <w:pPr>
        <w:autoSpaceDE w:val="0"/>
        <w:autoSpaceDN w:val="0"/>
        <w:adjustRightInd w:val="0"/>
        <w:ind w:firstLine="570"/>
        <w:jc w:val="both"/>
        <w:rPr>
          <w:noProof/>
        </w:rPr>
      </w:pPr>
      <w:r w:rsidRPr="00294BEB">
        <w:rPr>
          <w:noProof/>
        </w:rPr>
        <w:t xml:space="preserve">электр энергияси ва қувватини чеклаш ва узиб қўйиш жадваллари "Ўзбекэнерго" давлат-акциядорлик компанияси бошқаруви раисининг фармойиши билан амалга киритилади. Электр энергиясини чеклашни жорий этиш юзасидан фармойишлар диспетчерлик бошқарувининг барча даражаларида, оператив дафтарга чеклашнинг миқдори, бошланиш ва тамом бўлиш вақтини ёзган ҳолда узатилади; </w:t>
      </w:r>
    </w:p>
    <w:p w:rsidR="00294BEB" w:rsidRPr="00294BEB" w:rsidRDefault="00294BEB" w:rsidP="00294BEB">
      <w:pPr>
        <w:autoSpaceDE w:val="0"/>
        <w:autoSpaceDN w:val="0"/>
        <w:adjustRightInd w:val="0"/>
        <w:ind w:firstLine="570"/>
        <w:jc w:val="both"/>
        <w:rPr>
          <w:noProof/>
        </w:rPr>
      </w:pPr>
      <w:r w:rsidRPr="00294BEB">
        <w:rPr>
          <w:noProof/>
        </w:rPr>
        <w:t xml:space="preserve">ҳудудий электр тармоқлари корхонаси истеъмолчиларга кейинги суткаларда электр энергиясини чеклаш жадвалларининг амалга киритилиши тўғрисида жорий сутканинг соат 14 дан кечиктирмай, чеклашнинг миқдорини, бошланиш ва тамом бўлиш вақтини кўрсатган ҳолда маълум қилади. </w:t>
      </w:r>
    </w:p>
    <w:p w:rsidR="00294BEB" w:rsidRPr="00294BEB" w:rsidRDefault="00294BEB" w:rsidP="00294BEB">
      <w:pPr>
        <w:autoSpaceDE w:val="0"/>
        <w:autoSpaceDN w:val="0"/>
        <w:adjustRightInd w:val="0"/>
        <w:ind w:firstLine="570"/>
        <w:jc w:val="both"/>
        <w:rPr>
          <w:noProof/>
        </w:rPr>
      </w:pPr>
      <w:r w:rsidRPr="00294BEB">
        <w:rPr>
          <w:noProof/>
        </w:rPr>
        <w:t>Электр энергиясини чеклаш жадвалларини зудлик билан жорий этиш зарур бўлганда, бу ҳақдаги билдиришнома, сутканинг вақтидан қатъи назар, чеклашнинг амал қилиши бошланишидан 1 соат олдин истеъмолчиларга етказилади.</w:t>
      </w:r>
    </w:p>
    <w:p w:rsidR="00294BEB" w:rsidRPr="00294BEB" w:rsidRDefault="00294BEB" w:rsidP="00294BEB">
      <w:pPr>
        <w:autoSpaceDE w:val="0"/>
        <w:autoSpaceDN w:val="0"/>
        <w:adjustRightInd w:val="0"/>
        <w:ind w:firstLine="570"/>
        <w:jc w:val="both"/>
        <w:rPr>
          <w:noProof/>
        </w:rPr>
      </w:pPr>
      <w:r w:rsidRPr="00294BEB">
        <w:rPr>
          <w:noProof/>
        </w:rPr>
        <w:t>Узиб қўйиш жадваллари истеъмолчилар томонидан, ҳудудий электр тармоқлари корхонасидан узиб қўйиш жадваллари жорий этилиши тўғрисидаги билдиришнома олингандан кейин, дарҳол жорий этилади.</w:t>
      </w:r>
    </w:p>
    <w:p w:rsidR="00294BEB" w:rsidRPr="00294BEB" w:rsidRDefault="00294BEB" w:rsidP="00294BEB">
      <w:pPr>
        <w:autoSpaceDE w:val="0"/>
        <w:autoSpaceDN w:val="0"/>
        <w:adjustRightInd w:val="0"/>
        <w:ind w:firstLine="570"/>
        <w:jc w:val="both"/>
        <w:rPr>
          <w:noProof/>
        </w:rPr>
      </w:pPr>
      <w:r w:rsidRPr="00294BEB">
        <w:rPr>
          <w:noProof/>
        </w:rPr>
        <w:t>Электр энергияси истеъмолини узоқ даврга камайтириш зарур бўлганда, қувватни узиб қўйиш жадвалига тенг бўлган электр энергияси ва қувватни чеклаш жадвали амалга киритилади.</w:t>
      </w:r>
    </w:p>
    <w:p w:rsidR="00294BEB" w:rsidRPr="00294BEB" w:rsidRDefault="00294BEB" w:rsidP="00294BEB">
      <w:pPr>
        <w:autoSpaceDE w:val="0"/>
        <w:autoSpaceDN w:val="0"/>
        <w:adjustRightInd w:val="0"/>
        <w:ind w:firstLine="570"/>
        <w:jc w:val="both"/>
        <w:rPr>
          <w:noProof/>
        </w:rPr>
      </w:pPr>
      <w:r w:rsidRPr="00294BEB">
        <w:rPr>
          <w:noProof/>
        </w:rPr>
        <w:t>Юридик шахслар - чеклаш ва узиб қўйиш жадвалига киритилган ташкилотлар ва муассасалар, шу жумладан, узлуксиз технологик ишлаб чиқаришга эга бўлган ташкилотлар (чеклаш ва узиб қўйишга тегишли бўлмаган объектлардан ташқари) чеклаш ва узиб қўйиш жадвалларининг ҳудудий электр тармоқлари корхоналари томонидан кўрсатилган муддатда сўзсиз бажарилишини ташкил этишлари шарт, акс ҳолда улар узиб қўйиш ва чеклаш жадваллари бажарилмаганлиги юзасидан энергия марказларидан мажбурий узиб қўйиш оқибатлари учун қонун ҳужжатларида белгиланган тартибда жавоб берадилар.</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корхонаси электр энергияси ва қувватини чеклаш жадвалларини амалга киритиш тўғрисидаги фармойиш истеъмолчилар томонидан бажарилмаганда, огоҳлантиришдан кейин, истеъмолчиларда электр энергияси ва қувват истеъмолининг белгиланган даражада камайишини таъминловчи миқдорда электр энергияси етказиб берилишини мажбурий равишда чеклайди.</w:t>
      </w:r>
    </w:p>
    <w:p w:rsidR="00294BEB" w:rsidRPr="00294BEB" w:rsidRDefault="00294BEB" w:rsidP="00294BEB">
      <w:pPr>
        <w:autoSpaceDE w:val="0"/>
        <w:autoSpaceDN w:val="0"/>
        <w:adjustRightInd w:val="0"/>
        <w:ind w:firstLine="570"/>
        <w:jc w:val="both"/>
        <w:rPr>
          <w:noProof/>
        </w:rPr>
      </w:pPr>
      <w:r w:rsidRPr="00294BEB">
        <w:rPr>
          <w:noProof/>
        </w:rPr>
        <w:t>Мазкур ишлаб чиқаришда технологик жараёнлар бузилишининг оқибатлари учун жавобгарлик истеъмолчилар корхоналарининг раҳбарлари зиммасига юкланади.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jc w:val="center"/>
        <w:rPr>
          <w:b/>
          <w:bCs/>
          <w:noProof/>
        </w:rPr>
      </w:pPr>
      <w:r w:rsidRPr="00294BEB">
        <w:rPr>
          <w:b/>
          <w:bCs/>
          <w:noProof/>
        </w:rPr>
        <w:t xml:space="preserve">XI. БЛОК-СТАНЦИЯГА ЭГА БЎЛГАН ИСТЕЪМОЛЧИЛАР </w:t>
      </w:r>
    </w:p>
    <w:p w:rsidR="00294BEB" w:rsidRPr="00294BEB" w:rsidRDefault="00294BEB" w:rsidP="00294BEB">
      <w:pPr>
        <w:autoSpaceDE w:val="0"/>
        <w:autoSpaceDN w:val="0"/>
        <w:adjustRightInd w:val="0"/>
        <w:jc w:val="center"/>
        <w:rPr>
          <w:b/>
          <w:bCs/>
          <w:noProof/>
        </w:rPr>
      </w:pPr>
      <w:r w:rsidRPr="00294BEB">
        <w:rPr>
          <w:b/>
          <w:bCs/>
          <w:noProof/>
        </w:rPr>
        <w:t>БИЛАН ЎЗАРО МУНОСАБАТЛАР</w:t>
      </w:r>
    </w:p>
    <w:p w:rsidR="00294BEB" w:rsidRPr="00294BEB" w:rsidRDefault="00294BEB" w:rsidP="00294BEB">
      <w:pPr>
        <w:autoSpaceDE w:val="0"/>
        <w:autoSpaceDN w:val="0"/>
        <w:adjustRightInd w:val="0"/>
        <w:jc w:val="center"/>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lastRenderedPageBreak/>
        <w:t>155. Ягона электр энергетика тизимининг электр тармоғига бевосита ёки истеъмолчиларнинг электр тармоқлари орқали уланган истеъмолчиларнинг электр станциялари блок-станциялар ҳисобланади. Улар ўзаро келишилган иш режимига риоя қилишлари ҳамда тизим операторининг ва юқори оператив-диспетчерлик хизматларининг кўрсатмалари ва фармойишларига бўйсунишлари шарт.</w:t>
      </w:r>
    </w:p>
    <w:p w:rsidR="00294BEB" w:rsidRPr="00294BEB" w:rsidRDefault="00294BEB" w:rsidP="00294BEB">
      <w:pPr>
        <w:autoSpaceDE w:val="0"/>
        <w:autoSpaceDN w:val="0"/>
        <w:adjustRightInd w:val="0"/>
        <w:ind w:firstLine="570"/>
        <w:jc w:val="both"/>
        <w:rPr>
          <w:noProof/>
        </w:rPr>
      </w:pPr>
      <w:r w:rsidRPr="00294BEB">
        <w:rPr>
          <w:noProof/>
        </w:rPr>
        <w:t>Блок-станциялар бўйича электр энергияси ишлаб чиқаришнинг йиллик ҳажмлари ва блок-станциялар томонидан ягона электр энергетика тизимига электр энергияси етказиб беришнинг йиллик ҳажмлари "Ўзбекэнерго" давлат-акциядорлик компанияси билан блок-станция ўртасидаги шартнома билан тасдиқланади ва расмийлаштирилади.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156. "Ўзбекэнерго" давлат-акциядорлик компанияси электр энергияси етказиб беришнинг шартномада келишилган ойлик миқдорига мувофиқ блок-станцияга ҳар бир сутка учун юкламанинг ва ягона электр энергетикаси тизимига электр энергияси етказиб беришнинг жадвалини белгилайди.</w:t>
      </w:r>
    </w:p>
    <w:p w:rsidR="00294BEB" w:rsidRPr="00294BEB" w:rsidRDefault="00294BEB" w:rsidP="00294BEB">
      <w:pPr>
        <w:autoSpaceDE w:val="0"/>
        <w:autoSpaceDN w:val="0"/>
        <w:adjustRightInd w:val="0"/>
        <w:ind w:firstLine="570"/>
        <w:jc w:val="both"/>
        <w:rPr>
          <w:noProof/>
        </w:rPr>
      </w:pPr>
      <w:r w:rsidRPr="00294BEB">
        <w:rPr>
          <w:noProof/>
        </w:rPr>
        <w:t>Блок-станция томонидан юклама диспетчерлик жадвалида белгиланган миқдордан камайтирилса, "Ўзбекэнерго" давлат-акциядорлик компанияси блок-станцияга эга бўлган саноат ва идоравий истеъмолчилар бўйича, блок-станция томонидан юклама камайтирилган миқдорда қувватга чеклашлар киритиш ҳуқуқига эга, блок-станция юкламасининг камайишига форс-мажор вазиятлар сабаб бўлган ҳолатлар бундан мустасно.</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157. Ягона электр энергетика тизимига етказиб бериладиган, шунингдек ҳудудий электр тармоқлари корхонасидан истеъмол қилинадиган актив электр энергиясини ҳисобга олиш блок-станция томонидан баланс бўйича мансублик чегарасида ўрнатилган, актив электр энергиясини қабул қилиш ва етказиб беришни алоҳида-алоҳида қайд этадиган ҳисобга олиш приборлари билан амалга оширилади. </w:t>
      </w:r>
    </w:p>
    <w:p w:rsidR="00294BEB" w:rsidRPr="00294BEB" w:rsidRDefault="00294BEB" w:rsidP="00294BEB">
      <w:pPr>
        <w:autoSpaceDE w:val="0"/>
        <w:autoSpaceDN w:val="0"/>
        <w:adjustRightInd w:val="0"/>
        <w:ind w:firstLine="570"/>
        <w:jc w:val="both"/>
        <w:rPr>
          <w:noProof/>
        </w:rPr>
      </w:pPr>
      <w:r w:rsidRPr="00294BEB">
        <w:rPr>
          <w:noProof/>
        </w:rPr>
        <w:t>Блок-станцияга тегишли бўлган электр тармоғи хўжалиги объектларида электр энергиясини ягона электр энергетика тизимига етказиб беришдаги ҳамда ҳудудий электр тармоқлари корхоналаридан олишдаги технологик сарфлари блок-станция ҳисобига тегишли бўлади.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158. Блок-станцияга эга бўлган истеъмолчи ҳисоб-китобларни:</w:t>
      </w:r>
    </w:p>
    <w:p w:rsidR="00294BEB" w:rsidRPr="00294BEB" w:rsidRDefault="00294BEB" w:rsidP="00294BEB">
      <w:pPr>
        <w:autoSpaceDE w:val="0"/>
        <w:autoSpaceDN w:val="0"/>
        <w:adjustRightInd w:val="0"/>
        <w:ind w:firstLine="570"/>
        <w:jc w:val="both"/>
        <w:rPr>
          <w:noProof/>
        </w:rPr>
      </w:pPr>
      <w:r w:rsidRPr="00294BEB">
        <w:rPr>
          <w:noProof/>
        </w:rPr>
        <w:t xml:space="preserve">"Ўзбекэнерго" давлат-акциядорлик компанияси билан - ягона электр энергетика тизимига етказиб берилган электр энергияси учун; </w:t>
      </w:r>
    </w:p>
    <w:p w:rsidR="00294BEB" w:rsidRPr="00294BEB" w:rsidRDefault="00294BEB" w:rsidP="00294BEB">
      <w:pPr>
        <w:autoSpaceDE w:val="0"/>
        <w:autoSpaceDN w:val="0"/>
        <w:adjustRightInd w:val="0"/>
        <w:ind w:firstLine="570"/>
        <w:jc w:val="both"/>
        <w:rPr>
          <w:noProof/>
        </w:rPr>
      </w:pPr>
      <w:r w:rsidRPr="00294BEB">
        <w:rPr>
          <w:noProof/>
        </w:rPr>
        <w:t>ҳудудий электр тармоқлари билан - ҳудудий электр тармоқлари корхонасидан олинган электр энергияси учун тузилган шартномалар асосида амалга оширади.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159. Етказиб бериладиган ва истеъмол қилинадиган электр энергияси учун блок-станциялар билан ҳисоб-китоблар белгиланган тартибда тасдиқланган тарифлар бўйича амалга оширилади.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160. Ҳисоб-китоб даврида ягона электр энергетика тизимига блок-станция айби билан тўлиқ етказиб берилмаган электр энергияси миқдори шартномада белгиланган электр энергияси ҳажми билан ягона электр энергетика тармоғига амалда етказиб берилган электр энергияси ўртасидаги тафовут бўйича аниқланади.</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noProof/>
        </w:rPr>
      </w:pPr>
      <w:r w:rsidRPr="00294BEB">
        <w:rPr>
          <w:noProof/>
        </w:rPr>
        <w:t xml:space="preserve">161. Блок-станция форс-мажор ҳолатлари туфайли электр энергияси етказиб беришдаги танаффуслар учун жавоб бермайди. </w:t>
      </w: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294BEB" w:rsidRPr="00294BEB" w:rsidRDefault="00294BEB" w:rsidP="00294BEB">
      <w:pPr>
        <w:autoSpaceDE w:val="0"/>
        <w:autoSpaceDN w:val="0"/>
        <w:adjustRightInd w:val="0"/>
        <w:ind w:firstLine="570"/>
        <w:jc w:val="both"/>
        <w:rPr>
          <w:rFonts w:ascii="Virtec Times New Roman Uz" w:hAnsi="Virtec Times New Roman Uz" w:cs="Virtec Times New Roman Uz"/>
          <w:noProof/>
        </w:rPr>
      </w:pPr>
    </w:p>
    <w:p w:rsidR="00F160E8" w:rsidRDefault="00294BEB" w:rsidP="00294BEB">
      <w:pPr>
        <w:autoSpaceDE w:val="0"/>
        <w:autoSpaceDN w:val="0"/>
        <w:adjustRightInd w:val="0"/>
        <w:ind w:firstLine="570"/>
        <w:jc w:val="both"/>
      </w:pPr>
      <w:r w:rsidRPr="00294BEB">
        <w:rPr>
          <w:noProof/>
          <w:color w:val="800080"/>
        </w:rPr>
        <w:t>"Ўзбекистон Республикаси қонун ҳужжатлари тўплами", 2009 йил, 35-сон, 382-модда.</w:t>
      </w:r>
    </w:p>
    <w:sectPr w:rsidR="00F160E8" w:rsidSect="00F160E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68B" w:rsidRDefault="0069168B">
      <w:r>
        <w:separator/>
      </w:r>
    </w:p>
  </w:endnote>
  <w:endnote w:type="continuationSeparator" w:id="0">
    <w:p w:rsidR="0069168B" w:rsidRDefault="00691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8" w:rsidRDefault="00F160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8" w:rsidRDefault="00F160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8" w:rsidRDefault="00F160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68B" w:rsidRDefault="0069168B">
      <w:r>
        <w:separator/>
      </w:r>
    </w:p>
  </w:footnote>
  <w:footnote w:type="continuationSeparator" w:id="0">
    <w:p w:rsidR="0069168B" w:rsidRDefault="00691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8" w:rsidRDefault="00F160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8" w:rsidRDefault="00F160E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8" w:rsidRDefault="00F160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attachedTemplate r:id="rId1"/>
  <w:stylePaneFormatFilter w:val="3F01"/>
  <w:defaultTabStop w:val="708"/>
  <w:characterSpacingControl w:val="doNotCompress"/>
  <w:hdrShapeDefaults>
    <o:shapedefaults v:ext="edit" spidmax="4098"/>
  </w:hdrShapeDefaults>
  <w:footnotePr>
    <w:footnote w:id="-1"/>
    <w:footnote w:id="0"/>
  </w:footnotePr>
  <w:endnotePr>
    <w:endnote w:id="-1"/>
    <w:endnote w:id="0"/>
  </w:endnotePr>
  <w:compat/>
  <w:rsids>
    <w:rsidRoot w:val="0069168B"/>
    <w:rsid w:val="000C4C75"/>
    <w:rsid w:val="00294BEB"/>
    <w:rsid w:val="0069168B"/>
    <w:rsid w:val="00F16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0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36515</Words>
  <Characters>208137</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2014-04-09T04:00:00Z</dcterms:created>
  <dcterms:modified xsi:type="dcterms:W3CDTF">2014-04-09T04:01:00Z</dcterms:modified>
</cp:coreProperties>
</file>